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6694">
              <w:rPr>
                <w:b/>
              </w:rPr>
              <w:fldChar w:fldCharType="separate"/>
            </w:r>
            <w:r w:rsidR="00676694">
              <w:rPr>
                <w:b/>
              </w:rPr>
              <w:t>rozstrzygnięcia otwartego konkursu ofert nr 20/2021 na realizację zadań publicznych w roku 2021 z rozdziału 85154 w obszarze „Przeciwdziałanie uzależnieniom i patologiom społecznym”.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6694" w:rsidRDefault="00FA63B5" w:rsidP="00676694">
      <w:pPr>
        <w:spacing w:line="360" w:lineRule="auto"/>
        <w:jc w:val="both"/>
      </w:pPr>
      <w:bookmarkStart w:id="2" w:name="z1"/>
      <w:bookmarkEnd w:id="2"/>
    </w:p>
    <w:p w:rsidR="00676694" w:rsidRPr="00676694" w:rsidRDefault="00676694" w:rsidP="006766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6694">
        <w:rPr>
          <w:color w:val="000000"/>
        </w:rPr>
        <w:t>Zgodnie z treścią art. 11 ust. 1 pkt 2 ustawy z dnia 24 kwietnia 2003 r. o działalności pożytku publicznego i o wolontariacie (Dz. U. z 2020 r. poz. 1057 ze zm.)</w:t>
      </w:r>
      <w:r w:rsidRPr="00676694">
        <w:rPr>
          <w:color w:val="C21212"/>
        </w:rPr>
        <w:t xml:space="preserve"> </w:t>
      </w:r>
      <w:r w:rsidRPr="00676694">
        <w:rPr>
          <w:color w:val="000000"/>
        </w:rPr>
        <w:t>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676694" w:rsidRPr="00676694" w:rsidRDefault="00676694" w:rsidP="006766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6694">
        <w:rPr>
          <w:color w:val="000000"/>
        </w:rPr>
        <w:t>W dniu 2 grudnia 2020 roku Prezydent Miasta Poznania ogłosił konkurs ofert nr 20/2021 na realizację zadań w obszarze przeciwdziałania uzależnieniom i patologiom społecznym. W</w:t>
      </w:r>
      <w:r w:rsidR="00F47B15">
        <w:rPr>
          <w:color w:val="000000"/>
        </w:rPr>
        <w:t> </w:t>
      </w:r>
      <w:r w:rsidRPr="00676694">
        <w:rPr>
          <w:color w:val="000000"/>
        </w:rPr>
        <w:t>odpowiedzi na ogłoszony konkurs wpłynęło 9 ofert.</w:t>
      </w:r>
    </w:p>
    <w:p w:rsidR="00676694" w:rsidRPr="00676694" w:rsidRDefault="00676694" w:rsidP="006766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6694">
        <w:rPr>
          <w:color w:val="000000"/>
        </w:rPr>
        <w:t>Zarządzeniem Prezydenta Miasta Poznania Nr 1067/2020/P z dnia 23 grudnia 2020 roku powołana została Komisja Konkursowa w celu zaopiniowania ofert złożonych w ramach otwartego konkursu. Na zdalnym posiedzeniu w dniu 7 stycznia 2021 roku wyżej wymieniona Komisja zaopiniowała pozytywnie oferty wskazane w załączniku nr 1. W załączniku nr 2</w:t>
      </w:r>
      <w:r w:rsidR="00F47B15">
        <w:rPr>
          <w:color w:val="000000"/>
        </w:rPr>
        <w:t> </w:t>
      </w:r>
      <w:r w:rsidRPr="00676694">
        <w:rPr>
          <w:color w:val="000000"/>
        </w:rPr>
        <w:t>wskazano oferty, które nie otrzymały dofinansowania, natomiast w załączniku nr 3 oferty –</w:t>
      </w:r>
      <w:r w:rsidR="00F47B15">
        <w:rPr>
          <w:color w:val="000000"/>
        </w:rPr>
        <w:t> </w:t>
      </w:r>
      <w:r w:rsidRPr="00676694">
        <w:rPr>
          <w:color w:val="000000"/>
        </w:rPr>
        <w:t>niespełniające warunków formalnych i niepodlegające ocenie Komisji Konkursowej.</w:t>
      </w:r>
    </w:p>
    <w:p w:rsidR="00676694" w:rsidRDefault="00676694" w:rsidP="00676694">
      <w:pPr>
        <w:spacing w:line="360" w:lineRule="auto"/>
        <w:jc w:val="both"/>
        <w:rPr>
          <w:color w:val="000000"/>
        </w:rPr>
      </w:pPr>
      <w:r w:rsidRPr="00676694">
        <w:rPr>
          <w:color w:val="000000"/>
        </w:rPr>
        <w:t>W świetle powyższego wydanie zarządzenia jest w pełni uzasadnione.</w:t>
      </w:r>
    </w:p>
    <w:p w:rsidR="00676694" w:rsidRDefault="00676694" w:rsidP="00676694">
      <w:pPr>
        <w:spacing w:line="360" w:lineRule="auto"/>
        <w:jc w:val="both"/>
      </w:pPr>
    </w:p>
    <w:p w:rsidR="00676694" w:rsidRDefault="00676694" w:rsidP="00676694">
      <w:pPr>
        <w:keepNext/>
        <w:spacing w:line="360" w:lineRule="auto"/>
        <w:jc w:val="center"/>
      </w:pPr>
      <w:r>
        <w:t>ZASTĘPCA DYREKTORA</w:t>
      </w:r>
    </w:p>
    <w:p w:rsidR="00676694" w:rsidRPr="00676694" w:rsidRDefault="00676694" w:rsidP="00676694">
      <w:pPr>
        <w:keepNext/>
        <w:spacing w:line="360" w:lineRule="auto"/>
        <w:jc w:val="center"/>
      </w:pPr>
      <w:r>
        <w:t>(-) Maciej Piekarczyk</w:t>
      </w:r>
    </w:p>
    <w:sectPr w:rsidR="00676694" w:rsidRPr="00676694" w:rsidSect="006766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94" w:rsidRDefault="00676694">
      <w:r>
        <w:separator/>
      </w:r>
    </w:p>
  </w:endnote>
  <w:endnote w:type="continuationSeparator" w:id="0">
    <w:p w:rsidR="00676694" w:rsidRDefault="0067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94" w:rsidRDefault="00676694">
      <w:r>
        <w:separator/>
      </w:r>
    </w:p>
  </w:footnote>
  <w:footnote w:type="continuationSeparator" w:id="0">
    <w:p w:rsidR="00676694" w:rsidRDefault="0067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0/2021 na realizację zadań publicznych w roku 2021 z rozdziału 85154 w obszarze „Przeciwdziałanie uzależnieniom i patologiom społecznym”."/>
  </w:docVars>
  <w:rsids>
    <w:rsidRoot w:val="00676694"/>
    <w:rsid w:val="000607A3"/>
    <w:rsid w:val="001B1D53"/>
    <w:rsid w:val="0022095A"/>
    <w:rsid w:val="002946C5"/>
    <w:rsid w:val="002C29F3"/>
    <w:rsid w:val="00676694"/>
    <w:rsid w:val="00796326"/>
    <w:rsid w:val="00A87E1B"/>
    <w:rsid w:val="00AA04BE"/>
    <w:rsid w:val="00BB1A14"/>
    <w:rsid w:val="00F47B1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22CB3-058C-4C1B-A4FC-E39E3857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216</Words>
  <Characters>1359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2021-01-11T13:20:00Z</dcterms:created>
  <dcterms:modified xsi:type="dcterms:W3CDTF">2021-01-11T13:20:00Z</dcterms:modified>
</cp:coreProperties>
</file>