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3338">
          <w:t>32/2021/P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C3338">
        <w:rPr>
          <w:b/>
          <w:sz w:val="28"/>
        </w:rPr>
        <w:fldChar w:fldCharType="separate"/>
      </w:r>
      <w:r w:rsidR="004C3338">
        <w:rPr>
          <w:b/>
          <w:sz w:val="28"/>
        </w:rPr>
        <w:t>14 stycznia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3338">
              <w:rPr>
                <w:b/>
                <w:sz w:val="24"/>
                <w:szCs w:val="24"/>
              </w:rPr>
              <w:fldChar w:fldCharType="separate"/>
            </w:r>
            <w:r w:rsidR="004C3338">
              <w:rPr>
                <w:b/>
                <w:sz w:val="24"/>
                <w:szCs w:val="24"/>
              </w:rPr>
              <w:t xml:space="preserve">zarządzenie w sprawie zasad redagowania i trybu opracowywania aktów prawnych oraz pism okólnych.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C3338" w:rsidP="004C33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3338">
        <w:rPr>
          <w:color w:val="000000"/>
          <w:sz w:val="24"/>
          <w:szCs w:val="24"/>
        </w:rPr>
        <w:t>Na podstawie art. 30 i art. 33 ust. 3 i 5 ustawy z dnia 8 marca 1990 r. o samorządzie gminnym (</w:t>
      </w:r>
      <w:proofErr w:type="spellStart"/>
      <w:r w:rsidRPr="004C3338">
        <w:rPr>
          <w:color w:val="000000"/>
          <w:sz w:val="24"/>
          <w:szCs w:val="24"/>
        </w:rPr>
        <w:t>t.j</w:t>
      </w:r>
      <w:proofErr w:type="spellEnd"/>
      <w:r w:rsidRPr="004C3338">
        <w:rPr>
          <w:color w:val="000000"/>
          <w:sz w:val="24"/>
          <w:szCs w:val="24"/>
        </w:rPr>
        <w:t>. Dz. U. z 2020 r. poz. 713 z późniejszymi zmianami) zarządza się, co następuje:</w:t>
      </w:r>
    </w:p>
    <w:p w:rsidR="004C3338" w:rsidRDefault="004C3338" w:rsidP="004C33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C3338" w:rsidRDefault="004C3338" w:rsidP="004C33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3338" w:rsidRDefault="004C3338" w:rsidP="004C33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3338">
        <w:rPr>
          <w:color w:val="000000"/>
          <w:sz w:val="24"/>
          <w:szCs w:val="24"/>
        </w:rPr>
        <w:t>W zarządzeniu Nr 726/2019/P Prezydenta Miasta Poznania z dnia 3 września 2019 r. w</w:t>
      </w:r>
      <w:r w:rsidR="008C71CE">
        <w:rPr>
          <w:color w:val="000000"/>
          <w:sz w:val="24"/>
          <w:szCs w:val="24"/>
        </w:rPr>
        <w:t> </w:t>
      </w:r>
      <w:r w:rsidRPr="004C3338">
        <w:rPr>
          <w:color w:val="000000"/>
          <w:sz w:val="24"/>
          <w:szCs w:val="24"/>
        </w:rPr>
        <w:t>sprawie zasad redagowania aktów prawnych oraz pism okólnych wprowadza się następujące zmiany:</w:t>
      </w: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t>1) użyte w zarządzeniu, w różnej liczbie i różnym przypadku, wyrażenie „radcę prawnego Wydziału Organizacyjnego” zastępuje się użytym w odpowiedniej liczbie i</w:t>
      </w:r>
      <w:r w:rsidR="008C71CE">
        <w:rPr>
          <w:color w:val="000000"/>
          <w:sz w:val="24"/>
          <w:szCs w:val="24"/>
        </w:rPr>
        <w:t> </w:t>
      </w:r>
      <w:r w:rsidRPr="004C3338">
        <w:rPr>
          <w:color w:val="000000"/>
          <w:sz w:val="24"/>
          <w:szCs w:val="24"/>
        </w:rPr>
        <w:t>odpowiednim przypadku wyrażeniem „radcę prawnego Wydziału Prawnego”;</w:t>
      </w: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t>2) w § 31 ust. 4 otrzymuje brzmienie:</w:t>
      </w: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t xml:space="preserve"> „4. Biuro Rady Miasta weryfikuje, czy czynności Wydziału Informatyki, o których mowa w</w:t>
      </w:r>
      <w:r w:rsidR="008C71CE">
        <w:rPr>
          <w:color w:val="000000"/>
          <w:sz w:val="24"/>
          <w:szCs w:val="24"/>
        </w:rPr>
        <w:t> </w:t>
      </w:r>
      <w:r w:rsidRPr="004C3338">
        <w:rPr>
          <w:color w:val="000000"/>
          <w:sz w:val="24"/>
          <w:szCs w:val="24"/>
        </w:rPr>
        <w:t>ust. 3, nie naruszyły ostatecznej wersji tekstu uchwały Rady, o której mowa w § 30 ust. 1.”;</w:t>
      </w: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t>3) § 34 otrzymuje brzmienie:</w:t>
      </w: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t xml:space="preserve"> „§ 34</w:t>
      </w: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t>Biuro Rady Miasta zapewnia:</w:t>
      </w: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t>1) przekazanie uchwał Rady Wojewodzie Wielkopolskiemu;</w:t>
      </w: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t>2) przekazanie do Regionalnej Izby Obrachunkowej uchwał Rady objętych nadzorem tego organu;</w:t>
      </w: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t>3) przekazanie uchwał Rady podlegających publikacji w Dzienniku Urzędowym Województwa Wielkopolskiego właściwej komórce organizacyjnej Wielkopolskiego Urzędu Wojewódzkiego;</w:t>
      </w:r>
    </w:p>
    <w:p w:rsidR="004C3338" w:rsidRPr="004C3338" w:rsidRDefault="004C3338" w:rsidP="004C3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lastRenderedPageBreak/>
        <w:t>4) publikację uchwał Rady w Biuletynie Informacji Publicznej;</w:t>
      </w:r>
    </w:p>
    <w:p w:rsidR="004C3338" w:rsidRDefault="004C3338" w:rsidP="004C333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338">
        <w:rPr>
          <w:color w:val="000000"/>
          <w:sz w:val="24"/>
          <w:szCs w:val="24"/>
        </w:rPr>
        <w:t>5) podanie do publicznej wiadomości uchwał Rady, które podlegają takiemu obowiązkowi, poprzez wywieszenie na tablicy ogłoszeń w siedzibie Urzędu, na podstawie odrębnego zarządzenia Prezydenta.”.</w:t>
      </w:r>
    </w:p>
    <w:p w:rsidR="004C3338" w:rsidRDefault="004C3338" w:rsidP="004C33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3338" w:rsidRDefault="004C3338" w:rsidP="004C33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3338" w:rsidRDefault="004C3338" w:rsidP="004C33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3338" w:rsidRDefault="004C3338" w:rsidP="004C33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3338">
        <w:rPr>
          <w:color w:val="000000"/>
          <w:sz w:val="24"/>
          <w:szCs w:val="24"/>
        </w:rPr>
        <w:t>Wykonanie zarządzenia powierza się dyrektorom wydziałów Urzędu Miasta Poznania oraz zaleca się jego stosowanie kierownikom miejskich jednostek organizacyjnych.</w:t>
      </w:r>
    </w:p>
    <w:p w:rsidR="004C3338" w:rsidRDefault="004C3338" w:rsidP="004C33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3338" w:rsidRDefault="004C3338" w:rsidP="004C33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3338" w:rsidRDefault="004C3338" w:rsidP="004C33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3338" w:rsidRDefault="004C3338" w:rsidP="004C33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3338">
        <w:rPr>
          <w:color w:val="000000"/>
          <w:sz w:val="24"/>
          <w:szCs w:val="24"/>
        </w:rPr>
        <w:t>Zarządzenie wchodzi w życie z dniem podpisania.</w:t>
      </w:r>
    </w:p>
    <w:p w:rsidR="004C3338" w:rsidRDefault="004C3338" w:rsidP="004C33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3338" w:rsidRDefault="004C3338" w:rsidP="004C33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3338" w:rsidRDefault="004C3338" w:rsidP="004C33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C3338" w:rsidRPr="004C3338" w:rsidRDefault="004C3338" w:rsidP="004C33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3338" w:rsidRPr="004C3338" w:rsidSect="004C33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38" w:rsidRDefault="004C3338">
      <w:r>
        <w:separator/>
      </w:r>
    </w:p>
  </w:endnote>
  <w:endnote w:type="continuationSeparator" w:id="0">
    <w:p w:rsidR="004C3338" w:rsidRDefault="004C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38" w:rsidRDefault="004C3338">
      <w:r>
        <w:separator/>
      </w:r>
    </w:p>
  </w:footnote>
  <w:footnote w:type="continuationSeparator" w:id="0">
    <w:p w:rsidR="004C3338" w:rsidRDefault="004C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tycznia 2021r."/>
    <w:docVar w:name="AktNr" w:val="32/2021/P"/>
    <w:docVar w:name="Sprawa" w:val="zarządzenie w sprawie zasad redagowania i trybu opracowywania aktów prawnych oraz pism okólnych.   "/>
  </w:docVars>
  <w:rsids>
    <w:rsidRoot w:val="004C333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3338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C71CE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294</Words>
  <Characters>1771</Characters>
  <Application>Microsoft Office Word</Application>
  <DocSecurity>0</DocSecurity>
  <Lines>55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2021-01-14T09:52:00Z</dcterms:created>
  <dcterms:modified xsi:type="dcterms:W3CDTF">2021-01-14T09:52:00Z</dcterms:modified>
</cp:coreProperties>
</file>