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C65DF">
          <w:t>33/2021/P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C65DF">
        <w:rPr>
          <w:b/>
          <w:sz w:val="28"/>
        </w:rPr>
        <w:fldChar w:fldCharType="separate"/>
      </w:r>
      <w:r w:rsidR="004C65DF">
        <w:rPr>
          <w:b/>
          <w:sz w:val="28"/>
        </w:rPr>
        <w:t>14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C65DF">
              <w:rPr>
                <w:b/>
                <w:sz w:val="24"/>
                <w:szCs w:val="24"/>
              </w:rPr>
              <w:fldChar w:fldCharType="separate"/>
            </w:r>
            <w:r w:rsidR="004C65DF">
              <w:rPr>
                <w:b/>
                <w:sz w:val="24"/>
                <w:szCs w:val="24"/>
              </w:rPr>
              <w:t>ogłoszenia konkursów na stanowiska dyrektorów publicznych przedszkoli oraz publicznych szkół podstawowych.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C65DF" w:rsidP="004C65D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C65DF">
        <w:rPr>
          <w:color w:val="000000"/>
          <w:sz w:val="24"/>
        </w:rPr>
        <w:t>Na podstawie art. 30 ust. 2 pkt 5 ustawy z dnia 8 marca 1990 r. o samorządzie gminnym (tekst jednolity Dz. U. z 2020 r. poz. 713 ze zm.), art. 63 ust. 1 i 10 ustawy z dnia 14 grudnia 2016 r. Prawo oświatowe (tekst jednolity Dz. U. z 2020 r. poz. 910 ze zm.) oraz § 1 ust. 1</w:t>
      </w:r>
      <w:r w:rsidR="003D3C6E">
        <w:rPr>
          <w:color w:val="000000"/>
          <w:sz w:val="24"/>
        </w:rPr>
        <w:t> </w:t>
      </w:r>
      <w:r w:rsidRPr="004C65DF">
        <w:rPr>
          <w:color w:val="000000"/>
          <w:sz w:val="24"/>
        </w:rPr>
        <w:t>i</w:t>
      </w:r>
      <w:r w:rsidR="003D3C6E">
        <w:rPr>
          <w:color w:val="000000"/>
          <w:sz w:val="24"/>
        </w:rPr>
        <w:t> </w:t>
      </w:r>
      <w:r w:rsidRPr="004C65DF">
        <w:rPr>
          <w:color w:val="000000"/>
          <w:sz w:val="24"/>
        </w:rPr>
        <w:t>2</w:t>
      </w:r>
      <w:r w:rsidR="003D3C6E">
        <w:rPr>
          <w:color w:val="000000"/>
          <w:sz w:val="24"/>
        </w:rPr>
        <w:t> </w:t>
      </w:r>
      <w:r w:rsidRPr="004C65DF">
        <w:rPr>
          <w:color w:val="000000"/>
          <w:sz w:val="24"/>
        </w:rPr>
        <w:t>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2017 r. poz. 1587 ze zm.) zarządza się, co następuje:</w:t>
      </w:r>
    </w:p>
    <w:p w:rsidR="004C65DF" w:rsidRDefault="004C65DF" w:rsidP="004C65DF">
      <w:pPr>
        <w:spacing w:line="360" w:lineRule="auto"/>
        <w:jc w:val="both"/>
        <w:rPr>
          <w:sz w:val="24"/>
        </w:rPr>
      </w:pPr>
    </w:p>
    <w:p w:rsidR="004C65DF" w:rsidRDefault="004C65DF" w:rsidP="004C65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C65DF" w:rsidRDefault="004C65DF" w:rsidP="004C65DF">
      <w:pPr>
        <w:keepNext/>
        <w:spacing w:line="360" w:lineRule="auto"/>
        <w:rPr>
          <w:color w:val="000000"/>
          <w:sz w:val="24"/>
        </w:rPr>
      </w:pPr>
    </w:p>
    <w:p w:rsidR="004C65DF" w:rsidRPr="004C65DF" w:rsidRDefault="004C65DF" w:rsidP="004C65D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C65DF">
        <w:rPr>
          <w:color w:val="000000"/>
          <w:sz w:val="24"/>
          <w:szCs w:val="24"/>
        </w:rPr>
        <w:t>Prezydent Miasta Poznania ogłasza konkursy na stanowiska dyrektorów następujących publicznych przedszkoli oraz publicznych szkół podstawowych:</w:t>
      </w:r>
    </w:p>
    <w:p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1) Przedszkola nr 6, os. Lecha 79;</w:t>
      </w:r>
    </w:p>
    <w:p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 xml:space="preserve">2) Przedszkola nr 78, ul. </w:t>
      </w:r>
      <w:proofErr w:type="spellStart"/>
      <w:r w:rsidRPr="004C65DF">
        <w:rPr>
          <w:color w:val="000000"/>
          <w:sz w:val="24"/>
          <w:szCs w:val="24"/>
        </w:rPr>
        <w:t>Nadolnik</w:t>
      </w:r>
      <w:proofErr w:type="spellEnd"/>
      <w:r w:rsidRPr="004C65DF">
        <w:rPr>
          <w:color w:val="000000"/>
          <w:sz w:val="24"/>
          <w:szCs w:val="24"/>
        </w:rPr>
        <w:t xml:space="preserve"> 9a;</w:t>
      </w:r>
    </w:p>
    <w:p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3) Przedszkola nr 148, os. Bolesława Chrobrego 121;</w:t>
      </w:r>
    </w:p>
    <w:p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4) Przedszkola nr 163, os. Bolesława Chrobrego 106;</w:t>
      </w:r>
    </w:p>
    <w:p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5) Przedszkola nr 174, os. Jana III Sobieskiego 108;</w:t>
      </w:r>
    </w:p>
    <w:p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6) Przedszkola nr 182, os. Jana III Sobieskiego 106;</w:t>
      </w:r>
    </w:p>
    <w:p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7) Szkoły Podstawowej nr 11 im. gen. Dezyderego Chłapowskiego, os. Wichrowe Wzgórze 119;</w:t>
      </w:r>
    </w:p>
    <w:p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8) Szkoły Podstawowej nr 20 im. Stefana Batorego, os. Rzeczypospolitej 44;</w:t>
      </w:r>
    </w:p>
    <w:p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9) Szkoły Podstawowej nr 46 im. Marii Dąbrowskiej, ul. Inowrocławska 19;</w:t>
      </w:r>
    </w:p>
    <w:p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10) Szkoły Podstawowej nr 64 im. Marii Konopnickiej, os. Orła Białego 120;</w:t>
      </w:r>
    </w:p>
    <w:p w:rsidR="004C65DF" w:rsidRDefault="004C65DF" w:rsidP="004C65D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lastRenderedPageBreak/>
        <w:t>11) Szkoły Podstawowej nr 70 im. Mikołaja Kopernika, ul. Piękna 37.</w:t>
      </w:r>
    </w:p>
    <w:p w:rsidR="004C65DF" w:rsidRDefault="004C65DF" w:rsidP="004C65DF">
      <w:pPr>
        <w:spacing w:line="360" w:lineRule="auto"/>
        <w:jc w:val="both"/>
        <w:rPr>
          <w:color w:val="000000"/>
          <w:sz w:val="24"/>
        </w:rPr>
      </w:pPr>
    </w:p>
    <w:p w:rsidR="004C65DF" w:rsidRDefault="004C65DF" w:rsidP="004C65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C65DF" w:rsidRDefault="004C65DF" w:rsidP="004C65DF">
      <w:pPr>
        <w:keepNext/>
        <w:spacing w:line="360" w:lineRule="auto"/>
        <w:rPr>
          <w:color w:val="000000"/>
          <w:sz w:val="24"/>
        </w:rPr>
      </w:pPr>
    </w:p>
    <w:p w:rsidR="004C65DF" w:rsidRPr="004C65DF" w:rsidRDefault="004C65DF" w:rsidP="004C65D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C65DF">
        <w:rPr>
          <w:color w:val="000000"/>
          <w:sz w:val="24"/>
          <w:szCs w:val="24"/>
        </w:rPr>
        <w:t>Do konkursu może przystąpić osoba, która spełnia łącznie wymagania określone w pkt 1 lub w pkt 2:</w:t>
      </w:r>
    </w:p>
    <w:p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1) jest nauczycielem mianowanym lub dyplomowanym oraz:</w:t>
      </w:r>
    </w:p>
    <w:p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a) posiada wykształcenie wyższe i tytuł zawodowy magister, magister inżynier lub równorzędny oraz przygotowanie pedagogiczne i kwalifikacje do zajmowania stanowiska nauczyciela w danym przedszkolu, szkole bądź posiada wykształcenie wyższe i tytuł zawodowy licencjat, inżynier lub równorzędny oraz przygotowanie pedagogiczne i kwalifikacje do zajmowania stanowiska nauczyciela w danym przedszkolu lub danej szkole podstawowej;</w:t>
      </w:r>
    </w:p>
    <w:p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b) ukończyła studia pierwszego stopnia, studia drugiego stopnia, jednolite studia magisterskie lub studia podyplomowe, z zakresu zarządzania, albo kurs kwalifikacyjny z zakresu zarządzania oświatą prowadzony zgodnie z przepisami w</w:t>
      </w:r>
      <w:r w:rsidR="003D3C6E">
        <w:rPr>
          <w:color w:val="000000"/>
          <w:sz w:val="24"/>
          <w:szCs w:val="24"/>
        </w:rPr>
        <w:t> </w:t>
      </w:r>
      <w:r w:rsidRPr="004C65DF">
        <w:rPr>
          <w:color w:val="000000"/>
          <w:sz w:val="24"/>
          <w:szCs w:val="24"/>
        </w:rPr>
        <w:t>sprawie placówek doskonalenia nauczycieli,</w:t>
      </w:r>
    </w:p>
    <w:p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d) uzyskała przed przystąpieniem do konkursu na stanowisko dyrektora:</w:t>
      </w:r>
    </w:p>
    <w:p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- co najmniej bardzo dobrą ocenę pracy w okresie ostatnich pięciu lat pracy lub</w:t>
      </w:r>
    </w:p>
    <w:p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- pozytywną ocenę dorobku zawodowego w okresie ostatniego roku albo</w:t>
      </w:r>
    </w:p>
    <w:p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- w przypadku nauczyciela akademickiego – pozytywną ocenę pracy w okresie ostatnich czterech lat pracy w uczelni,</w:t>
      </w:r>
    </w:p>
    <w:p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f) ma pełną zdolność do czynności prawnych i korzysta z pełni praw publicznych,</w:t>
      </w:r>
    </w:p>
    <w:p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g) nie była prawomocnie ukarana karą dyscyplinarną, o której mowa w art. 76 ust. 1</w:t>
      </w:r>
      <w:r w:rsidR="003D3C6E">
        <w:rPr>
          <w:color w:val="000000"/>
          <w:sz w:val="24"/>
          <w:szCs w:val="24"/>
        </w:rPr>
        <w:t> </w:t>
      </w:r>
      <w:r w:rsidRPr="004C65DF">
        <w:rPr>
          <w:color w:val="000000"/>
          <w:sz w:val="24"/>
          <w:szCs w:val="24"/>
        </w:rPr>
        <w:t>ustawy z dnia 26 stycznia 1982 r. Karta Nauczyciela (Dz. U. z 2018 r. poz. 967 i</w:t>
      </w:r>
      <w:r w:rsidR="003D3C6E">
        <w:rPr>
          <w:color w:val="000000"/>
          <w:sz w:val="24"/>
          <w:szCs w:val="24"/>
        </w:rPr>
        <w:t> </w:t>
      </w:r>
      <w:r w:rsidRPr="004C65DF">
        <w:rPr>
          <w:color w:val="000000"/>
          <w:sz w:val="24"/>
          <w:szCs w:val="24"/>
        </w:rPr>
        <w:t>2245 oraz z 2019 r. poz. 730 i 1287), a w przypadku nauczyciela akademickiego –</w:t>
      </w:r>
      <w:r w:rsidR="003D3C6E">
        <w:rPr>
          <w:color w:val="000000"/>
          <w:sz w:val="24"/>
          <w:szCs w:val="24"/>
        </w:rPr>
        <w:t> </w:t>
      </w:r>
      <w:r w:rsidRPr="004C65DF">
        <w:rPr>
          <w:color w:val="000000"/>
          <w:sz w:val="24"/>
          <w:szCs w:val="24"/>
        </w:rPr>
        <w:t xml:space="preserve">karą dyscyplinarną, o której mowa w art. 276 ust. 1 ustawy z dnia 20 lipca 2018 r. Prawo o szkolnictwie wyższym i nauce (Dz. U. poz. 1668 z </w:t>
      </w:r>
      <w:proofErr w:type="spellStart"/>
      <w:r w:rsidRPr="004C65DF">
        <w:rPr>
          <w:color w:val="000000"/>
          <w:sz w:val="24"/>
          <w:szCs w:val="24"/>
        </w:rPr>
        <w:t>późn</w:t>
      </w:r>
      <w:proofErr w:type="spellEnd"/>
      <w:r w:rsidRPr="004C65DF">
        <w:rPr>
          <w:color w:val="000000"/>
          <w:sz w:val="24"/>
          <w:szCs w:val="24"/>
        </w:rPr>
        <w:t>. zm.), lub karą dyscyplinarną, o której mowa w art. 140 ust. 1 ustawy z dnia 27 lipca 2005 r. –</w:t>
      </w:r>
      <w:r w:rsidR="003D3C6E">
        <w:rPr>
          <w:color w:val="000000"/>
          <w:sz w:val="24"/>
          <w:szCs w:val="24"/>
        </w:rPr>
        <w:t> </w:t>
      </w:r>
      <w:r w:rsidRPr="004C65DF">
        <w:rPr>
          <w:color w:val="000000"/>
          <w:sz w:val="24"/>
          <w:szCs w:val="24"/>
        </w:rPr>
        <w:t xml:space="preserve">Prawo o szkolnictwie wyższym (Dz. U. z 2017 r. poz. 2183 z </w:t>
      </w:r>
      <w:proofErr w:type="spellStart"/>
      <w:r w:rsidRPr="004C65DF">
        <w:rPr>
          <w:color w:val="000000"/>
          <w:sz w:val="24"/>
          <w:szCs w:val="24"/>
        </w:rPr>
        <w:t>późn</w:t>
      </w:r>
      <w:proofErr w:type="spellEnd"/>
      <w:r w:rsidRPr="004C65DF">
        <w:rPr>
          <w:color w:val="000000"/>
          <w:sz w:val="24"/>
          <w:szCs w:val="24"/>
        </w:rPr>
        <w:t>. zm.), oraz nie toczy się przeciwko niej postępowanie dyscyplinarne,</w:t>
      </w:r>
    </w:p>
    <w:p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i) nie toczy się przeciwko niej postępowanie o przestępstwo ścigane z oskarżenia publicznego,</w:t>
      </w:r>
    </w:p>
    <w:p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j) nie była karana zakazem pełnienia funkcji związanych z dysponowaniem środkami publicznymi, o którym mowa w art. 31 ust. 1 pkt 4 ustawy z dnia 17 grudnia 2004 r. o odpowiedzialności za naruszenie dyscypliny finansów publicznych (Dz. U. z</w:t>
      </w:r>
      <w:r w:rsidR="003D3C6E">
        <w:rPr>
          <w:color w:val="000000"/>
          <w:sz w:val="24"/>
          <w:szCs w:val="24"/>
        </w:rPr>
        <w:t> </w:t>
      </w:r>
      <w:r w:rsidRPr="004C65DF">
        <w:rPr>
          <w:color w:val="000000"/>
          <w:sz w:val="24"/>
          <w:szCs w:val="24"/>
        </w:rPr>
        <w:t>2017 r. poz. 1311),</w:t>
      </w:r>
    </w:p>
    <w:p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k) w przypadku cudzoziemca – posiada znajomość języka polskiego poświadczoną na zasadach określonych w ustawie z dnia 7 października 1999 r. o języku polskim (Dz. U. z 2019 r. poz. 1480), ukończyła studia pierwszego stopnia, studia drugiego stopnia lub jednolite studia magisterskie, na kierunku filologia polska, lub jest tłumaczem przysięgłym języka polskiego;</w:t>
      </w:r>
    </w:p>
    <w:p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2) jest nauczycielem mianowanym lub dyplomowanym</w:t>
      </w:r>
      <w:r w:rsidRPr="004C65DF">
        <w:rPr>
          <w:color w:val="FF0000"/>
          <w:sz w:val="24"/>
          <w:szCs w:val="24"/>
        </w:rPr>
        <w:t xml:space="preserve"> </w:t>
      </w:r>
      <w:r w:rsidRPr="004C65DF">
        <w:rPr>
          <w:color w:val="000000"/>
          <w:sz w:val="24"/>
          <w:szCs w:val="24"/>
        </w:rPr>
        <w:t xml:space="preserve">spełniającym wymagania określone w pkt 1, z wyjątkiem wymogu posiadania co najmniej bardzo dobrej oceny pracy albo pozytywnej oceny dorobku zawodowego: </w:t>
      </w:r>
    </w:p>
    <w:p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a) zatrudnionym na stanowisku wymagającym kwalifikacji pedagogicznych w</w:t>
      </w:r>
      <w:r w:rsidR="003D3C6E">
        <w:rPr>
          <w:color w:val="000000"/>
          <w:sz w:val="24"/>
          <w:szCs w:val="24"/>
        </w:rPr>
        <w:t> </w:t>
      </w:r>
      <w:r w:rsidRPr="004C65DF">
        <w:rPr>
          <w:color w:val="000000"/>
          <w:sz w:val="24"/>
          <w:szCs w:val="24"/>
        </w:rPr>
        <w:t>urzędzie organu administracji rządowej, kuratorium oświaty, Centrum Edukacji Artystycznej, Centralnej Komisji Egzaminacyjnej i okręgowych komisjach egzaminacyjnych lub</w:t>
      </w:r>
    </w:p>
    <w:p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b) zatrudnionym na stanowisku innym niż określone w pkt 2 lit. a,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4C65DF" w:rsidRDefault="004C65DF" w:rsidP="004C65DF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c) urlopowanym lub zwolnionym z obowiązku świadczenia pracy na podstawie przepisów ustawy z dnia 23 maja 1991 r. o związkach zawodowych (Dz. U. z 2015 r. poz. 1881).</w:t>
      </w:r>
    </w:p>
    <w:p w:rsidR="004C65DF" w:rsidRDefault="004C65DF" w:rsidP="004C65DF">
      <w:pPr>
        <w:spacing w:line="360" w:lineRule="auto"/>
        <w:jc w:val="both"/>
        <w:rPr>
          <w:color w:val="000000"/>
          <w:sz w:val="24"/>
        </w:rPr>
      </w:pPr>
    </w:p>
    <w:p w:rsidR="004C65DF" w:rsidRDefault="004C65DF" w:rsidP="004C65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C65DF" w:rsidRDefault="004C65DF" w:rsidP="004C65DF">
      <w:pPr>
        <w:keepNext/>
        <w:spacing w:line="360" w:lineRule="auto"/>
        <w:rPr>
          <w:color w:val="000000"/>
          <w:sz w:val="24"/>
        </w:rPr>
      </w:pPr>
    </w:p>
    <w:p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C65DF">
        <w:rPr>
          <w:color w:val="000000"/>
          <w:sz w:val="24"/>
          <w:szCs w:val="24"/>
        </w:rPr>
        <w:t>1. Oferty osób przystępujących do konkursu powinny zawierać:</w:t>
      </w:r>
    </w:p>
    <w:p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1) uzasadnienie przystąpienia do konkursu oraz koncepcję funkcjonowania i rozwoju publicznego przedszkola, publicznej szkoły;</w:t>
      </w:r>
    </w:p>
    <w:p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2) życiorys z opisem przebiegu pracy zawodowej, zawierający w szczególności informację o:</w:t>
      </w:r>
    </w:p>
    <w:p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a) stażu pracy pedagogicznej – w przypadku nauczyciela albo</w:t>
      </w:r>
    </w:p>
    <w:p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b) stażu pracy dydaktycznej – w przypadku nauczyciela akademickiego;</w:t>
      </w:r>
    </w:p>
    <w:p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3) oświadczenie zawierające następujące dane osobowe kandydata:</w:t>
      </w:r>
    </w:p>
    <w:p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a) imię (imiona) i nazwisko,</w:t>
      </w:r>
    </w:p>
    <w:p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b) datę i miejsce urodzenia,</w:t>
      </w:r>
    </w:p>
    <w:p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c) obywatelstwo,</w:t>
      </w:r>
    </w:p>
    <w:p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d) miejsce zamieszkania (adres do korespondencji);</w:t>
      </w:r>
    </w:p>
    <w:p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6) w przypadku cudzoziemca – poświadczoną przez kandydata za zgodność z oryginałem kopię:</w:t>
      </w:r>
    </w:p>
    <w:p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e) dokumentu potwierdzającego znajomość języka polskiego, o którym mowa w</w:t>
      </w:r>
      <w:r w:rsidR="003D3C6E">
        <w:rPr>
          <w:color w:val="000000"/>
          <w:sz w:val="24"/>
          <w:szCs w:val="24"/>
        </w:rPr>
        <w:t> </w:t>
      </w:r>
      <w:r w:rsidRPr="004C65DF">
        <w:rPr>
          <w:color w:val="000000"/>
          <w:sz w:val="24"/>
          <w:szCs w:val="24"/>
        </w:rPr>
        <w:t>ustawie z dnia 7 października 1999 r. o języku polskim (Dz. U. z 2019 r. poz. 1480) lub</w:t>
      </w:r>
    </w:p>
    <w:p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b) dyplomu ukończenia studiów pierwszego stopnia, studiów drugiego stopnia lub jednolitych studiów magisterskich, na kierunku filologia polska, lub</w:t>
      </w:r>
    </w:p>
    <w:p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lastRenderedPageBreak/>
        <w:t>7) poświadczoną przez kandydata za zgodność z oryginałem kopię zaświadczenia lekarskiego o braku przeciwwskazań zdrowotnych do wykonywania pracy na stanowisku kierowniczym;</w:t>
      </w:r>
    </w:p>
    <w:p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10) oświadczenie, że kandydat nie był karany zakazem pełnienia funkcji związanych z</w:t>
      </w:r>
      <w:r w:rsidR="003D3C6E">
        <w:rPr>
          <w:color w:val="000000"/>
          <w:sz w:val="24"/>
          <w:szCs w:val="24"/>
        </w:rPr>
        <w:t> </w:t>
      </w:r>
      <w:r w:rsidRPr="004C65DF">
        <w:rPr>
          <w:color w:val="000000"/>
          <w:sz w:val="24"/>
          <w:szCs w:val="24"/>
        </w:rPr>
        <w:t>dysponowaniem środkami publicznymi, o którym mowa w art. 31 ust. 1 pkt 4 ustawy z dnia 17 grudnia 2004 r. o odpowiedzialności za naruszenie dyscypliny finansów publicznych (Dz. U. z 2017 r. poz. 1311);</w:t>
      </w:r>
    </w:p>
    <w:p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11) oświadczenie o dopełnieniu obowiązku, o którym mowa w art. 7 ust. 1 i 3a ustawy z</w:t>
      </w:r>
      <w:r w:rsidR="003D3C6E">
        <w:rPr>
          <w:color w:val="000000"/>
          <w:sz w:val="24"/>
          <w:szCs w:val="24"/>
        </w:rPr>
        <w:t> </w:t>
      </w:r>
      <w:r w:rsidRPr="004C65DF">
        <w:rPr>
          <w:color w:val="000000"/>
          <w:sz w:val="24"/>
          <w:szCs w:val="24"/>
        </w:rPr>
        <w:t>dnia 18 października 2006 r. o ujawnianiu informacji o dokumentach organów bezpieczeństwa państwa z lat 1944-1990 oraz treści tych dokumentów (Dz. U. z 2016 r. poz. 1721, 1948, 2260 i 2261 oraz z 2017 r. poz. 1530) – w przypadku kandydata na dyrektora publicznej szkoły urodzonego przed dniem 1 sierpnia 1972 r.;</w:t>
      </w:r>
    </w:p>
    <w:p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12) poświadczoną przez kandydata za zgodność z oryginałem kopię aktu nadania stopnia nauczyciela mianowanego lub dyplomowanego – w przypadku nauczyciela;</w:t>
      </w:r>
    </w:p>
    <w:p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13) poświadczoną przez kandydata za zgodność z oryginałem kopię karty oceny pracy lub oceny dorobku zawodowego – w przypadku nauczyciela i nauczyciela akademickiego;</w:t>
      </w:r>
    </w:p>
    <w:p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14) w przypadku nauczyciela i nauczyciela akademickiego – oświadczenie, że kandydat nie był prawomocnie ukarany karą dyscyplinarną, o której mowa w art. 76 ust. 1</w:t>
      </w:r>
      <w:r w:rsidR="003D3C6E">
        <w:rPr>
          <w:color w:val="000000"/>
          <w:sz w:val="24"/>
          <w:szCs w:val="24"/>
        </w:rPr>
        <w:t> </w:t>
      </w:r>
      <w:r w:rsidRPr="004C65DF">
        <w:rPr>
          <w:color w:val="000000"/>
          <w:sz w:val="24"/>
          <w:szCs w:val="24"/>
        </w:rPr>
        <w:t>ustawy z dnia 26 stycznia 1982 r. Karta Nauczyciela (Dz. U. z 2018 r. poz. 967 i</w:t>
      </w:r>
      <w:r w:rsidR="003D3C6E">
        <w:rPr>
          <w:color w:val="000000"/>
          <w:sz w:val="24"/>
          <w:szCs w:val="24"/>
        </w:rPr>
        <w:t> </w:t>
      </w:r>
      <w:r w:rsidRPr="004C65DF">
        <w:rPr>
          <w:color w:val="000000"/>
          <w:sz w:val="24"/>
          <w:szCs w:val="24"/>
        </w:rPr>
        <w:t xml:space="preserve">2245 oraz z 2019 r. poz. 730 i 1287), lub karą dyscyplinarną, o której mowa w art. 276 ust. 1 ustawy z dnia 20 lipca 2018 r. Prawo o szkolnictwie wyższym i nauce (Dz. U. poz. 1668, z </w:t>
      </w:r>
      <w:proofErr w:type="spellStart"/>
      <w:r w:rsidRPr="004C65DF">
        <w:rPr>
          <w:color w:val="000000"/>
          <w:sz w:val="24"/>
          <w:szCs w:val="24"/>
        </w:rPr>
        <w:t>późn</w:t>
      </w:r>
      <w:proofErr w:type="spellEnd"/>
      <w:r w:rsidRPr="004C65DF">
        <w:rPr>
          <w:color w:val="000000"/>
          <w:sz w:val="24"/>
          <w:szCs w:val="24"/>
        </w:rPr>
        <w:t>. zm.), lub karą dyscyplinarną, o której mowa w art. 140 ust. 1</w:t>
      </w:r>
      <w:r w:rsidR="003D3C6E">
        <w:rPr>
          <w:color w:val="000000"/>
          <w:sz w:val="24"/>
          <w:szCs w:val="24"/>
        </w:rPr>
        <w:t> </w:t>
      </w:r>
      <w:r w:rsidRPr="004C65DF">
        <w:rPr>
          <w:color w:val="000000"/>
          <w:sz w:val="24"/>
          <w:szCs w:val="24"/>
        </w:rPr>
        <w:t xml:space="preserve">ustawy z dnia 27 lipca 2005 r. Prawo o szkolnictwie wyższym (Dz. U. z 2017 r. poz. 2183 z </w:t>
      </w:r>
      <w:proofErr w:type="spellStart"/>
      <w:r w:rsidRPr="004C65DF">
        <w:rPr>
          <w:color w:val="000000"/>
          <w:sz w:val="24"/>
          <w:szCs w:val="24"/>
        </w:rPr>
        <w:t>późn</w:t>
      </w:r>
      <w:proofErr w:type="spellEnd"/>
      <w:r w:rsidRPr="004C65DF">
        <w:rPr>
          <w:color w:val="000000"/>
          <w:sz w:val="24"/>
          <w:szCs w:val="24"/>
        </w:rPr>
        <w:t>. zm.);</w:t>
      </w:r>
    </w:p>
    <w:p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15) oświadczenie, że kandydat ma pełną zdolność do czynności prawnych i korzysta z</w:t>
      </w:r>
      <w:r w:rsidR="003D3C6E">
        <w:rPr>
          <w:color w:val="000000"/>
          <w:sz w:val="24"/>
          <w:szCs w:val="24"/>
        </w:rPr>
        <w:t> </w:t>
      </w:r>
      <w:r w:rsidRPr="004C65DF">
        <w:rPr>
          <w:color w:val="000000"/>
          <w:sz w:val="24"/>
          <w:szCs w:val="24"/>
        </w:rPr>
        <w:t>pełni praw publicznych.</w:t>
      </w:r>
    </w:p>
    <w:p w:rsidR="004C65DF" w:rsidRDefault="004C65DF" w:rsidP="004C65D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2. Na żądanie organu prowadzącego publiczne przedszkole, publiczną szkołę kandydat jest obowiązany przedstawić oryginały dokumentów, o których mowa w ust. 1 pkt 4-7, 12 i</w:t>
      </w:r>
      <w:r w:rsidR="003D3C6E">
        <w:rPr>
          <w:color w:val="000000"/>
          <w:sz w:val="24"/>
          <w:szCs w:val="24"/>
        </w:rPr>
        <w:t> </w:t>
      </w:r>
      <w:r w:rsidRPr="004C65DF">
        <w:rPr>
          <w:color w:val="000000"/>
          <w:sz w:val="24"/>
          <w:szCs w:val="24"/>
        </w:rPr>
        <w:t>13.</w:t>
      </w:r>
    </w:p>
    <w:p w:rsidR="004C65DF" w:rsidRDefault="004C65DF" w:rsidP="004C65DF">
      <w:pPr>
        <w:spacing w:line="360" w:lineRule="auto"/>
        <w:jc w:val="both"/>
        <w:rPr>
          <w:color w:val="000000"/>
          <w:sz w:val="24"/>
        </w:rPr>
      </w:pPr>
    </w:p>
    <w:p w:rsidR="004C65DF" w:rsidRDefault="004C65DF" w:rsidP="004C65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4C65DF" w:rsidRDefault="004C65DF" w:rsidP="004C65DF">
      <w:pPr>
        <w:keepNext/>
        <w:spacing w:line="360" w:lineRule="auto"/>
        <w:rPr>
          <w:color w:val="000000"/>
          <w:sz w:val="24"/>
        </w:rPr>
      </w:pPr>
    </w:p>
    <w:p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C65DF">
        <w:rPr>
          <w:color w:val="000000"/>
          <w:sz w:val="24"/>
          <w:szCs w:val="24"/>
        </w:rPr>
        <w:t>1. Oferty należy składać w zamkniętych kopertach z podanym adresem zwrotnym i dopiskiem „Konkurs na stanowisko dyrektora… (podać nazwę i adres szkoły lub placówki)” w</w:t>
      </w:r>
      <w:r w:rsidR="003D3C6E">
        <w:rPr>
          <w:color w:val="000000"/>
          <w:sz w:val="24"/>
          <w:szCs w:val="24"/>
        </w:rPr>
        <w:t> </w:t>
      </w:r>
      <w:r w:rsidRPr="004C65DF">
        <w:rPr>
          <w:color w:val="000000"/>
          <w:sz w:val="24"/>
          <w:szCs w:val="24"/>
        </w:rPr>
        <w:t>Wydziale Oświaty Urzędu Miasta Poznania, ul. Libelta 16/20, pokój nr 211, 212, 213 –</w:t>
      </w:r>
      <w:r w:rsidR="003D3C6E">
        <w:rPr>
          <w:color w:val="000000"/>
          <w:sz w:val="24"/>
          <w:szCs w:val="24"/>
        </w:rPr>
        <w:t> </w:t>
      </w:r>
      <w:r w:rsidRPr="004C65DF">
        <w:rPr>
          <w:color w:val="000000"/>
          <w:sz w:val="24"/>
          <w:szCs w:val="24"/>
        </w:rPr>
        <w:t>II piętro, w następujących terminach:</w:t>
      </w:r>
    </w:p>
    <w:p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1) do 9 lutego 2021 r. do godz. 15.30 – na stanowiska dyrektorów: Przedszkola nr 6, Przedszkola nr 148, Szkoły Podstawowej nr 64 im. Marii Konopnickiej, Szkoły Podstawowej nr 70 im. Mikołaja Kopernika;</w:t>
      </w:r>
    </w:p>
    <w:p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2) do 18 lutego 2021 r. do godz. 15.30 – na stanowiska dyrektorów: Przedszkola nr 163, Przedszkola nr 174, Przedszkola nr 182, Szkoły Podstawowej nr 20 im. Stefana Batorego;</w:t>
      </w:r>
    </w:p>
    <w:p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3) do 1 marca 2021 r. do godz. 15.30 – na stanowiska dyrektorów: Przedszkola nr 78, Szkoły Podstawowej nr 11 im. gen. Dezyderego Chłapowskiego, Szkoły Podstawowej nr 46 im. Marii Dąbrowskiej.</w:t>
      </w:r>
    </w:p>
    <w:p w:rsidR="004C65DF" w:rsidRPr="004C65DF" w:rsidRDefault="004C65DF" w:rsidP="004C65D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4C65DF" w:rsidRDefault="004C65DF" w:rsidP="004C65D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2. W przypadku przesłania oferty za pośrednictwem operatora pocztowego lub złożenia w</w:t>
      </w:r>
      <w:r w:rsidR="003D3C6E">
        <w:rPr>
          <w:color w:val="000000"/>
          <w:sz w:val="24"/>
          <w:szCs w:val="24"/>
        </w:rPr>
        <w:t> </w:t>
      </w:r>
      <w:r w:rsidRPr="004C65DF">
        <w:rPr>
          <w:color w:val="000000"/>
          <w:sz w:val="24"/>
          <w:szCs w:val="24"/>
        </w:rPr>
        <w:t>inny sposób za termin skutecznego złożenia oferty przyjmuje się zachowanie terminu wpływu do Wydziału Oświaty, ujętego w ust. 1.</w:t>
      </w:r>
    </w:p>
    <w:p w:rsidR="004C65DF" w:rsidRDefault="004C65DF" w:rsidP="004C65DF">
      <w:pPr>
        <w:spacing w:line="360" w:lineRule="auto"/>
        <w:jc w:val="both"/>
        <w:rPr>
          <w:color w:val="000000"/>
          <w:sz w:val="24"/>
        </w:rPr>
      </w:pPr>
    </w:p>
    <w:p w:rsidR="004C65DF" w:rsidRDefault="004C65DF" w:rsidP="004C65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C65DF" w:rsidRDefault="004C65DF" w:rsidP="004C65DF">
      <w:pPr>
        <w:keepNext/>
        <w:spacing w:line="360" w:lineRule="auto"/>
        <w:rPr>
          <w:color w:val="000000"/>
          <w:sz w:val="24"/>
        </w:rPr>
      </w:pPr>
    </w:p>
    <w:p w:rsidR="004C65DF" w:rsidRDefault="004C65DF" w:rsidP="004C65D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C65DF">
        <w:rPr>
          <w:color w:val="000000"/>
          <w:sz w:val="24"/>
          <w:szCs w:val="24"/>
        </w:rPr>
        <w:t>Konkurs zostanie przeprowadzony przez komisję konkursową powołaną przez Prezydenta Miasta Poznania.</w:t>
      </w:r>
    </w:p>
    <w:p w:rsidR="004C65DF" w:rsidRDefault="004C65DF" w:rsidP="004C65DF">
      <w:pPr>
        <w:spacing w:line="360" w:lineRule="auto"/>
        <w:jc w:val="both"/>
        <w:rPr>
          <w:color w:val="000000"/>
          <w:sz w:val="24"/>
        </w:rPr>
      </w:pPr>
    </w:p>
    <w:p w:rsidR="004C65DF" w:rsidRDefault="004C65DF" w:rsidP="004C65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C65DF" w:rsidRDefault="004C65DF" w:rsidP="004C65DF">
      <w:pPr>
        <w:keepNext/>
        <w:spacing w:line="360" w:lineRule="auto"/>
        <w:rPr>
          <w:color w:val="000000"/>
          <w:sz w:val="24"/>
        </w:rPr>
      </w:pPr>
    </w:p>
    <w:p w:rsidR="004C65DF" w:rsidRDefault="004C65DF" w:rsidP="004C65DF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C65DF">
        <w:rPr>
          <w:color w:val="000000"/>
          <w:sz w:val="24"/>
          <w:szCs w:val="24"/>
        </w:rPr>
        <w:t>O terminie i miejscu przeprowadzenia postępowania konkursowego kandydaci zostaną powiadomieni indywidualnie.</w:t>
      </w:r>
    </w:p>
    <w:p w:rsidR="004C65DF" w:rsidRDefault="004C65DF" w:rsidP="004C65DF">
      <w:pPr>
        <w:spacing w:line="360" w:lineRule="auto"/>
        <w:jc w:val="both"/>
        <w:rPr>
          <w:color w:val="000000"/>
          <w:sz w:val="24"/>
        </w:rPr>
      </w:pPr>
    </w:p>
    <w:p w:rsidR="004C65DF" w:rsidRDefault="004C65DF" w:rsidP="004C65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4C65DF" w:rsidRDefault="004C65DF" w:rsidP="004C65DF">
      <w:pPr>
        <w:keepNext/>
        <w:spacing w:line="360" w:lineRule="auto"/>
        <w:rPr>
          <w:color w:val="000000"/>
          <w:sz w:val="24"/>
        </w:rPr>
      </w:pPr>
    </w:p>
    <w:p w:rsidR="004C65DF" w:rsidRDefault="004C65DF" w:rsidP="004C65DF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4C65DF">
        <w:rPr>
          <w:color w:val="000000"/>
          <w:sz w:val="24"/>
          <w:szCs w:val="24"/>
        </w:rPr>
        <w:t>Wykonanie zarządzenia powierza się dyrektorowi Wydziału Oświaty.</w:t>
      </w:r>
    </w:p>
    <w:p w:rsidR="004C65DF" w:rsidRDefault="004C65DF" w:rsidP="004C65DF">
      <w:pPr>
        <w:spacing w:line="360" w:lineRule="auto"/>
        <w:jc w:val="both"/>
        <w:rPr>
          <w:color w:val="000000"/>
          <w:sz w:val="24"/>
        </w:rPr>
      </w:pPr>
    </w:p>
    <w:p w:rsidR="004C65DF" w:rsidRDefault="004C65DF" w:rsidP="004C65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8</w:t>
      </w:r>
    </w:p>
    <w:p w:rsidR="004C65DF" w:rsidRDefault="004C65DF" w:rsidP="004C65DF">
      <w:pPr>
        <w:keepNext/>
        <w:spacing w:line="360" w:lineRule="auto"/>
        <w:rPr>
          <w:color w:val="000000"/>
          <w:sz w:val="24"/>
        </w:rPr>
      </w:pPr>
    </w:p>
    <w:p w:rsidR="004C65DF" w:rsidRDefault="004C65DF" w:rsidP="004C65DF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4C65DF">
        <w:rPr>
          <w:color w:val="000000"/>
          <w:sz w:val="24"/>
          <w:szCs w:val="24"/>
        </w:rPr>
        <w:t>Zarządzenie wchodzi w życie z dniem podpisania.</w:t>
      </w:r>
    </w:p>
    <w:p w:rsidR="004C65DF" w:rsidRDefault="004C65DF" w:rsidP="004C65DF">
      <w:pPr>
        <w:spacing w:line="360" w:lineRule="auto"/>
        <w:jc w:val="both"/>
        <w:rPr>
          <w:color w:val="000000"/>
          <w:sz w:val="24"/>
        </w:rPr>
      </w:pPr>
    </w:p>
    <w:p w:rsidR="004C65DF" w:rsidRDefault="004C65DF" w:rsidP="004C65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C65DF" w:rsidRDefault="004C65DF" w:rsidP="004C65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C65DF" w:rsidRPr="004C65DF" w:rsidRDefault="004C65DF" w:rsidP="004C65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C65DF" w:rsidRPr="004C65DF" w:rsidSect="004C65D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5DF" w:rsidRDefault="004C65DF">
      <w:r>
        <w:separator/>
      </w:r>
    </w:p>
  </w:endnote>
  <w:endnote w:type="continuationSeparator" w:id="0">
    <w:p w:rsidR="004C65DF" w:rsidRDefault="004C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5DF" w:rsidRDefault="004C65DF">
      <w:r>
        <w:separator/>
      </w:r>
    </w:p>
  </w:footnote>
  <w:footnote w:type="continuationSeparator" w:id="0">
    <w:p w:rsidR="004C65DF" w:rsidRDefault="004C6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stycznia 2021r."/>
    <w:docVar w:name="AktNr" w:val="33/2021/P"/>
    <w:docVar w:name="Sprawa" w:val="ogłoszenia konkursów na stanowiska dyrektorów publicznych przedszkoli oraz publicznych szkół podstawowych."/>
  </w:docVars>
  <w:rsids>
    <w:rsidRoot w:val="004C65DF"/>
    <w:rsid w:val="00072485"/>
    <w:rsid w:val="000C07FF"/>
    <w:rsid w:val="000E2E12"/>
    <w:rsid w:val="00167A3B"/>
    <w:rsid w:val="002C4925"/>
    <w:rsid w:val="003679C6"/>
    <w:rsid w:val="00373368"/>
    <w:rsid w:val="003D3C6E"/>
    <w:rsid w:val="00451FF2"/>
    <w:rsid w:val="004C5AE8"/>
    <w:rsid w:val="004C65DF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7</Pages>
  <Words>1662</Words>
  <Characters>9641</Characters>
  <Application>Microsoft Office Word</Application>
  <DocSecurity>0</DocSecurity>
  <Lines>214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2021-01-14T10:57:00Z</dcterms:created>
  <dcterms:modified xsi:type="dcterms:W3CDTF">2021-01-14T10:57:00Z</dcterms:modified>
</cp:coreProperties>
</file>