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5DF">
          <w:t>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65DF">
        <w:rPr>
          <w:b/>
          <w:sz w:val="28"/>
        </w:rPr>
        <w:fldChar w:fldCharType="separate"/>
      </w:r>
      <w:r w:rsidR="004C65DF">
        <w:rPr>
          <w:b/>
          <w:sz w:val="28"/>
        </w:rPr>
        <w:t>14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5DF">
              <w:rPr>
                <w:b/>
                <w:sz w:val="24"/>
                <w:szCs w:val="24"/>
              </w:rPr>
              <w:fldChar w:fldCharType="separate"/>
            </w:r>
            <w:r w:rsidR="004C65DF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65DF" w:rsidP="004C65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65DF">
        <w:rPr>
          <w:color w:val="000000"/>
          <w:sz w:val="24"/>
        </w:rPr>
        <w:t>Na podstawie art. 30 ust. 2 pkt 5 ustawy z dnia 8 marca 1990 r. o samorządzie gminnym (tekst jednolity Dz. U. z 2020 r. poz. 713 ze zm.), art. 63 ust. 1 i 10 ustawy z dnia 14 grudnia 2016 r. Prawo oświatowe (tekst jednolity Dz. U. z 2020 r. poz. 910 ze zm.) oraz § 1 ust. 1</w:t>
      </w:r>
      <w:r w:rsidR="003D3C6E">
        <w:rPr>
          <w:color w:val="000000"/>
          <w:sz w:val="24"/>
        </w:rPr>
        <w:t> </w:t>
      </w:r>
      <w:r w:rsidRPr="004C65DF">
        <w:rPr>
          <w:color w:val="000000"/>
          <w:sz w:val="24"/>
        </w:rPr>
        <w:t>i</w:t>
      </w:r>
      <w:r w:rsidR="003D3C6E">
        <w:rPr>
          <w:color w:val="000000"/>
          <w:sz w:val="24"/>
        </w:rPr>
        <w:t> </w:t>
      </w:r>
      <w:r w:rsidRPr="004C65DF">
        <w:rPr>
          <w:color w:val="000000"/>
          <w:sz w:val="24"/>
        </w:rPr>
        <w:t>2</w:t>
      </w:r>
      <w:r w:rsidR="003D3C6E">
        <w:rPr>
          <w:color w:val="000000"/>
          <w:sz w:val="24"/>
        </w:rPr>
        <w:t> </w:t>
      </w:r>
      <w:r w:rsidRPr="004C65D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ze zm.) zarządza się, co następuje:</w:t>
      </w:r>
    </w:p>
    <w:p w:rsidR="004C65DF" w:rsidRDefault="004C65DF" w:rsidP="004C65DF">
      <w:pPr>
        <w:spacing w:line="360" w:lineRule="auto"/>
        <w:jc w:val="both"/>
        <w:rPr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5DF">
        <w:rPr>
          <w:color w:val="000000"/>
          <w:sz w:val="24"/>
          <w:szCs w:val="24"/>
        </w:rPr>
        <w:t>Prezydent Miasta Poznania ogłasza konkursy na stanowiska dyrektorów następujących publicznych przedszkoli oraz publicznych szkół podstawowych: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Przedszkola nr 6, os. Lecha 79;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2) Przedszkola nr 78, ul. </w:t>
      </w:r>
      <w:proofErr w:type="spellStart"/>
      <w:r w:rsidRPr="004C65DF">
        <w:rPr>
          <w:color w:val="000000"/>
          <w:sz w:val="24"/>
          <w:szCs w:val="24"/>
        </w:rPr>
        <w:t>Nadolnik</w:t>
      </w:r>
      <w:proofErr w:type="spellEnd"/>
      <w:r w:rsidRPr="004C65DF">
        <w:rPr>
          <w:color w:val="000000"/>
          <w:sz w:val="24"/>
          <w:szCs w:val="24"/>
        </w:rPr>
        <w:t xml:space="preserve"> 9a;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3) Przedszkola nr 148, os. Bolesława Chrobrego 121;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Przedszkola nr 163, os. Bolesława Chrobrego 106;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5) Przedszkola nr 174, os. Jana III Sobieskiego 108;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Przedszkola nr 182, os. Jana III Sobieskiego 106;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7) Szkoły Podstawowej nr 11 im. gen. Dezyderego Chłapowskiego, os. Wichrowe Wzgórze 119;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Szkoły Podstawowej nr 20 im. Stefana Batorego, os. Rzeczypospolitej 44;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Szkoły Podstawowej nr 46 im. Marii Dąbrowskiej, ul. Inowrocławska 19;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 Szkoły Podstawowej nr 64 im. Marii Konopnickiej, os. Orła Białego 120;</w:t>
      </w:r>
    </w:p>
    <w:p w:rsidR="004C65DF" w:rsidRDefault="004C65DF" w:rsidP="004C65D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11) Szkoły Podstawowej nr 70 im. Mikołaja Kopernika, ul. Piękna 37.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5D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jest nauczycielem mianowanym lub dyplomowanym oraz: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danym przedszkolu lub danej szkole podstawowej;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sprawie placówek doskonalenia nauczycieli,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d) uzyskała przed przystąpieniem do konkursu na stanowisko dyrektora: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- co najmniej bardzo dobrą ocenę pracy w okresie ostatnich pięciu lat pracy lub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- pozytywną ocenę dorobku zawodowego w okresie ostatniego roku albo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g) nie była prawomocnie ukarana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(Dz. U. z 2018 r. poz. 967 i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2245 oraz z 2019 r. poz. 730 i 1287), a w przypadku nauczyciela akademickiego –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karą dyscyplinarną, o której mowa w art. 276 ust. 1 ustawy z dnia 20 lipca 2018 r. Prawo o szkolnictwie wyższym i nauce (Dz. U. poz. 1668 z </w:t>
      </w:r>
      <w:proofErr w:type="spellStart"/>
      <w:r w:rsidRPr="004C65DF">
        <w:rPr>
          <w:color w:val="000000"/>
          <w:sz w:val="24"/>
          <w:szCs w:val="24"/>
        </w:rPr>
        <w:t>późn</w:t>
      </w:r>
      <w:proofErr w:type="spellEnd"/>
      <w:r w:rsidRPr="004C65DF">
        <w:rPr>
          <w:color w:val="000000"/>
          <w:sz w:val="24"/>
          <w:szCs w:val="24"/>
        </w:rPr>
        <w:t>. zm.), lub karą dyscyplinarną, o której mowa w art. 140 ust. 1 ustawy z dnia 27 lipca 2005 r. –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Prawo o szkolnictwie wyższym (Dz. U. z 2017 r. poz. 2183 z </w:t>
      </w:r>
      <w:proofErr w:type="spellStart"/>
      <w:r w:rsidRPr="004C65DF">
        <w:rPr>
          <w:color w:val="000000"/>
          <w:sz w:val="24"/>
          <w:szCs w:val="24"/>
        </w:rPr>
        <w:t>późn</w:t>
      </w:r>
      <w:proofErr w:type="spellEnd"/>
      <w:r w:rsidRPr="004C65DF">
        <w:rPr>
          <w:color w:val="000000"/>
          <w:sz w:val="24"/>
          <w:szCs w:val="24"/>
        </w:rPr>
        <w:t>. zm.), oraz nie toczy się przeciwko niej postępowanie dyscyplinarne,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2017 r. poz. 1311),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jest nauczycielem mianowanym lub dyplomowanym</w:t>
      </w:r>
      <w:r w:rsidRPr="004C65DF">
        <w:rPr>
          <w:color w:val="FF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zatrudnionym na stanowisku wymagającym kwalifikacji pedagogicznych w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4C65DF" w:rsidRDefault="004C65DF" w:rsidP="004C65D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5DF">
        <w:rPr>
          <w:color w:val="000000"/>
          <w:sz w:val="24"/>
          <w:szCs w:val="24"/>
        </w:rPr>
        <w:t>1. Oferty osób przystępujących do konkursu powinny zawierać: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 i rozwoju publicznego przedszkola, publicznej szkoły;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3) oświadczenie zawierające następujące dane osobowe kandydata: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imię (imiona) i nazwisko,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datę i miejsce urodzenia,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obywatelstwo,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d) miejsce zamieszkania (adres do korespondencji);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e)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7) poświadczoną przez kandydata za zgodność z oryginałem kopię zaświadczenia lekarskiego o braku przeciwwskazań zdrowotnych do wykonywania pracy na stanowisku kierowniczym;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 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(Dz. U. z 2018 r. poz. 967 i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2245 oraz z 2019 r. poz. 730 i 1287), lub karą dyscyplinarną, o której mowa w art. 276 ust. 1 ustawy z dnia 20 lipca 2018 r. Prawo o szkolnictwie wyższym i nauce (Dz. U. poz. 1668, z </w:t>
      </w:r>
      <w:proofErr w:type="spellStart"/>
      <w:r w:rsidRPr="004C65DF">
        <w:rPr>
          <w:color w:val="000000"/>
          <w:sz w:val="24"/>
          <w:szCs w:val="24"/>
        </w:rPr>
        <w:t>późn</w:t>
      </w:r>
      <w:proofErr w:type="spellEnd"/>
      <w:r w:rsidRPr="004C65DF">
        <w:rPr>
          <w:color w:val="000000"/>
          <w:sz w:val="24"/>
          <w:szCs w:val="24"/>
        </w:rPr>
        <w:t>. zm.), lub karą dyscyplinarną, o której mowa w art. 140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4C65DF">
        <w:rPr>
          <w:color w:val="000000"/>
          <w:sz w:val="24"/>
          <w:szCs w:val="24"/>
        </w:rPr>
        <w:t>późn</w:t>
      </w:r>
      <w:proofErr w:type="spellEnd"/>
      <w:r w:rsidRPr="004C65DF">
        <w:rPr>
          <w:color w:val="000000"/>
          <w:sz w:val="24"/>
          <w:szCs w:val="24"/>
        </w:rPr>
        <w:t>. zm.);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:rsidR="004C65DF" w:rsidRDefault="004C65DF" w:rsidP="004C65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13.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65D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Wydziale Oświaty Urzędu Miasta Poznania, ul. Libelta 16/20, pokój nr 211, 212, 213 –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II piętro, w następujących terminach: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do 9 lutego 2021 r. do godz. 15.30 – na stanowiska dyrektorów: Przedszkola nr 6, Przedszkola nr 148, Szkoły Podstawowej nr 64 im. Marii Konopnickiej, Szkoły Podstawowej nr 70 im. Mikołaja Kopernika;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do 18 lutego 2021 r. do godz. 15.30 – na stanowiska dyrektorów: Przedszkola nr 163, Przedszkola nr 174, Przedszkola nr 182, Szkoły Podstawowej nr 20 im. Stefana Batorego;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3) do 1 marca 2021 r. do godz. 15.30 – na stanowiska dyrektorów: Przedszkola nr 78, Szkoły Podstawowej nr 11 im. gen. Dezyderego Chłapowskiego, Szkoły Podstawowej nr 46 im. Marii Dąbrowskiej.</w:t>
      </w:r>
    </w:p>
    <w:p w:rsidR="004C65DF" w:rsidRPr="004C65DF" w:rsidRDefault="004C65DF" w:rsidP="004C65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65DF" w:rsidRDefault="004C65DF" w:rsidP="004C65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2. W przypadku przesłania oferty za pośrednictwem operatora pocztowego lub złożenia w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Default="004C65DF" w:rsidP="004C65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65D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Default="004C65DF" w:rsidP="004C65D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C65D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Default="004C65DF" w:rsidP="004C65D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C65DF">
        <w:rPr>
          <w:color w:val="000000"/>
          <w:sz w:val="24"/>
          <w:szCs w:val="24"/>
        </w:rPr>
        <w:t>Wykonanie zarządzenia powierza się dyrektorowi Wydziału Oświaty.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4C65DF" w:rsidRDefault="004C65DF" w:rsidP="004C65DF">
      <w:pPr>
        <w:keepNext/>
        <w:spacing w:line="360" w:lineRule="auto"/>
        <w:rPr>
          <w:color w:val="000000"/>
          <w:sz w:val="24"/>
        </w:rPr>
      </w:pPr>
    </w:p>
    <w:p w:rsidR="004C65DF" w:rsidRDefault="004C65DF" w:rsidP="004C65D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C65DF">
        <w:rPr>
          <w:color w:val="000000"/>
          <w:sz w:val="24"/>
          <w:szCs w:val="24"/>
        </w:rPr>
        <w:t>Zarządzenie wchodzi w życie z dniem podpisania.</w:t>
      </w:r>
    </w:p>
    <w:p w:rsidR="004C65DF" w:rsidRDefault="004C65DF" w:rsidP="004C65DF">
      <w:pPr>
        <w:spacing w:line="360" w:lineRule="auto"/>
        <w:jc w:val="both"/>
        <w:rPr>
          <w:color w:val="000000"/>
          <w:sz w:val="24"/>
        </w:rPr>
      </w:pPr>
    </w:p>
    <w:p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65DF" w:rsidRP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65DF" w:rsidRPr="004C65DF" w:rsidSect="004C65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DF" w:rsidRDefault="004C65DF">
      <w:r>
        <w:separator/>
      </w:r>
    </w:p>
  </w:endnote>
  <w:endnote w:type="continuationSeparator" w:id="0">
    <w:p w:rsidR="004C65DF" w:rsidRDefault="004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DF" w:rsidRDefault="004C65DF">
      <w:r>
        <w:separator/>
      </w:r>
    </w:p>
  </w:footnote>
  <w:footnote w:type="continuationSeparator" w:id="0">
    <w:p w:rsidR="004C65DF" w:rsidRDefault="004C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72485"/>
    <w:rsid w:val="000C07FF"/>
    <w:rsid w:val="000E2E12"/>
    <w:rsid w:val="00167A3B"/>
    <w:rsid w:val="002C4925"/>
    <w:rsid w:val="003679C6"/>
    <w:rsid w:val="00373368"/>
    <w:rsid w:val="003D3C6E"/>
    <w:rsid w:val="00451FF2"/>
    <w:rsid w:val="004C5AE8"/>
    <w:rsid w:val="004C65D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1662</Words>
  <Characters>9641</Characters>
  <Application>Microsoft Office Word</Application>
  <DocSecurity>0</DocSecurity>
  <Lines>214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2021-01-14T10:57:00Z</dcterms:created>
  <dcterms:modified xsi:type="dcterms:W3CDTF">2021-01-14T10:57:00Z</dcterms:modified>
</cp:coreProperties>
</file>