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B4DF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4DF7">
              <w:rPr>
                <w:b/>
              </w:rPr>
              <w:fldChar w:fldCharType="separate"/>
            </w:r>
            <w:r w:rsidR="002B4DF7">
              <w:rPr>
                <w:b/>
              </w:rPr>
              <w:t>ogłoszenia wykazu nieruchomości stanowiącej własność Miasta Poznania, położonej w Poznaniu przy ulicy Kościelnej,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4DF7" w:rsidRDefault="00FA63B5" w:rsidP="002B4DF7">
      <w:pPr>
        <w:spacing w:line="360" w:lineRule="auto"/>
        <w:jc w:val="both"/>
      </w:pPr>
      <w:bookmarkStart w:id="2" w:name="z1"/>
      <w:bookmarkEnd w:id="2"/>
    </w:p>
    <w:p w:rsidR="002B4DF7" w:rsidRPr="002B4DF7" w:rsidRDefault="002B4DF7" w:rsidP="002B4DF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2B4DF7" w:rsidRPr="002B4DF7" w:rsidRDefault="002B4DF7" w:rsidP="002B4DF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B4DF7">
        <w:rPr>
          <w:color w:val="000000"/>
        </w:rPr>
        <w:t>Nieruchomość opisana w § 1 zarządzenia oraz objęta wykazem,</w:t>
      </w:r>
      <w:r w:rsidRPr="002B4DF7">
        <w:rPr>
          <w:color w:val="FF0000"/>
        </w:rPr>
        <w:t xml:space="preserve"> </w:t>
      </w:r>
      <w:r w:rsidRPr="002B4DF7">
        <w:rPr>
          <w:color w:val="000000"/>
        </w:rPr>
        <w:t>stanowiącym załącznik</w:t>
      </w:r>
      <w:r w:rsidRPr="002B4DF7">
        <w:rPr>
          <w:color w:val="FF0000"/>
        </w:rPr>
        <w:t xml:space="preserve"> </w:t>
      </w:r>
      <w:r w:rsidRPr="002B4DF7">
        <w:rPr>
          <w:color w:val="000000"/>
        </w:rPr>
        <w:t>do zarządzenia, stanowi własność Miasta Poznania.</w:t>
      </w:r>
    </w:p>
    <w:p w:rsidR="002B4DF7" w:rsidRPr="002B4DF7" w:rsidRDefault="002B4DF7" w:rsidP="002B4DF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2B4DF7">
        <w:rPr>
          <w:color w:val="000000"/>
        </w:rPr>
        <w:t xml:space="preserve">Położona jest na terenie, na którym nie obowiązuje miejscowy plan zagospodarowania przestrzennego. Zgodnie ze Studium uwarunkowań i kierunków zagospodarowania przestrzennego miasta Poznania, zatwierdzonym uchwałą Nr LXXII/1137/VI/2014 r. Rady Miasta Poznania z dnia 23 września 2014 r., przedmiotowa nieruchomość znajduje się na terenie oznaczonym symbolem </w:t>
      </w:r>
      <w:r w:rsidRPr="002B4DF7">
        <w:rPr>
          <w:b/>
          <w:bCs/>
          <w:color w:val="000000"/>
        </w:rPr>
        <w:t>MW/U – tereny zabudowy mieszkaniowej wielorodzinnej lub zabudowy usługowej.</w:t>
      </w:r>
    </w:p>
    <w:p w:rsidR="002B4DF7" w:rsidRPr="002B4DF7" w:rsidRDefault="002B4DF7" w:rsidP="002B4DF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Powyższe potwierdził Wydział Urbanistyki i Architektury Urzędu Miasta Poznania w piśmie nr UA-IV.670.92.2019 z dnia 22.11.2019 r.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Prezydent Miasta Poznania wydał decyzje: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B4DF7">
        <w:rPr>
          <w:color w:val="000000"/>
        </w:rPr>
        <w:t xml:space="preserve">- nr 297/2020 z dnia 08.05.2020 r. o warunkach zabudowy </w:t>
      </w:r>
      <w:r w:rsidRPr="002B4DF7">
        <w:rPr>
          <w:i/>
          <w:iCs/>
          <w:color w:val="000000"/>
        </w:rPr>
        <w:t xml:space="preserve">dla inwestycji polegającej na budowie trzech budynków mieszkalnych wielorodzinnych, przewidzianej do realizacji na działkach nr 116/1, 116/2, 117/6, 117/4, 154/48, 117/3, 117/5, 154/71, ark. 10, obręb Jeżyce położonych w Poznaniu w rejonie ul. Kościelnej/ Mylnej (po korekcie terenu inwestycji z dnia 04.07.2019 r.) 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B4DF7">
        <w:rPr>
          <w:color w:val="000000"/>
        </w:rPr>
        <w:t xml:space="preserve">- nr 332/2020 z dnia 21.05.2020 r. o warunkach zabudowy </w:t>
      </w:r>
      <w:r w:rsidRPr="002B4DF7">
        <w:rPr>
          <w:i/>
          <w:iCs/>
          <w:color w:val="000000"/>
        </w:rPr>
        <w:t>dla inwestycji polegającej na budowie trzech budynków mieszkalnych wielorodzinnych, przewidzianej do realizacji na działkach nr 117/3, 117/5, 154/71, ark. 10, obręb Jeżyce położonych w Poznaniu w rejonie ul. Kościelnej/ Mylnej (po korekcie terenu inwestycji z dnia 04.07.2019 r.).</w:t>
      </w:r>
    </w:p>
    <w:p w:rsidR="002B4DF7" w:rsidRPr="002B4DF7" w:rsidRDefault="002B4DF7" w:rsidP="002B4DF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2B4DF7">
        <w:rPr>
          <w:color w:val="000000"/>
        </w:rPr>
        <w:t xml:space="preserve">Zgodnie z art. 37 ust. 2 pkt 6 ustawy z dnia 21 sierpnia 1997 r. o gospodarce nieruchomościami (Dz. U. z 2020 r. poz. 1990) </w:t>
      </w:r>
      <w:r w:rsidRPr="002B4DF7">
        <w:rPr>
          <w:i/>
          <w:iCs/>
          <w:color w:val="000000"/>
        </w:rPr>
        <w:t xml:space="preserve">w drodze bezprzetargowej zbywana jest </w:t>
      </w:r>
      <w:r w:rsidRPr="002B4DF7">
        <w:rPr>
          <w:i/>
          <w:iCs/>
          <w:color w:val="000000"/>
        </w:rPr>
        <w:lastRenderedPageBreak/>
        <w:t>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Prezydent Miasta Poznania wydał zarządzenie Nr 243/2019/P z dnia 11 marca 2019 r. w</w:t>
      </w:r>
      <w:r w:rsidR="00B53DBD">
        <w:rPr>
          <w:color w:val="000000"/>
        </w:rPr>
        <w:t> </w:t>
      </w:r>
      <w:r w:rsidRPr="002B4DF7">
        <w:rPr>
          <w:color w:val="000000"/>
        </w:rPr>
        <w:t>sprawie określenia zasad realizacji art. 37 ust. 2 pkt 6 ustawy z dnia 21 sierpnia 1997 r. o</w:t>
      </w:r>
      <w:r w:rsidR="00B53DBD">
        <w:rPr>
          <w:color w:val="000000"/>
        </w:rPr>
        <w:t> </w:t>
      </w:r>
      <w:r w:rsidRPr="002B4DF7">
        <w:rPr>
          <w:color w:val="000000"/>
        </w:rPr>
        <w:t>gospodarce nieruchomościami.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2B4DF7">
        <w:rPr>
          <w:b/>
          <w:bCs/>
          <w:color w:val="000000"/>
        </w:rPr>
        <w:t>–</w:t>
      </w:r>
      <w:r w:rsidRPr="002B4DF7">
        <w:rPr>
          <w:color w:val="000000"/>
        </w:rPr>
        <w:t xml:space="preserve"> tzw. masek budowlanych. 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Zespół ds. masek budowlanych ustalił, że:</w:t>
      </w:r>
    </w:p>
    <w:p w:rsidR="002B4DF7" w:rsidRPr="002B4DF7" w:rsidRDefault="002B4DF7" w:rsidP="002B4DF7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– nie istnieje możliwość zagospodarowania nieruchomości miejskiej jako odrębnej nieruchomości,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– istnieje możliwość poprawienia warunków zagospodarowania nieruchomości przyległych, tj. działek 117/3 i 117/5.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 xml:space="preserve">Powyższe ustalenia Zespołu zaakceptował Dyrektor Wydziału Gospodarki Nieruchomościami. </w:t>
      </w:r>
    </w:p>
    <w:p w:rsidR="002B4DF7" w:rsidRPr="002B4DF7" w:rsidRDefault="002B4DF7" w:rsidP="002B4DF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B4DF7">
        <w:rPr>
          <w:color w:val="000000"/>
        </w:rPr>
        <w:t>Właściciel nieruchomości przyległych, tj. działek 117/3 i 117/5, jest zainteresowany nabyciem prawa własności nieruchomości miejskiej, tj. działki 154/71.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Wykaz ten podlega wywieszeniu na okres 21 dni w siedzibie właściwego urzędu oraz zamieszczeniu na stronie internetowej właściwego urzędu.</w:t>
      </w:r>
    </w:p>
    <w:p w:rsidR="002B4DF7" w:rsidRPr="002B4DF7" w:rsidRDefault="002B4DF7" w:rsidP="002B4D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2B4DF7" w:rsidRDefault="002B4DF7" w:rsidP="002B4DF7">
      <w:pPr>
        <w:spacing w:line="360" w:lineRule="auto"/>
        <w:jc w:val="both"/>
        <w:rPr>
          <w:color w:val="000000"/>
        </w:rPr>
      </w:pPr>
      <w:r w:rsidRPr="002B4DF7">
        <w:rPr>
          <w:color w:val="000000"/>
        </w:rPr>
        <w:t>Z uwagi na powyższe wydanie zarządzenia jest słuszne i uzasadnione.</w:t>
      </w:r>
    </w:p>
    <w:p w:rsidR="002B4DF7" w:rsidRDefault="002B4DF7" w:rsidP="002B4DF7">
      <w:pPr>
        <w:spacing w:line="360" w:lineRule="auto"/>
        <w:jc w:val="both"/>
      </w:pPr>
    </w:p>
    <w:p w:rsidR="002B4DF7" w:rsidRDefault="002B4DF7" w:rsidP="002B4DF7">
      <w:pPr>
        <w:keepNext/>
        <w:spacing w:line="360" w:lineRule="auto"/>
        <w:jc w:val="center"/>
      </w:pPr>
      <w:r>
        <w:t>Z-CA DYREKTORA</w:t>
      </w:r>
    </w:p>
    <w:p w:rsidR="002B4DF7" w:rsidRDefault="002B4DF7" w:rsidP="002B4DF7">
      <w:pPr>
        <w:keepNext/>
        <w:spacing w:line="360" w:lineRule="auto"/>
        <w:jc w:val="center"/>
      </w:pPr>
      <w:r>
        <w:t>DS. ZARZĄDZANIA NIERUCHOMOŚCIAMI</w:t>
      </w:r>
    </w:p>
    <w:p w:rsidR="002B4DF7" w:rsidRPr="002B4DF7" w:rsidRDefault="002B4DF7" w:rsidP="002B4DF7">
      <w:pPr>
        <w:keepNext/>
        <w:spacing w:line="360" w:lineRule="auto"/>
        <w:jc w:val="center"/>
      </w:pPr>
      <w:r>
        <w:t>(-) Marek Drozdowski</w:t>
      </w:r>
    </w:p>
    <w:sectPr w:rsidR="002B4DF7" w:rsidRPr="002B4DF7" w:rsidSect="002B4D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F7" w:rsidRDefault="002B4DF7">
      <w:r>
        <w:separator/>
      </w:r>
    </w:p>
  </w:endnote>
  <w:endnote w:type="continuationSeparator" w:id="0">
    <w:p w:rsidR="002B4DF7" w:rsidRDefault="002B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F7" w:rsidRDefault="002B4DF7">
      <w:r>
        <w:separator/>
      </w:r>
    </w:p>
  </w:footnote>
  <w:footnote w:type="continuationSeparator" w:id="0">
    <w:p w:rsidR="002B4DF7" w:rsidRDefault="002B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Kościelnej, przeznaczonej do sprzedaży w trybie bezprzetargowym."/>
  </w:docVars>
  <w:rsids>
    <w:rsidRoot w:val="002B4DF7"/>
    <w:rsid w:val="000607A3"/>
    <w:rsid w:val="001B1D53"/>
    <w:rsid w:val="0022095A"/>
    <w:rsid w:val="002946C5"/>
    <w:rsid w:val="002B4DF7"/>
    <w:rsid w:val="002C29F3"/>
    <w:rsid w:val="00796326"/>
    <w:rsid w:val="00A87E1B"/>
    <w:rsid w:val="00AA04BE"/>
    <w:rsid w:val="00B53DB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509</Words>
  <Characters>3363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2021-01-14T12:26:00Z</dcterms:created>
  <dcterms:modified xsi:type="dcterms:W3CDTF">2021-01-14T12:26:00Z</dcterms:modified>
</cp:coreProperties>
</file>