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1211">
              <w:rPr>
                <w:b/>
              </w:rPr>
              <w:fldChar w:fldCharType="separate"/>
            </w:r>
            <w:r w:rsidR="00B11211">
              <w:rPr>
                <w:b/>
              </w:rPr>
              <w:t>przekazania na stan majątkowy Zakładowi Lasów Poznańskich, z siedzibą przy ul. Ku Dębinie 2, 61-492 Poznań, instalacji z drewna, która stanowi początek trasy „Ścieżka w koronach drzew”.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1211" w:rsidRDefault="00FA63B5" w:rsidP="00B11211">
      <w:pPr>
        <w:spacing w:line="360" w:lineRule="auto"/>
        <w:jc w:val="both"/>
      </w:pPr>
      <w:bookmarkStart w:id="2" w:name="z1"/>
      <w:bookmarkEnd w:id="2"/>
    </w:p>
    <w:p w:rsidR="00B11211" w:rsidRPr="00B11211" w:rsidRDefault="00B11211" w:rsidP="00B112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211">
        <w:rPr>
          <w:color w:val="000000"/>
        </w:rPr>
        <w:t>Instalacja z drewna została zakupiona w związku z realizacją przez Miasto Poznań zadania budżetowego PRD/B/004 Promowanie oraz koordynowanie budowania wizerunku Miasta, działanie PRD/B/004.03 Rozwój, koordynacja i kontrola systemu identyfikacji wizualnej (Identyfikacja wizualna).</w:t>
      </w:r>
    </w:p>
    <w:p w:rsidR="00B11211" w:rsidRPr="00B11211" w:rsidRDefault="00B11211" w:rsidP="00B112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1211">
        <w:rPr>
          <w:color w:val="000000"/>
        </w:rPr>
        <w:t xml:space="preserve">Dla prawidłowej eksploatacji i sprawowania nad majątkiem właściwego, bieżącego nadzoru zakupioną instalację z drewna należy przekazać na stan samorządowemu zakładowi budżetowemu – Zakładowi Lasów Poznańskich, z siedzibą przy ul. Ku Dębinie 2, 61-492 Poznań, zgodnie z zarządzeniem Nr 53/2019/K Prezydenta Miasta Poznania z dnia 17 grudnia 2019 r. w sprawie wprowadzenia Instrukcji obiegu i kontroli dokumentów finansowo-księgowych w Urzędzie Miasta Poznania. </w:t>
      </w:r>
    </w:p>
    <w:p w:rsidR="00B11211" w:rsidRDefault="00B11211" w:rsidP="00B11211">
      <w:pPr>
        <w:spacing w:line="360" w:lineRule="auto"/>
        <w:jc w:val="both"/>
        <w:rPr>
          <w:color w:val="000000"/>
        </w:rPr>
      </w:pPr>
      <w:r w:rsidRPr="00B11211">
        <w:rPr>
          <w:color w:val="000000"/>
        </w:rPr>
        <w:t>Wobec powyższego wydanie przedmiotowego zarządzenia jest w pełni uzasadnione.</w:t>
      </w:r>
    </w:p>
    <w:p w:rsidR="00B11211" w:rsidRDefault="00B11211" w:rsidP="00B11211">
      <w:pPr>
        <w:spacing w:line="360" w:lineRule="auto"/>
        <w:jc w:val="both"/>
      </w:pPr>
    </w:p>
    <w:p w:rsidR="00B11211" w:rsidRDefault="00B11211" w:rsidP="00B11211">
      <w:pPr>
        <w:keepNext/>
        <w:spacing w:line="360" w:lineRule="auto"/>
        <w:jc w:val="center"/>
      </w:pPr>
      <w:r>
        <w:t>ZASTĘPCA DYREKTORA</w:t>
      </w:r>
    </w:p>
    <w:p w:rsidR="00B11211" w:rsidRDefault="00B11211" w:rsidP="00B11211">
      <w:pPr>
        <w:keepNext/>
        <w:spacing w:line="360" w:lineRule="auto"/>
        <w:jc w:val="center"/>
      </w:pPr>
      <w:r>
        <w:t>GABINETU PREZYDENTA</w:t>
      </w:r>
    </w:p>
    <w:p w:rsidR="00B11211" w:rsidRPr="00B11211" w:rsidRDefault="00B11211" w:rsidP="00B11211">
      <w:pPr>
        <w:keepNext/>
        <w:spacing w:line="360" w:lineRule="auto"/>
        <w:jc w:val="center"/>
      </w:pPr>
      <w:r>
        <w:t>(-) Joanna Żabierek</w:t>
      </w:r>
    </w:p>
    <w:sectPr w:rsidR="00B11211" w:rsidRPr="00B11211" w:rsidSect="00B112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11" w:rsidRDefault="00B11211">
      <w:r>
        <w:separator/>
      </w:r>
    </w:p>
  </w:endnote>
  <w:endnote w:type="continuationSeparator" w:id="0">
    <w:p w:rsidR="00B11211" w:rsidRDefault="00B1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11" w:rsidRDefault="00B11211">
      <w:r>
        <w:separator/>
      </w:r>
    </w:p>
  </w:footnote>
  <w:footnote w:type="continuationSeparator" w:id="0">
    <w:p w:rsidR="00B11211" w:rsidRDefault="00B1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kładowi Lasów Poznańskich, z siedzibą przy ul. Ku Dębinie 2, 61-492 Poznań, instalacji z drewna, która stanowi początek trasy „Ścieżka w koronach drzew”."/>
  </w:docVars>
  <w:rsids>
    <w:rsidRoot w:val="00B11211"/>
    <w:rsid w:val="000607A3"/>
    <w:rsid w:val="001B1D53"/>
    <w:rsid w:val="0022095A"/>
    <w:rsid w:val="002946C5"/>
    <w:rsid w:val="002C29F3"/>
    <w:rsid w:val="00310591"/>
    <w:rsid w:val="00796326"/>
    <w:rsid w:val="00A87E1B"/>
    <w:rsid w:val="00AA04BE"/>
    <w:rsid w:val="00B1121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1887-52B1-407A-BFD9-5AF33005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992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2021-01-20T10:58:00Z</dcterms:created>
  <dcterms:modified xsi:type="dcterms:W3CDTF">2021-01-20T10:58:00Z</dcterms:modified>
</cp:coreProperties>
</file>