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175EC">
              <w:rPr>
                <w:b/>
              </w:rPr>
              <w:fldChar w:fldCharType="separate"/>
            </w:r>
            <w:r w:rsidR="00E175EC">
              <w:rPr>
                <w:b/>
              </w:rPr>
              <w:t>zatwierdzenia konkursu na stanowisko dyrektora Zespołu Szkół Mechanicznych im. Komisji Edukacji Narodowej w Poznaniu, ul. Świerkowa 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175EC" w:rsidRDefault="00FA63B5" w:rsidP="00E175EC">
      <w:pPr>
        <w:spacing w:line="360" w:lineRule="auto"/>
        <w:jc w:val="both"/>
      </w:pPr>
      <w:bookmarkStart w:id="2" w:name="z1"/>
      <w:bookmarkEnd w:id="2"/>
    </w:p>
    <w:p w:rsidR="00E175EC" w:rsidRPr="00E175EC" w:rsidRDefault="00E175EC" w:rsidP="00E175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175EC">
        <w:rPr>
          <w:color w:val="000000"/>
        </w:rPr>
        <w:t>W dniu 8 stycznia 2021 r. w wyniku postępowania konkursowego na kandydata na stanowisko dyrektora Zespołu Szkół Mechanicznych im. Komisji Edukacji Narodowej w</w:t>
      </w:r>
      <w:r w:rsidR="00CD5FED">
        <w:rPr>
          <w:color w:val="000000"/>
        </w:rPr>
        <w:t> </w:t>
      </w:r>
      <w:r w:rsidRPr="00E175EC">
        <w:rPr>
          <w:color w:val="000000"/>
        </w:rPr>
        <w:t xml:space="preserve">Poznaniu, ul. Świerkowa 8, została wyłoniona pani Małgorzata </w:t>
      </w:r>
      <w:proofErr w:type="spellStart"/>
      <w:r w:rsidRPr="00E175EC">
        <w:rPr>
          <w:color w:val="000000"/>
        </w:rPr>
        <w:t>Nawojczyk</w:t>
      </w:r>
      <w:proofErr w:type="spellEnd"/>
      <w:r w:rsidRPr="00E175EC">
        <w:rPr>
          <w:color w:val="000000"/>
        </w:rPr>
        <w:t>.</w:t>
      </w:r>
    </w:p>
    <w:p w:rsidR="00E175EC" w:rsidRDefault="00E175EC" w:rsidP="00E175EC">
      <w:pPr>
        <w:spacing w:line="360" w:lineRule="auto"/>
        <w:jc w:val="both"/>
        <w:rPr>
          <w:color w:val="000000"/>
        </w:rPr>
      </w:pPr>
      <w:r w:rsidRPr="00E175EC">
        <w:rPr>
          <w:color w:val="000000"/>
        </w:rPr>
        <w:t>W związku z powyższym zaistniała konieczność zatwierdzenia konkursu na stanowisko dyrektora ww. Zespołu.</w:t>
      </w:r>
    </w:p>
    <w:p w:rsidR="00E175EC" w:rsidRDefault="00E175EC" w:rsidP="00E175EC">
      <w:pPr>
        <w:spacing w:line="360" w:lineRule="auto"/>
        <w:jc w:val="both"/>
      </w:pPr>
    </w:p>
    <w:p w:rsidR="00E175EC" w:rsidRDefault="00E175EC" w:rsidP="00E175EC">
      <w:pPr>
        <w:keepNext/>
        <w:spacing w:line="360" w:lineRule="auto"/>
        <w:jc w:val="center"/>
      </w:pPr>
      <w:r>
        <w:t>ZASTĘPCA DYREKTORA</w:t>
      </w:r>
    </w:p>
    <w:p w:rsidR="00E175EC" w:rsidRPr="00E175EC" w:rsidRDefault="00E175EC" w:rsidP="00E175EC">
      <w:pPr>
        <w:keepNext/>
        <w:spacing w:line="360" w:lineRule="auto"/>
        <w:jc w:val="center"/>
      </w:pPr>
      <w:r>
        <w:t>(-) Wiesław Banaś</w:t>
      </w:r>
    </w:p>
    <w:sectPr w:rsidR="00E175EC" w:rsidRPr="00E175EC" w:rsidSect="00E175E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5EC" w:rsidRDefault="00E175EC">
      <w:r>
        <w:separator/>
      </w:r>
    </w:p>
  </w:endnote>
  <w:endnote w:type="continuationSeparator" w:id="0">
    <w:p w:rsidR="00E175EC" w:rsidRDefault="00E1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5EC" w:rsidRDefault="00E175EC">
      <w:r>
        <w:separator/>
      </w:r>
    </w:p>
  </w:footnote>
  <w:footnote w:type="continuationSeparator" w:id="0">
    <w:p w:rsidR="00E175EC" w:rsidRDefault="00E17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Zespołu Szkół Mechanicznych im. Komisji Edukacji Narodowej w Poznaniu, ul. Świerkowa 8."/>
  </w:docVars>
  <w:rsids>
    <w:rsidRoot w:val="00E175EC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D5FED"/>
    <w:rsid w:val="00E175E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82</Words>
  <Characters>547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2021-01-25T12:52:00Z</dcterms:created>
  <dcterms:modified xsi:type="dcterms:W3CDTF">2021-01-25T12:52:00Z</dcterms:modified>
</cp:coreProperties>
</file>