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14C8D">
          <w:t>60/2021/P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14C8D">
        <w:rPr>
          <w:b/>
          <w:sz w:val="28"/>
        </w:rPr>
        <w:fldChar w:fldCharType="separate"/>
      </w:r>
      <w:r w:rsidR="00E14C8D">
        <w:rPr>
          <w:b/>
          <w:sz w:val="28"/>
        </w:rPr>
        <w:t>25 stycznia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14C8D">
              <w:rPr>
                <w:b/>
                <w:sz w:val="24"/>
                <w:szCs w:val="24"/>
              </w:rPr>
              <w:fldChar w:fldCharType="separate"/>
            </w:r>
            <w:r w:rsidR="00E14C8D">
              <w:rPr>
                <w:b/>
                <w:sz w:val="24"/>
                <w:szCs w:val="24"/>
              </w:rPr>
              <w:t>zarządzenie w sprawie ogłoszenia konkursów na stanowiska dyrektorów publicznych przedszkoli oraz publicznych szkół podstawowych.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14C8D" w:rsidP="00E14C8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14C8D">
        <w:rPr>
          <w:color w:val="000000"/>
          <w:sz w:val="24"/>
        </w:rPr>
        <w:t>Na podstawie art. 30 ust. 2 pkt 5 ustawy z dnia 8 marca 1990 r. o samorządzie gminnym (tekst jednolity Dz. U. z 2020 r. poz. 713 ze zm.), art. 63 ust. 1 i 10 ustawy z dnia 14 grudnia 2016 r. Prawo oświatowe (tekst jednolity Dz. U. z 2020 r. poz. 910 ze zm.) oraz § 1 ust. 1</w:t>
      </w:r>
      <w:r w:rsidR="00436949">
        <w:rPr>
          <w:color w:val="000000"/>
          <w:sz w:val="24"/>
        </w:rPr>
        <w:t> </w:t>
      </w:r>
      <w:r w:rsidRPr="00E14C8D">
        <w:rPr>
          <w:color w:val="000000"/>
          <w:sz w:val="24"/>
        </w:rPr>
        <w:t>i</w:t>
      </w:r>
      <w:r w:rsidR="00436949">
        <w:rPr>
          <w:color w:val="000000"/>
          <w:sz w:val="24"/>
        </w:rPr>
        <w:t> </w:t>
      </w:r>
      <w:r w:rsidRPr="00E14C8D">
        <w:rPr>
          <w:color w:val="000000"/>
          <w:sz w:val="24"/>
        </w:rPr>
        <w:t>2</w:t>
      </w:r>
      <w:r w:rsidR="00436949">
        <w:rPr>
          <w:color w:val="000000"/>
          <w:sz w:val="24"/>
        </w:rPr>
        <w:t> </w:t>
      </w:r>
      <w:r w:rsidRPr="00E14C8D">
        <w:rPr>
          <w:color w:val="000000"/>
          <w:sz w:val="24"/>
        </w:rPr>
        <w:t>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2017 r. poz. 1587 ze zm.) zarządza się, co następuje:</w:t>
      </w:r>
    </w:p>
    <w:p w:rsidR="00E14C8D" w:rsidRDefault="00E14C8D" w:rsidP="00E14C8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14C8D" w:rsidRDefault="00E14C8D" w:rsidP="00E14C8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14C8D" w:rsidRDefault="00E14C8D" w:rsidP="00E14C8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14C8D" w:rsidRPr="00E14C8D" w:rsidRDefault="00E14C8D" w:rsidP="00E14C8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14C8D">
        <w:rPr>
          <w:color w:val="000000"/>
          <w:sz w:val="24"/>
          <w:szCs w:val="24"/>
        </w:rPr>
        <w:t>W zarządzeniu Nr 33/2021/P Prezydenta Miasta Poznania z dnia 14 stycznia 2021 r. w</w:t>
      </w:r>
      <w:r w:rsidR="00436949">
        <w:rPr>
          <w:color w:val="000000"/>
          <w:sz w:val="24"/>
          <w:szCs w:val="24"/>
        </w:rPr>
        <w:t> </w:t>
      </w:r>
      <w:r w:rsidRPr="00E14C8D">
        <w:rPr>
          <w:color w:val="000000"/>
          <w:sz w:val="24"/>
          <w:szCs w:val="24"/>
        </w:rPr>
        <w:t>sprawie ogłoszenia konkursów na stanowiska dyrektorów publicznych przedszkoli oraz publicznych szkół podstawowych wprowadza się następujące zmiany:</w:t>
      </w:r>
    </w:p>
    <w:p w:rsidR="00E14C8D" w:rsidRPr="00E14C8D" w:rsidRDefault="00E14C8D" w:rsidP="00E14C8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14C8D">
        <w:rPr>
          <w:color w:val="000000"/>
          <w:sz w:val="24"/>
          <w:szCs w:val="24"/>
        </w:rPr>
        <w:t>1) w paragrafie 4 ustępie 1 punkt 1 otrzymuje brzmienie: "do 9 lutego 2021 r. do godz. 15.30 – na stanowiska dyrektorów: Przedszkola nr 6, Przedszkola nr 148, Szkoły Podstawowej nr 64 im. Marii Konopnickiej;";</w:t>
      </w:r>
    </w:p>
    <w:p w:rsidR="00E14C8D" w:rsidRDefault="00E14C8D" w:rsidP="00E14C8D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14C8D">
        <w:rPr>
          <w:color w:val="000000"/>
          <w:sz w:val="24"/>
          <w:szCs w:val="24"/>
        </w:rPr>
        <w:t>2) w paragrafie 4 ustęp 1 dodaje się punkt 4, który otrzymuje brzmienie: "do 2 czerwca 2021 r. do godz. 15.30 – na stanowisko dyrektora Szkoły Podstawowej nr 70 im. Mikołaja Kopernika.".</w:t>
      </w:r>
    </w:p>
    <w:p w:rsidR="00E14C8D" w:rsidRDefault="00E14C8D" w:rsidP="00E14C8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14C8D" w:rsidRDefault="00E14C8D" w:rsidP="00E14C8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14C8D" w:rsidRDefault="00E14C8D" w:rsidP="00E14C8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14C8D" w:rsidRDefault="00E14C8D" w:rsidP="00E14C8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14C8D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E14C8D" w:rsidRDefault="00E14C8D" w:rsidP="00E14C8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14C8D" w:rsidRDefault="00E14C8D" w:rsidP="00E14C8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14C8D" w:rsidRDefault="00E14C8D" w:rsidP="00E14C8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14C8D" w:rsidRDefault="00E14C8D" w:rsidP="00E14C8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14C8D">
        <w:rPr>
          <w:color w:val="000000"/>
          <w:sz w:val="24"/>
          <w:szCs w:val="24"/>
        </w:rPr>
        <w:t>Zarządzenie wchodzi w życie z dniem podpisania.</w:t>
      </w:r>
    </w:p>
    <w:p w:rsidR="00E14C8D" w:rsidRDefault="00E14C8D" w:rsidP="00E14C8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14C8D" w:rsidRDefault="00E14C8D" w:rsidP="00E14C8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14C8D" w:rsidRDefault="00E14C8D" w:rsidP="00E14C8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14C8D" w:rsidRPr="00E14C8D" w:rsidRDefault="00E14C8D" w:rsidP="00E14C8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14C8D" w:rsidRPr="00E14C8D" w:rsidSect="00E14C8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C8D" w:rsidRDefault="00E14C8D">
      <w:r>
        <w:separator/>
      </w:r>
    </w:p>
  </w:endnote>
  <w:endnote w:type="continuationSeparator" w:id="0">
    <w:p w:rsidR="00E14C8D" w:rsidRDefault="00E1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C8D" w:rsidRDefault="00E14C8D">
      <w:r>
        <w:separator/>
      </w:r>
    </w:p>
  </w:footnote>
  <w:footnote w:type="continuationSeparator" w:id="0">
    <w:p w:rsidR="00E14C8D" w:rsidRDefault="00E14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stycznia 2021r."/>
    <w:docVar w:name="AktNr" w:val="60/2021/P"/>
    <w:docVar w:name="Sprawa" w:val="zarządzenie w sprawie ogłoszenia konkursów na stanowiska dyrektorów publicznych przedszkoli oraz publicznych szkół podstawowych."/>
  </w:docVars>
  <w:rsids>
    <w:rsidRoot w:val="00E14C8D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36949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14C8D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284</Words>
  <Characters>1542</Characters>
  <Application>Microsoft Office Word</Application>
  <DocSecurity>0</DocSecurity>
  <Lines>46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2021-01-25T13:01:00Z</dcterms:created>
  <dcterms:modified xsi:type="dcterms:W3CDTF">2021-01-25T13:01:00Z</dcterms:modified>
</cp:coreProperties>
</file>