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1011">
          <w:t>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1011">
        <w:rPr>
          <w:b/>
          <w:sz w:val="28"/>
        </w:rPr>
        <w:fldChar w:fldCharType="separate"/>
      </w:r>
      <w:r w:rsidR="005D1011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D10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1011">
              <w:rPr>
                <w:b/>
                <w:sz w:val="24"/>
                <w:szCs w:val="24"/>
              </w:rPr>
              <w:fldChar w:fldCharType="separate"/>
            </w:r>
            <w:r w:rsidR="005D1011">
              <w:rPr>
                <w:b/>
                <w:sz w:val="24"/>
                <w:szCs w:val="24"/>
              </w:rPr>
              <w:t>powołania Komisji Konkursowej do zaopiniowania ofert złożonych w ramach ogłoszonego w dniu 31 grudnia 2020 r. otwartego konkursu ofert nr 28/2021 na powierzenie realizacji zadań Miasta Poznania w obszarze "Działalność na rzecz rodziny, macierzyństwa, rodzicielstwa, upowszechniania i ochrony praw dziecka"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1011" w:rsidP="005D10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1011">
        <w:rPr>
          <w:color w:val="000000"/>
          <w:sz w:val="24"/>
          <w:szCs w:val="24"/>
        </w:rPr>
        <w:t>Na podstawie art. 30 ust. 1 ustawy z dnia 8 marca 1990 r. o samorządzie gminnym (Dz. U. z</w:t>
      </w:r>
      <w:r w:rsidR="002F11EB">
        <w:rPr>
          <w:color w:val="000000"/>
          <w:sz w:val="24"/>
          <w:szCs w:val="24"/>
        </w:rPr>
        <w:t> </w:t>
      </w:r>
      <w:r w:rsidRPr="005D1011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2F11EB">
        <w:rPr>
          <w:color w:val="000000"/>
          <w:sz w:val="24"/>
          <w:szCs w:val="24"/>
        </w:rPr>
        <w:t> </w:t>
      </w:r>
      <w:r w:rsidRPr="005D1011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5D1011" w:rsidRDefault="005D1011" w:rsidP="005D1011">
      <w:pPr>
        <w:spacing w:line="360" w:lineRule="auto"/>
        <w:jc w:val="both"/>
        <w:rPr>
          <w:sz w:val="24"/>
        </w:rPr>
      </w:pPr>
    </w:p>
    <w:p w:rsidR="005D1011" w:rsidRDefault="005D1011" w:rsidP="005D1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1011" w:rsidRDefault="005D1011" w:rsidP="005D1011">
      <w:pPr>
        <w:keepNext/>
        <w:spacing w:line="360" w:lineRule="auto"/>
        <w:rPr>
          <w:color w:val="000000"/>
          <w:sz w:val="24"/>
        </w:rPr>
      </w:pP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1011">
        <w:rPr>
          <w:color w:val="000000"/>
          <w:sz w:val="24"/>
          <w:szCs w:val="24"/>
        </w:rPr>
        <w:t>1. Powołuje się Komisję Konkursową w celu zaopiniowania ofert złożonych w wyniku konkursu nr 28/2021 ogłoszonego przez Prezydenta Miasta Poznania dnia 31 grudnia 2020 roku na realizację zadań Miasta Poznania w zakresie działalności na rzecz rodziny, macierzyństwa, rodzicielstwa, upowszechniania i ochrony praw dziecka w roku 2021, zwaną dalej Komisją Konkursową, w składzie:</w:t>
      </w: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t>1) Przewodnicząca Komisji Konkursowej Lidia Płatek – Kierownik Oddziału Programów Rodzinnych i Senioralnych – przedstawiciel Prezydenta Miasta Poznania;</w:t>
      </w: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t>2) członkowie Komisji Konkursowej:</w:t>
      </w: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t>a) Urszula Mańkowska – przedstawiciel Prezydenta Miasta Poznania,</w:t>
      </w: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t>b) Jolanta Graczyk-</w:t>
      </w:r>
      <w:proofErr w:type="spellStart"/>
      <w:r w:rsidRPr="005D1011">
        <w:rPr>
          <w:color w:val="000000"/>
          <w:sz w:val="24"/>
          <w:szCs w:val="24"/>
        </w:rPr>
        <w:t>Öğdem</w:t>
      </w:r>
      <w:proofErr w:type="spellEnd"/>
      <w:r w:rsidRPr="005D1011">
        <w:rPr>
          <w:color w:val="000000"/>
          <w:sz w:val="24"/>
          <w:szCs w:val="24"/>
        </w:rPr>
        <w:t xml:space="preserve"> – osoba wskazana przez organizacje pozarządowe,</w:t>
      </w: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lastRenderedPageBreak/>
        <w:t xml:space="preserve">c) Anna Maria Szymkowiak – osoba wskazana przez organizacje pozarządowe, </w:t>
      </w:r>
    </w:p>
    <w:p w:rsidR="005D1011" w:rsidRPr="005D1011" w:rsidRDefault="005D1011" w:rsidP="005D10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t xml:space="preserve">d) Michał Tomczak  – osoba wskazana przez organizacje pozarządowe. </w:t>
      </w:r>
    </w:p>
    <w:p w:rsidR="005D1011" w:rsidRDefault="005D1011" w:rsidP="005D10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1011">
        <w:rPr>
          <w:color w:val="000000"/>
          <w:sz w:val="24"/>
          <w:szCs w:val="24"/>
        </w:rPr>
        <w:t>2. W przypadku nieobecności Przewodniczącego Komisji Konkursowej prawomocnym zastępcą zostaje inny przedstawiciel Prezydenta Miasta Poznania, wskazany wcześniej przez Przewodniczącego Komisji Konkursowej.</w:t>
      </w:r>
    </w:p>
    <w:p w:rsidR="005D1011" w:rsidRDefault="005D1011" w:rsidP="005D1011">
      <w:pPr>
        <w:spacing w:line="360" w:lineRule="auto"/>
        <w:jc w:val="both"/>
        <w:rPr>
          <w:color w:val="000000"/>
          <w:sz w:val="24"/>
        </w:rPr>
      </w:pPr>
    </w:p>
    <w:p w:rsidR="005D1011" w:rsidRDefault="005D1011" w:rsidP="005D1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1011" w:rsidRDefault="005D1011" w:rsidP="005D1011">
      <w:pPr>
        <w:keepNext/>
        <w:spacing w:line="360" w:lineRule="auto"/>
        <w:rPr>
          <w:color w:val="000000"/>
          <w:sz w:val="24"/>
        </w:rPr>
      </w:pPr>
    </w:p>
    <w:p w:rsidR="005D1011" w:rsidRDefault="005D1011" w:rsidP="005D10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1011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5D1011" w:rsidRDefault="005D1011" w:rsidP="005D1011">
      <w:pPr>
        <w:spacing w:line="360" w:lineRule="auto"/>
        <w:jc w:val="both"/>
        <w:rPr>
          <w:color w:val="000000"/>
          <w:sz w:val="24"/>
        </w:rPr>
      </w:pPr>
    </w:p>
    <w:p w:rsidR="005D1011" w:rsidRDefault="005D1011" w:rsidP="005D1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1011" w:rsidRDefault="005D1011" w:rsidP="005D1011">
      <w:pPr>
        <w:keepNext/>
        <w:spacing w:line="360" w:lineRule="auto"/>
        <w:rPr>
          <w:color w:val="000000"/>
          <w:sz w:val="24"/>
        </w:rPr>
      </w:pPr>
    </w:p>
    <w:p w:rsidR="005D1011" w:rsidRDefault="005D1011" w:rsidP="005D10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101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D1011" w:rsidRDefault="005D1011" w:rsidP="005D1011">
      <w:pPr>
        <w:spacing w:line="360" w:lineRule="auto"/>
        <w:jc w:val="both"/>
        <w:rPr>
          <w:color w:val="000000"/>
          <w:sz w:val="24"/>
        </w:rPr>
      </w:pPr>
    </w:p>
    <w:p w:rsidR="005D1011" w:rsidRDefault="005D1011" w:rsidP="005D1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1011" w:rsidRDefault="005D1011" w:rsidP="005D1011">
      <w:pPr>
        <w:keepNext/>
        <w:spacing w:line="360" w:lineRule="auto"/>
        <w:rPr>
          <w:color w:val="000000"/>
          <w:sz w:val="24"/>
        </w:rPr>
      </w:pPr>
    </w:p>
    <w:p w:rsidR="005D1011" w:rsidRDefault="005D1011" w:rsidP="005D10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101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D1011" w:rsidRDefault="005D1011" w:rsidP="005D1011">
      <w:pPr>
        <w:spacing w:line="360" w:lineRule="auto"/>
        <w:jc w:val="both"/>
        <w:rPr>
          <w:color w:val="000000"/>
          <w:sz w:val="24"/>
        </w:rPr>
      </w:pPr>
    </w:p>
    <w:p w:rsidR="005D1011" w:rsidRDefault="005D1011" w:rsidP="005D10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1011" w:rsidRDefault="005D1011" w:rsidP="005D1011">
      <w:pPr>
        <w:keepNext/>
        <w:spacing w:line="360" w:lineRule="auto"/>
        <w:rPr>
          <w:color w:val="000000"/>
          <w:sz w:val="24"/>
        </w:rPr>
      </w:pPr>
    </w:p>
    <w:p w:rsidR="005D1011" w:rsidRDefault="005D1011" w:rsidP="005D10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1011">
        <w:rPr>
          <w:color w:val="000000"/>
          <w:sz w:val="24"/>
          <w:szCs w:val="24"/>
        </w:rPr>
        <w:t>Zarządzenie wchodzi w życie z dniem podpisania.</w:t>
      </w:r>
    </w:p>
    <w:p w:rsidR="005D1011" w:rsidRDefault="005D1011" w:rsidP="005D1011">
      <w:pPr>
        <w:spacing w:line="360" w:lineRule="auto"/>
        <w:jc w:val="both"/>
        <w:rPr>
          <w:color w:val="000000"/>
          <w:sz w:val="24"/>
        </w:rPr>
      </w:pPr>
    </w:p>
    <w:p w:rsidR="005D1011" w:rsidRDefault="005D1011" w:rsidP="005D10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1011" w:rsidRDefault="005D1011" w:rsidP="005D10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1011" w:rsidRPr="005D1011" w:rsidRDefault="005D1011" w:rsidP="005D10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1011" w:rsidRPr="005D1011" w:rsidSect="005D10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11" w:rsidRDefault="005D1011">
      <w:r>
        <w:separator/>
      </w:r>
    </w:p>
  </w:endnote>
  <w:endnote w:type="continuationSeparator" w:id="0">
    <w:p w:rsidR="005D1011" w:rsidRDefault="005D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11" w:rsidRDefault="005D1011">
      <w:r>
        <w:separator/>
      </w:r>
    </w:p>
  </w:footnote>
  <w:footnote w:type="continuationSeparator" w:id="0">
    <w:p w:rsidR="005D1011" w:rsidRDefault="005D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65/2021/P"/>
    <w:docVar w:name="Sprawa" w:val="powołania Komisji Konkursowej do zaopiniowania ofert złożonych w ramach ogłoszonego w dniu 31 grudnia 2020 r. otwartego konkursu ofert nr 28/2021 na powierzenie realizacji zadań Miasta Poznania w obszarze &quot;Działalność na rzecz rodziny, macierzyństwa, rodzicielstwa, upowszechniania i ochrony praw dziecka&quot; w roku 2021."/>
  </w:docVars>
  <w:rsids>
    <w:rsidRoot w:val="005D1011"/>
    <w:rsid w:val="00072485"/>
    <w:rsid w:val="000C07FF"/>
    <w:rsid w:val="000E2E12"/>
    <w:rsid w:val="00167A3B"/>
    <w:rsid w:val="002C4925"/>
    <w:rsid w:val="002F11E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1011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417</Words>
  <Characters>2524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2021-01-26T09:17:00Z</dcterms:created>
  <dcterms:modified xsi:type="dcterms:W3CDTF">2021-01-26T09:17:00Z</dcterms:modified>
</cp:coreProperties>
</file>