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B08BD">
        <w:fldChar w:fldCharType="begin"/>
      </w:r>
      <w:r w:rsidR="004B08BD">
        <w:instrText xml:space="preserve"> DOCVARIABLE  AktNr  \* MERGEFORMAT </w:instrText>
      </w:r>
      <w:r w:rsidR="004B08BD">
        <w:fldChar w:fldCharType="separate"/>
      </w:r>
      <w:r w:rsidR="0070021C">
        <w:t>66/2021/P</w:t>
      </w:r>
      <w:r w:rsidR="004B08B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0021C">
        <w:rPr>
          <w:b/>
          <w:sz w:val="28"/>
        </w:rPr>
        <w:t>26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B08BD">
        <w:tc>
          <w:tcPr>
            <w:tcW w:w="1368" w:type="dxa"/>
            <w:shd w:val="clear" w:color="auto" w:fill="auto"/>
          </w:tcPr>
          <w:p w:rsidR="00565809" w:rsidRPr="004B08BD" w:rsidRDefault="00565809" w:rsidP="004B08BD">
            <w:pPr>
              <w:spacing w:line="360" w:lineRule="auto"/>
              <w:rPr>
                <w:sz w:val="24"/>
                <w:szCs w:val="24"/>
              </w:rPr>
            </w:pPr>
            <w:r w:rsidRPr="004B08B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B08BD" w:rsidRDefault="00565809" w:rsidP="004B08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08BD">
              <w:rPr>
                <w:b/>
                <w:sz w:val="24"/>
                <w:szCs w:val="24"/>
              </w:rPr>
              <w:fldChar w:fldCharType="begin"/>
            </w:r>
            <w:r w:rsidRPr="004B08B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B08BD">
              <w:rPr>
                <w:b/>
                <w:sz w:val="24"/>
                <w:szCs w:val="24"/>
              </w:rPr>
              <w:fldChar w:fldCharType="separate"/>
            </w:r>
            <w:r w:rsidR="0070021C" w:rsidRPr="004B08BD">
              <w:rPr>
                <w:b/>
                <w:sz w:val="24"/>
                <w:szCs w:val="24"/>
              </w:rPr>
              <w:t>wyznaczenia Zastępcy Gminnego Komisarza Spisowego oraz utworzenia Gminnego Biura Spisowego w celu wykonania prac związanych z przygotowaniem i przeprowadzeniem Narodowego Spisu Powszechnego Ludności i Mieszkań w 2021 r. na obszarze miasta Poznania.</w:t>
            </w:r>
            <w:r w:rsidRPr="004B08B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021C" w:rsidP="0070021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0021C">
        <w:rPr>
          <w:color w:val="000000"/>
          <w:sz w:val="24"/>
        </w:rPr>
        <w:t>Na podstawie art. 33 ust. 3 oraz art. 34 ust. 2 pkt 2 ustawy z dnia 9 sierpnia 2019 r. o</w:t>
      </w:r>
      <w:r w:rsidR="0027028A">
        <w:rPr>
          <w:color w:val="000000"/>
          <w:sz w:val="24"/>
        </w:rPr>
        <w:t> </w:t>
      </w:r>
      <w:r w:rsidRPr="0070021C">
        <w:rPr>
          <w:color w:val="000000"/>
          <w:sz w:val="24"/>
        </w:rPr>
        <w:t>narodowym spisie powszechnym ludności i mieszkań w 2021 r. (Dz. U. z 2019 r. poz. 1775 ze zm.) zarządza się, co następuje:</w:t>
      </w:r>
    </w:p>
    <w:p w:rsidR="0070021C" w:rsidRDefault="0070021C" w:rsidP="0070021C">
      <w:pPr>
        <w:spacing w:line="360" w:lineRule="auto"/>
        <w:jc w:val="both"/>
        <w:rPr>
          <w:sz w:val="24"/>
        </w:rPr>
      </w:pPr>
    </w:p>
    <w:p w:rsidR="0070021C" w:rsidRDefault="0070021C" w:rsidP="007002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021C" w:rsidRDefault="0070021C" w:rsidP="0070021C">
      <w:pPr>
        <w:keepNext/>
        <w:spacing w:line="360" w:lineRule="auto"/>
        <w:rPr>
          <w:color w:val="000000"/>
          <w:sz w:val="24"/>
        </w:rPr>
      </w:pP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0021C">
        <w:rPr>
          <w:color w:val="000000"/>
          <w:sz w:val="24"/>
          <w:szCs w:val="24"/>
        </w:rPr>
        <w:t>1. Wyznacza się p. Stanisława Tamma – Sekretarza Miasta Poznania – na zastępcę Gminnego Komisarza Spisowego w Poznaniu.</w:t>
      </w:r>
    </w:p>
    <w:p w:rsidR="0070021C" w:rsidRDefault="0070021C" w:rsidP="0070021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2. Zastępca Gminnego Komisarza Spisowego w Poznaniu wykonuje zadania związane z</w:t>
      </w:r>
      <w:r w:rsidR="0027028A">
        <w:rPr>
          <w:color w:val="000000"/>
          <w:sz w:val="24"/>
          <w:szCs w:val="24"/>
        </w:rPr>
        <w:t> </w:t>
      </w:r>
      <w:r w:rsidRPr="0070021C">
        <w:rPr>
          <w:color w:val="000000"/>
          <w:sz w:val="24"/>
          <w:szCs w:val="24"/>
        </w:rPr>
        <w:t>realizacją narodowego spisu powszechnego ludności i mieszkań w 2021 r. (dalej NSP 2021) na obszarze miasta Poznania, w szczególności organizuje pracę Gminnego Biura Spisowego w Poznaniu oraz zapewnia realizację zadań należących do Gminnego Komisarza Spisowego w Poznaniu określonych w ustawie z dnia 9 sierpnia 2019 r. o</w:t>
      </w:r>
      <w:r w:rsidR="0027028A">
        <w:rPr>
          <w:color w:val="000000"/>
          <w:sz w:val="24"/>
          <w:szCs w:val="24"/>
        </w:rPr>
        <w:t> </w:t>
      </w:r>
      <w:r w:rsidRPr="0070021C">
        <w:rPr>
          <w:color w:val="000000"/>
          <w:sz w:val="24"/>
          <w:szCs w:val="24"/>
        </w:rPr>
        <w:t>narodowym spisie powszechnym ludności i mieszkań w 2021 r. oraz w Instrukcji Organizacyjnej w sprawie sposobu przeprowadzenia Narodowego Spisu Powszechnego Ludności i Mieszkań w 2021 r.</w:t>
      </w:r>
    </w:p>
    <w:p w:rsidR="0070021C" w:rsidRDefault="0070021C" w:rsidP="0070021C">
      <w:pPr>
        <w:spacing w:line="360" w:lineRule="auto"/>
        <w:jc w:val="both"/>
        <w:rPr>
          <w:color w:val="000000"/>
          <w:sz w:val="24"/>
        </w:rPr>
      </w:pPr>
    </w:p>
    <w:p w:rsidR="0070021C" w:rsidRDefault="0070021C" w:rsidP="007002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0021C" w:rsidRDefault="0070021C" w:rsidP="0070021C">
      <w:pPr>
        <w:keepNext/>
        <w:spacing w:line="360" w:lineRule="auto"/>
        <w:rPr>
          <w:color w:val="000000"/>
          <w:sz w:val="24"/>
        </w:rPr>
      </w:pP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70021C">
        <w:rPr>
          <w:color w:val="000000"/>
          <w:sz w:val="24"/>
          <w:szCs w:val="24"/>
        </w:rPr>
        <w:t>1. Tworzy się Gminne Biuro Spisowe w Poznaniu w celu wykonania prac związanych z</w:t>
      </w:r>
      <w:r w:rsidR="0027028A">
        <w:rPr>
          <w:color w:val="000000"/>
          <w:sz w:val="24"/>
          <w:szCs w:val="24"/>
        </w:rPr>
        <w:t> </w:t>
      </w:r>
      <w:r w:rsidRPr="0070021C">
        <w:rPr>
          <w:color w:val="000000"/>
          <w:sz w:val="24"/>
          <w:szCs w:val="24"/>
        </w:rPr>
        <w:t>przygotowaniem i przeprowadzeniem narodowego spisu powszechnego ludności i</w:t>
      </w:r>
      <w:r w:rsidR="0027028A">
        <w:rPr>
          <w:color w:val="000000"/>
          <w:sz w:val="24"/>
          <w:szCs w:val="24"/>
        </w:rPr>
        <w:t> </w:t>
      </w:r>
      <w:r w:rsidRPr="0070021C">
        <w:rPr>
          <w:color w:val="000000"/>
          <w:sz w:val="24"/>
          <w:szCs w:val="24"/>
        </w:rPr>
        <w:t>mieszkań w 2021 r. na obszarze miasta Poznania.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2. Gminne Biuro Spisowe zapewnia realizację zadań powierzonych Prezydentowi Miasta Poznania wynikających z ustawy z dnia 9 sierpnia 2019 r. o narodowym spisie powszechnym ludności i mieszkań w 2021 r. oraz Instrukcji Organizacyjnej w sprawie sposobu przeprowadzenia Narodowego Spisu Powszechnego Ludności i Mieszkań w 2021 r.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3. Pracami Gminnego Biura Spisowego kieruje Prezydent jako Gminny Komisarz Spisowy w</w:t>
      </w:r>
      <w:r w:rsidR="0027028A">
        <w:rPr>
          <w:color w:val="000000"/>
          <w:sz w:val="24"/>
          <w:szCs w:val="24"/>
        </w:rPr>
        <w:t> </w:t>
      </w:r>
      <w:r w:rsidRPr="0070021C">
        <w:rPr>
          <w:color w:val="000000"/>
          <w:sz w:val="24"/>
          <w:szCs w:val="24"/>
        </w:rPr>
        <w:t>Poznaniu, przy pomocy Zastępcy Gminnego Komisarza Spisowego.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4. W skład Gminnego Biura Spisowego wchodzą: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1) p. Stanisław Tamm – Zastępca Gminnego Komisarza Spisowego;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2) p. Wojciech Kasprzak – dyrektor Wydziału Organizacyjnego – Koordynator Gminny;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3) członkowie: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a) p. Bartosz Pelczarski – dyrektor Wydziału Spraw Obywatelskich i Uprawnień Komunikacyjnych,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b) p. Jarosław Zawadzki – zastępca dyrektora ds. Systemu Informacji Przestrzennej w</w:t>
      </w:r>
      <w:r w:rsidR="0027028A">
        <w:rPr>
          <w:color w:val="000000"/>
          <w:sz w:val="24"/>
          <w:szCs w:val="24"/>
        </w:rPr>
        <w:t> </w:t>
      </w:r>
      <w:r w:rsidRPr="0070021C">
        <w:rPr>
          <w:color w:val="000000"/>
          <w:sz w:val="24"/>
          <w:szCs w:val="24"/>
        </w:rPr>
        <w:t>Zarządzie Geodezji i Katastru Miejskiego GEOPOZ,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c) p. Konrad Zawadzki – dyrektor Biura Poznań Kontakt,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d) p. Wojciech Czyżewski – dyrektor Wydziału Zamówień i Obsługi Urzędu,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e) p. Arkadiusz Bujak – dyrektor Wydziału Wspierania Jednostek Pomocniczych Miasta,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f) p. Mariusz Kopeć – kierownik Urzędu Stanu Cywilnego w randze dyrektora wydziału,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g) p. Marek Pawłowski – kierownik Biura Prasowego w Gabinecie Prezydenta,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h) p. Agnieszka Lewicka – kierownik Oddziału Planowania i Analiz w Wydziale Organizacyjnym.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5. W skład Gminnego Biura Spisowego mogą wejść także inne osoby wyznaczone przez Zastępcę Gminnego Komisarza Spisowego odrębnym dokumentem.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6. Członkowie Gminnego Biura Spisowego realizują w szczególności następujące zadania: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1) p. Stanisław Tamm – Zastępca Gminnego Komisarza Spisowego: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lastRenderedPageBreak/>
        <w:t>a) dokonuje przydziału prac poszczególnym członkom Gminnego Biura Spisowego,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b) nadzoruje na terenie miasta Poznania akcję informacyjno-promocyjną zachęcającą do udziału w spisie powszechnym i zmierzającą do wytworzenia w lokalnej społeczności atmosfery zaufania do rachmistrzów spisowych,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FF0000"/>
          <w:sz w:val="24"/>
          <w:szCs w:val="2"/>
        </w:rPr>
      </w:pPr>
      <w:r w:rsidRPr="0070021C">
        <w:rPr>
          <w:color w:val="000000"/>
          <w:sz w:val="24"/>
          <w:szCs w:val="24"/>
        </w:rPr>
        <w:t>c) nadzoruje wykorzystanie środków dotacji celowej na zadania zlecone związane z</w:t>
      </w:r>
      <w:r w:rsidR="0027028A">
        <w:rPr>
          <w:color w:val="000000"/>
          <w:sz w:val="24"/>
          <w:szCs w:val="24"/>
        </w:rPr>
        <w:t> </w:t>
      </w:r>
      <w:r w:rsidRPr="0070021C">
        <w:rPr>
          <w:color w:val="000000"/>
          <w:sz w:val="24"/>
          <w:szCs w:val="24"/>
        </w:rPr>
        <w:t>organizacją i przeprowadzeniem spisu;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2) p. Wojciech Kasprzak – Koordynator Gminny: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a) przeprowadza nabór kandydatów na rachmistrzów spisowych,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b) nadzoruje zarejestrowanie danych rachmistrzów spisowych w systemie informatycznym,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c) uczestniczy w szkoleniach organizowanych przez Wojewódzkie Biuro Spisowe oraz współpracuje z nim w zakresie organizacji szkoleń i egzaminu testowego dla rachmistrzów spisowych,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d) przeprowadza kontrolę przebiegu realizacji spisu oraz zgłasza do Wojewódzkiego Biura Spisowego meldunki o przebiegu prac spisowych na terenie miasta Poznania,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e) zapewnia organizacje pierwszej linii wsparcia organizacyjnego i technicznego liderów i rachmistrzów spisowych,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f) dokonuje uzgodnień z Komendą Miejską Policji w Poznaniu i Strażą Miejską Miasta Poznania w sprawach związanych z zapewnieniem bezpieczeństwa rachmistrzów spisowych,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g) dokonuje rozliczenia zaangażowania osobowego w przygotowanie i</w:t>
      </w:r>
      <w:r w:rsidR="0027028A">
        <w:rPr>
          <w:color w:val="000000"/>
          <w:sz w:val="24"/>
          <w:szCs w:val="24"/>
        </w:rPr>
        <w:t> </w:t>
      </w:r>
      <w:r w:rsidRPr="0070021C">
        <w:rPr>
          <w:color w:val="000000"/>
          <w:sz w:val="24"/>
          <w:szCs w:val="24"/>
        </w:rPr>
        <w:t>przeprowadzenie spisu powszechnego,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h) dysponuje środkami dotacji celowej na zadania związane z przeprowadzeniem spisu,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i) sporządza projekt raportu z przebiegu spisu i zapewnia przekazanie go do Wojewódzkiego Biura Spisowego;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3) p. Bartosz Pelczarski – członek: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 xml:space="preserve"> we współpracy z członkiem Gminnego Biura Spisowego wymienionym w § 1 ust. 4</w:t>
      </w:r>
      <w:r w:rsidR="0027028A">
        <w:rPr>
          <w:color w:val="000000"/>
          <w:sz w:val="24"/>
          <w:szCs w:val="24"/>
        </w:rPr>
        <w:t> </w:t>
      </w:r>
      <w:r w:rsidRPr="0070021C">
        <w:rPr>
          <w:color w:val="000000"/>
          <w:sz w:val="24"/>
          <w:szCs w:val="24"/>
        </w:rPr>
        <w:t>pkt 3 lit. b dokonuje aktualizacji zestawienia budynków, mieszkań i osób z terenu miasta Poznania;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4) p. Jarosław Zawadzki – członek: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 xml:space="preserve"> koordynuje aktualizację dokumentacji wyjściowej do spisu prowadzoną przez Urząd Miasta Poznania i miejskie jednostki organizacyjne, w tym w szczególności </w:t>
      </w:r>
      <w:r w:rsidRPr="0070021C">
        <w:rPr>
          <w:color w:val="000000"/>
          <w:sz w:val="24"/>
          <w:szCs w:val="24"/>
        </w:rPr>
        <w:lastRenderedPageBreak/>
        <w:t>przygotowuje i aktualizuje zestawienia budynków, mieszkań i osób z terenu miasta Poznania;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5) p. Konrad Zawadzki – członek: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 xml:space="preserve">a) </w:t>
      </w:r>
      <w:r w:rsidRPr="0070021C">
        <w:rPr>
          <w:color w:val="000000"/>
          <w:sz w:val="24"/>
        </w:rPr>
        <w:t>zapewnia organizację serwisu teleinformacyjnego spisu powszechnego na terenie miasta Poznania oraz nim zarządza</w:t>
      </w:r>
      <w:r w:rsidRPr="0070021C">
        <w:rPr>
          <w:color w:val="000000"/>
          <w:sz w:val="24"/>
          <w:szCs w:val="24"/>
        </w:rPr>
        <w:t>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b) zabezpiecza i nadzoruje wsparcie organizacji spisu powszechnego w ramach zasobów Biura Poznań Kontakt;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6) p. Wojciech Czyżewski – członek: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a) zapewnia zakup usług i materiałów niezbędnych do organizacji oraz przeprowadzenia spisu powszechnego i funkcjonowania Gminnego Biura Spisowego w sposób zgodny z instrukcją organizacyjną spisu,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b) zapewnia w czasie przeprowadzania samospisu internetowego pomieszczenia, o</w:t>
      </w:r>
      <w:r w:rsidR="0027028A">
        <w:rPr>
          <w:color w:val="000000"/>
          <w:sz w:val="24"/>
          <w:szCs w:val="24"/>
        </w:rPr>
        <w:t> </w:t>
      </w:r>
      <w:r w:rsidRPr="0070021C">
        <w:rPr>
          <w:color w:val="000000"/>
          <w:sz w:val="24"/>
          <w:szCs w:val="24"/>
        </w:rPr>
        <w:t>których mowa w art. 16 ust. 1 ustawy z dnia 9 sierpnia 2019 r. o narodowym spisie powszechnym ludności i mieszkań w 2021 r.,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c) zapewnia odpowiednie warunki lokalowe na potrzeby spotkań z rachmistrzami oraz wyposażenie osób zaangażowanych w organizację i przeprowadzenie spisu w</w:t>
      </w:r>
      <w:r w:rsidR="0027028A">
        <w:rPr>
          <w:color w:val="000000"/>
          <w:sz w:val="24"/>
          <w:szCs w:val="24"/>
        </w:rPr>
        <w:t> </w:t>
      </w:r>
      <w:r w:rsidRPr="0070021C">
        <w:rPr>
          <w:color w:val="000000"/>
          <w:sz w:val="24"/>
          <w:szCs w:val="24"/>
        </w:rPr>
        <w:t>indywidualne środki ochrony osobistej w związku ze stanem epidemii wirusa SARS-CoV-2;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7) p. Arkadiusz Bujak – członek: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a) współpracuje z członkiem Gminnego Biura Spisowego wymienionym w § 1 ust. 4</w:t>
      </w:r>
      <w:r w:rsidR="0027028A">
        <w:rPr>
          <w:color w:val="000000"/>
          <w:sz w:val="24"/>
          <w:szCs w:val="24"/>
        </w:rPr>
        <w:t> </w:t>
      </w:r>
      <w:r w:rsidRPr="0070021C">
        <w:rPr>
          <w:color w:val="000000"/>
          <w:sz w:val="24"/>
          <w:szCs w:val="24"/>
        </w:rPr>
        <w:t>pkt 3 lit. d w zakresie akcji informacyjno-popularyzacyjnej o spisie powszechnym, w szczególności w obszarze współpracy z jednostkami pomocniczymi Miasta i innymi podmiotami na obszarze miasta,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b) współpracuje z członkiem Gminnego Biura Spisowego wymienionym w § 1 ust. 4</w:t>
      </w:r>
      <w:r w:rsidR="0027028A">
        <w:rPr>
          <w:color w:val="000000"/>
          <w:sz w:val="24"/>
          <w:szCs w:val="24"/>
        </w:rPr>
        <w:t> </w:t>
      </w:r>
      <w:r w:rsidRPr="0070021C">
        <w:rPr>
          <w:color w:val="000000"/>
          <w:sz w:val="24"/>
          <w:szCs w:val="24"/>
        </w:rPr>
        <w:t>pkt 2 w zakresie przeprowadzenia naborów na rachmistrzów spisowych oraz organizacji obchodu przedspisowego i odprawy przedspisowej dla rachmistrzów;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8) p. Mariusz Kopeć – członek: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 xml:space="preserve"> zabezpiecza i nadzoruje wsparcie organizacji spisu powszechnego w ramach zasobów Urzędu Stanu Cywilnego;</w:t>
      </w:r>
    </w:p>
    <w:p w:rsidR="0070021C" w:rsidRPr="0070021C" w:rsidRDefault="007C4206" w:rsidP="007002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p. Marek</w:t>
      </w:r>
      <w:r w:rsidR="0070021C" w:rsidRPr="0070021C">
        <w:rPr>
          <w:color w:val="000000"/>
          <w:sz w:val="24"/>
          <w:szCs w:val="24"/>
        </w:rPr>
        <w:t xml:space="preserve"> Pawłowski – członek:</w:t>
      </w:r>
      <w:bookmarkStart w:id="4" w:name="_GoBack"/>
      <w:bookmarkEnd w:id="4"/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a) realizuje na podstawie materiałów przygotowanych w Centralnym Biurze Spisowym akcję informacyjno-popularyzacją o spisie powszechnym,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lastRenderedPageBreak/>
        <w:t>b) zapewnia umieszczanie i aktualizowanie informacji o spisie powszechnym na stronie internetowej Miasta oraz na profilach miejskich w mediach społecznościowych;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10) p. Agnieszka Lewicka – członek: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a) redaguje związane ze spisem powszechnym projekty aktów prawnych i</w:t>
      </w:r>
      <w:r w:rsidR="0027028A">
        <w:rPr>
          <w:color w:val="000000"/>
          <w:sz w:val="24"/>
          <w:szCs w:val="24"/>
        </w:rPr>
        <w:t> </w:t>
      </w:r>
      <w:r w:rsidRPr="0070021C">
        <w:rPr>
          <w:color w:val="000000"/>
          <w:sz w:val="24"/>
          <w:szCs w:val="24"/>
        </w:rPr>
        <w:t>korespondencji,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 xml:space="preserve">b) dokonuje uzgodnień z członkami Gminnego Biura Spisowego oraz podmiotami zewnętrznymi w sprawach dotyczących organizacji spisu powszechnego, 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c) utrzymuje stały kontakt z Wojewódzkim Biurem Spisowym,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d) współuczestniczy w ustalaniu zapotrzebowania na materiały niezbędne do organizacji i przeprowadzenia spisu powszechnego,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e) pod nadzorem koordynatora gminnego zapewnia organizację przyjmowania zgłoszeń na kandydatów na rachmistrzów spisowych oraz realizację innych czynności związanych z powoływaniem rachmistrzów spisowych, zawieraniem umów i rozliczeniem finansowym zgodnie z harmonogramem organizacji NSP 2021 oraz instrukcją organizacyjną,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 xml:space="preserve">f) przygotowuje dokumenty finansowe związane z rozliczeniem dotacji celowej na zadania zlecone związane z organizacją i przeprowadzeniem spisu. </w:t>
      </w: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7. Gminne Biuro Spisowe przy realizacji zadań wspierają we właściwym zakresie merytorycznym Miejski Ośrodek Pomocy Rodzinie w Poznaniu i Wydział Informatyki Urzędu Miasta Poznania.</w:t>
      </w:r>
    </w:p>
    <w:p w:rsidR="0070021C" w:rsidRDefault="0070021C" w:rsidP="0070021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8. Obsługę administracyjno-kancelaryjną Gminnego Biura Spisowego zapewnia Wydział Organizacyjny Urzędu Miasta Poznania w siedzibie przy pl. Kolegiackim 17 w Poznaniu.</w:t>
      </w:r>
    </w:p>
    <w:p w:rsidR="0070021C" w:rsidRDefault="0070021C" w:rsidP="0070021C">
      <w:pPr>
        <w:spacing w:line="360" w:lineRule="auto"/>
        <w:jc w:val="both"/>
        <w:rPr>
          <w:color w:val="000000"/>
          <w:sz w:val="24"/>
        </w:rPr>
      </w:pPr>
    </w:p>
    <w:p w:rsidR="0070021C" w:rsidRDefault="0070021C" w:rsidP="007002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021C" w:rsidRDefault="0070021C" w:rsidP="0070021C">
      <w:pPr>
        <w:keepNext/>
        <w:spacing w:line="360" w:lineRule="auto"/>
        <w:rPr>
          <w:color w:val="000000"/>
          <w:sz w:val="24"/>
        </w:rPr>
      </w:pPr>
    </w:p>
    <w:p w:rsidR="0070021C" w:rsidRPr="0070021C" w:rsidRDefault="0070021C" w:rsidP="007002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021C">
        <w:rPr>
          <w:color w:val="000000"/>
          <w:sz w:val="24"/>
          <w:szCs w:val="24"/>
        </w:rPr>
        <w:t>1. Wykonanie zarządzenia powierza się Zastępcy Gminnego Komisarza Spisowego i</w:t>
      </w:r>
      <w:r w:rsidR="0027028A">
        <w:rPr>
          <w:color w:val="000000"/>
          <w:sz w:val="24"/>
          <w:szCs w:val="24"/>
        </w:rPr>
        <w:t> </w:t>
      </w:r>
      <w:r w:rsidRPr="0070021C">
        <w:rPr>
          <w:color w:val="000000"/>
          <w:sz w:val="24"/>
          <w:szCs w:val="24"/>
        </w:rPr>
        <w:t>członkom Gminnego Biura Spisowego</w:t>
      </w:r>
    </w:p>
    <w:p w:rsidR="0070021C" w:rsidRDefault="0070021C" w:rsidP="0070021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021C">
        <w:rPr>
          <w:color w:val="000000"/>
          <w:sz w:val="24"/>
          <w:szCs w:val="24"/>
        </w:rPr>
        <w:t>2. Dyrektorzy wydziałów Urzędu Miasta Poznania oraz kierownicy miejskich jednostek organizacyjnych zobowiązani są do współdziałania oraz udzielania wsparcia, w tym także osobowego, Gminnemu Biuru Spisowemu w przygotowaniu i przeprowadzeniu NSP 2021.</w:t>
      </w:r>
    </w:p>
    <w:p w:rsidR="0070021C" w:rsidRDefault="0070021C" w:rsidP="0070021C">
      <w:pPr>
        <w:spacing w:line="360" w:lineRule="auto"/>
        <w:jc w:val="both"/>
        <w:rPr>
          <w:color w:val="000000"/>
          <w:sz w:val="24"/>
        </w:rPr>
      </w:pPr>
    </w:p>
    <w:p w:rsidR="0070021C" w:rsidRDefault="0070021C" w:rsidP="007002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0021C" w:rsidRDefault="0070021C" w:rsidP="0070021C">
      <w:pPr>
        <w:keepNext/>
        <w:spacing w:line="360" w:lineRule="auto"/>
        <w:rPr>
          <w:color w:val="000000"/>
          <w:sz w:val="24"/>
        </w:rPr>
      </w:pPr>
    </w:p>
    <w:p w:rsidR="0070021C" w:rsidRDefault="0070021C" w:rsidP="0070021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0021C">
        <w:rPr>
          <w:color w:val="000000"/>
          <w:sz w:val="24"/>
          <w:szCs w:val="24"/>
        </w:rPr>
        <w:t>Zarządzenie wchodzi w życie z dniem podpisania.</w:t>
      </w:r>
    </w:p>
    <w:p w:rsidR="0070021C" w:rsidRDefault="0070021C" w:rsidP="0070021C">
      <w:pPr>
        <w:spacing w:line="360" w:lineRule="auto"/>
        <w:jc w:val="both"/>
        <w:rPr>
          <w:color w:val="000000"/>
          <w:sz w:val="24"/>
        </w:rPr>
      </w:pPr>
    </w:p>
    <w:p w:rsidR="0070021C" w:rsidRDefault="0070021C" w:rsidP="007002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0021C" w:rsidRPr="0070021C" w:rsidRDefault="0070021C" w:rsidP="007002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0021C" w:rsidRPr="0070021C" w:rsidSect="007002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BD" w:rsidRDefault="004B08BD">
      <w:r>
        <w:separator/>
      </w:r>
    </w:p>
  </w:endnote>
  <w:endnote w:type="continuationSeparator" w:id="0">
    <w:p w:rsidR="004B08BD" w:rsidRDefault="004B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BD" w:rsidRDefault="004B08BD">
      <w:r>
        <w:separator/>
      </w:r>
    </w:p>
  </w:footnote>
  <w:footnote w:type="continuationSeparator" w:id="0">
    <w:p w:rsidR="004B08BD" w:rsidRDefault="004B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1r."/>
    <w:docVar w:name="AktNr" w:val="66/2021/P"/>
    <w:docVar w:name="Sprawa" w:val="wyznaczenia Zastępcy Gminnego Komisarza Spisowego oraz utworzenia Gminnego Biura Spisowego w celu wykonania prac związanych z przygotowaniem i przeprowadzeniem Narodowego Spisu Powszechnego Ludności i Mieszkań w 2021 r. na obszarze miasta Poznania."/>
  </w:docVars>
  <w:rsids>
    <w:rsidRoot w:val="0070021C"/>
    <w:rsid w:val="00072485"/>
    <w:rsid w:val="000C07FF"/>
    <w:rsid w:val="000E2E12"/>
    <w:rsid w:val="00167A3B"/>
    <w:rsid w:val="0027028A"/>
    <w:rsid w:val="002C4925"/>
    <w:rsid w:val="003679C6"/>
    <w:rsid w:val="00373368"/>
    <w:rsid w:val="00451FF2"/>
    <w:rsid w:val="004B08B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021C"/>
    <w:rsid w:val="0079779A"/>
    <w:rsid w:val="007C4206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F5B3E"/>
  <w15:chartTrackingRefBased/>
  <w15:docId w15:val="{F74F3BBB-05BC-455B-8BCE-315AD0F5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6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3</cp:revision>
  <cp:lastPrinted>2003-01-09T12:40:00Z</cp:lastPrinted>
  <dcterms:created xsi:type="dcterms:W3CDTF">2021-01-27T13:45:00Z</dcterms:created>
  <dcterms:modified xsi:type="dcterms:W3CDTF">2021-01-28T11:12:00Z</dcterms:modified>
</cp:coreProperties>
</file>