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72FE">
              <w:rPr>
                <w:b/>
              </w:rPr>
              <w:fldChar w:fldCharType="separate"/>
            </w:r>
            <w:r w:rsidR="00A072FE">
              <w:rPr>
                <w:b/>
              </w:rPr>
              <w:t>rozstrzygnięcia otwartego konkursu ofert nr 21/2021 na powierzenie realizacji zadań Miasta Poznania  w obszarze działalność wspomagająca rozwój wspólnot i społeczności lokalnych w latach 2021 i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72FE" w:rsidRDefault="00FA63B5" w:rsidP="00A072FE">
      <w:pPr>
        <w:spacing w:line="360" w:lineRule="auto"/>
        <w:jc w:val="both"/>
      </w:pPr>
      <w:bookmarkStart w:id="2" w:name="z1"/>
      <w:bookmarkEnd w:id="2"/>
    </w:p>
    <w:p w:rsidR="00A072FE" w:rsidRPr="00A072FE" w:rsidRDefault="00A072FE" w:rsidP="00A072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72FE">
        <w:rPr>
          <w:color w:val="000000"/>
        </w:rPr>
        <w:t>Zgodnie z treścią art. 11 ust. 1 pkt 2 ustawy z dnia 24 kwietnia 2003 r. o działalności pożytku publicznego i o wolontariacie (Dz. U. z 2020 r. poz. 1057)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Prezydent Miasta Poznania 11 grudnia 2020 roku ogłosił konkurs ofert nr 21/2021 na powierzenie realizacji zadań Miasta Poznania w obszarze działalność wspomagająca rozwój wspólnot i społeczności lokalnych w latach 2021 i 2022.</w:t>
      </w:r>
    </w:p>
    <w:p w:rsidR="00A072FE" w:rsidRPr="00A072FE" w:rsidRDefault="00A072FE" w:rsidP="00A072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72FE">
        <w:rPr>
          <w:color w:val="000000"/>
        </w:rPr>
        <w:t xml:space="preserve">W odpowiedzi na ogłoszony konkurs wpłynęły 2 oferty. Wszystkie zostały pozytywnie ocenione pod względem formalnym. Komisja konkursowa, powołana przez Prezydenta Miasta Poznania, podczas posiedzenia w dniu 19 stycznia 2021 r. pozytywnie zaopiniowała jedną ofertę pod względem merytorycznym, uznając, że oferent spełnia kryteria niezbędne do realizacji projektów złożonych w ramach zadań ogłoszonych w konkursie 21/2021. Pozostała oferta została zaopiniowana negatywnie pod względem merytorycznym z powodu braku związku z przedmiotem konkursu. </w:t>
      </w:r>
    </w:p>
    <w:p w:rsidR="00A072FE" w:rsidRPr="00A072FE" w:rsidRDefault="00A072FE" w:rsidP="00A072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72FE">
        <w:rPr>
          <w:color w:val="000000"/>
        </w:rPr>
        <w:t>Wykaz ofert wraz z uzyskaną przez nie punktacją znajduje się w załącznikach do zarządzenia.</w:t>
      </w:r>
    </w:p>
    <w:p w:rsidR="00A072FE" w:rsidRDefault="00A072FE" w:rsidP="00A072FE">
      <w:pPr>
        <w:spacing w:line="360" w:lineRule="auto"/>
        <w:jc w:val="both"/>
        <w:rPr>
          <w:color w:val="000000"/>
        </w:rPr>
      </w:pPr>
      <w:r w:rsidRPr="00A072FE">
        <w:rPr>
          <w:color w:val="000000"/>
        </w:rPr>
        <w:t>Zgodnie z art. 30 ust. 2 pkt 4 ustawy z dnia 8 marca 1990 roku o samorządzie gminnym (Dz. U. z 2020 r. poz. 713 ze zm.) podejmowanie decyzji w zakresie wykonywania budżetu należy do zadań Prezydenta Miasta Poznania.</w:t>
      </w:r>
    </w:p>
    <w:p w:rsidR="00A072FE" w:rsidRDefault="00A072FE" w:rsidP="00A072FE">
      <w:pPr>
        <w:spacing w:line="360" w:lineRule="auto"/>
        <w:jc w:val="both"/>
      </w:pPr>
    </w:p>
    <w:p w:rsidR="00A072FE" w:rsidRDefault="00A072FE" w:rsidP="00A072FE">
      <w:pPr>
        <w:keepNext/>
        <w:spacing w:line="360" w:lineRule="auto"/>
        <w:jc w:val="center"/>
      </w:pPr>
      <w:r>
        <w:t>DYREKTOR BIURA</w:t>
      </w:r>
    </w:p>
    <w:p w:rsidR="00A072FE" w:rsidRPr="00A072FE" w:rsidRDefault="00A072FE" w:rsidP="00A072FE">
      <w:pPr>
        <w:keepNext/>
        <w:spacing w:line="360" w:lineRule="auto"/>
        <w:jc w:val="center"/>
      </w:pPr>
      <w:r>
        <w:t>(-) Grzegorz Kamiński</w:t>
      </w:r>
    </w:p>
    <w:sectPr w:rsidR="00A072FE" w:rsidRPr="00A072FE" w:rsidSect="00A072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FE" w:rsidRDefault="00A072FE">
      <w:r>
        <w:separator/>
      </w:r>
    </w:p>
  </w:endnote>
  <w:endnote w:type="continuationSeparator" w:id="0">
    <w:p w:rsidR="00A072FE" w:rsidRDefault="00A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FE" w:rsidRDefault="00A072FE">
      <w:r>
        <w:separator/>
      </w:r>
    </w:p>
  </w:footnote>
  <w:footnote w:type="continuationSeparator" w:id="0">
    <w:p w:rsidR="00A072FE" w:rsidRDefault="00A0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1/2021 na powierzenie realizacji zadań Miasta Poznania  w obszarze działalność wspomagająca rozwój wspólnot i społeczności lokalnych w latach 2021 i 2022."/>
  </w:docVars>
  <w:rsids>
    <w:rsidRoot w:val="00A072FE"/>
    <w:rsid w:val="000607A3"/>
    <w:rsid w:val="001B1D53"/>
    <w:rsid w:val="0022095A"/>
    <w:rsid w:val="002946C5"/>
    <w:rsid w:val="002C29F3"/>
    <w:rsid w:val="00521743"/>
    <w:rsid w:val="00796326"/>
    <w:rsid w:val="00A072F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1555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2021-01-28T10:25:00Z</dcterms:created>
  <dcterms:modified xsi:type="dcterms:W3CDTF">2021-01-28T10:25:00Z</dcterms:modified>
</cp:coreProperties>
</file>