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A1C84">
          <w:t>87/2021/P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A1C84">
        <w:rPr>
          <w:b/>
          <w:sz w:val="28"/>
        </w:rPr>
        <w:fldChar w:fldCharType="separate"/>
      </w:r>
      <w:r w:rsidR="00EA1C84">
        <w:rPr>
          <w:b/>
          <w:sz w:val="28"/>
        </w:rPr>
        <w:t>1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A1C84">
              <w:rPr>
                <w:b/>
                <w:sz w:val="24"/>
                <w:szCs w:val="24"/>
              </w:rPr>
              <w:fldChar w:fldCharType="separate"/>
            </w:r>
            <w:r w:rsidR="00EA1C84">
              <w:rPr>
                <w:b/>
                <w:sz w:val="24"/>
                <w:szCs w:val="24"/>
              </w:rPr>
              <w:t>przeprowadzenia konsultacji społecznych dotyczących Koncepcji zagospodarowania doliny rzeki Warty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A1C84" w:rsidP="00EA1C8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A1C84">
        <w:rPr>
          <w:color w:val="000000"/>
          <w:sz w:val="24"/>
          <w:szCs w:val="24"/>
        </w:rPr>
        <w:t>Na podstawie art. 30 ust. 1 ustawy z dnia 8 marca 1990 r. o samorządzie gminnym (t.j. Dz. U. z 2020 r. poz. 713) i § 3 ust. 1 pkt 1, § 4 ust. 1 pkt 4 i § 8 ust. 1 uchwały Nr XLVIII/844/VII/2017 Rady Miasta Poznania z dnia 16 maja 2017 r. w sprawie zasad i trybu przeprowadzania konsultacji społecznych na terenie</w:t>
      </w:r>
      <w:r w:rsidRPr="00EA1C84">
        <w:rPr>
          <w:color w:val="FF0000"/>
          <w:sz w:val="24"/>
          <w:szCs w:val="24"/>
        </w:rPr>
        <w:t xml:space="preserve"> </w:t>
      </w:r>
      <w:r w:rsidRPr="00EA1C84">
        <w:rPr>
          <w:color w:val="000000"/>
          <w:sz w:val="24"/>
          <w:szCs w:val="24"/>
        </w:rPr>
        <w:t>Miasta Poznania zarządza się, co następuje:</w:t>
      </w:r>
    </w:p>
    <w:p w:rsidR="00EA1C84" w:rsidRDefault="00EA1C84" w:rsidP="00EA1C84">
      <w:pPr>
        <w:spacing w:line="360" w:lineRule="auto"/>
        <w:jc w:val="both"/>
        <w:rPr>
          <w:sz w:val="24"/>
        </w:rPr>
      </w:pPr>
    </w:p>
    <w:p w:rsidR="00EA1C84" w:rsidRDefault="00EA1C84" w:rsidP="00EA1C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A1C84" w:rsidRDefault="00EA1C84" w:rsidP="00EA1C84">
      <w:pPr>
        <w:keepNext/>
        <w:spacing w:line="360" w:lineRule="auto"/>
        <w:rPr>
          <w:color w:val="000000"/>
          <w:sz w:val="24"/>
        </w:rPr>
      </w:pPr>
    </w:p>
    <w:p w:rsidR="00EA1C84" w:rsidRDefault="00EA1C84" w:rsidP="00EA1C8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A1C84">
        <w:rPr>
          <w:color w:val="000000"/>
          <w:sz w:val="24"/>
          <w:szCs w:val="24"/>
        </w:rPr>
        <w:t>Zarządza się przeprowadzenie konsultacji społecznych dotyczących Koncepcji zagospodarowania doliny rzeki Warty w Poznaniu.</w:t>
      </w:r>
    </w:p>
    <w:p w:rsidR="00EA1C84" w:rsidRDefault="00EA1C84" w:rsidP="00EA1C84">
      <w:pPr>
        <w:spacing w:line="360" w:lineRule="auto"/>
        <w:jc w:val="both"/>
        <w:rPr>
          <w:color w:val="000000"/>
          <w:sz w:val="24"/>
        </w:rPr>
      </w:pPr>
    </w:p>
    <w:p w:rsidR="00EA1C84" w:rsidRDefault="00EA1C84" w:rsidP="00EA1C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A1C84" w:rsidRDefault="00EA1C84" w:rsidP="00EA1C84">
      <w:pPr>
        <w:keepNext/>
        <w:spacing w:line="360" w:lineRule="auto"/>
        <w:rPr>
          <w:color w:val="000000"/>
          <w:sz w:val="24"/>
        </w:rPr>
      </w:pPr>
    </w:p>
    <w:p w:rsidR="00EA1C84" w:rsidRPr="00EA1C84" w:rsidRDefault="00EA1C84" w:rsidP="00EA1C8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A1C84">
        <w:rPr>
          <w:color w:val="000000"/>
          <w:sz w:val="24"/>
          <w:szCs w:val="24"/>
        </w:rPr>
        <w:t>1. Przedmiotem konsultacji społecznych, o których mowa w § 1, jest poinformowanie interesariuszy o: powodach przystąpienia do sporządzenia koncepcji zagospodarowania, obszarze miasta objętym granicami koncepcji i terminie zbierania opinii interesariuszy do koncepcji.</w:t>
      </w:r>
    </w:p>
    <w:p w:rsidR="00EA1C84" w:rsidRDefault="00EA1C84" w:rsidP="00EA1C8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A1C84">
        <w:rPr>
          <w:color w:val="000000"/>
          <w:sz w:val="24"/>
          <w:szCs w:val="24"/>
        </w:rPr>
        <w:t>2. Głównym celem konsultacji społecznych jest zebranie opinii interesariuszy do Koncepcji zagospodarowania doliny rzeki Warty w Poznaniu, dotyczącej najbardziej akceptowalnej społecznie wizji zagospodarowania terenów nad rzeką Wartą w Poznaniu, w tym projektowanych i planowanych w długiej perspektywie inwestycji miejskich na tym terenie.</w:t>
      </w:r>
    </w:p>
    <w:p w:rsidR="00EA1C84" w:rsidRDefault="00EA1C84" w:rsidP="00EA1C84">
      <w:pPr>
        <w:spacing w:line="360" w:lineRule="auto"/>
        <w:jc w:val="both"/>
        <w:rPr>
          <w:color w:val="000000"/>
          <w:sz w:val="24"/>
        </w:rPr>
      </w:pPr>
    </w:p>
    <w:p w:rsidR="00EA1C84" w:rsidRDefault="00EA1C84" w:rsidP="00EA1C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A1C84" w:rsidRDefault="00EA1C84" w:rsidP="00EA1C84">
      <w:pPr>
        <w:keepNext/>
        <w:spacing w:line="360" w:lineRule="auto"/>
        <w:rPr>
          <w:color w:val="000000"/>
          <w:sz w:val="24"/>
        </w:rPr>
      </w:pPr>
    </w:p>
    <w:p w:rsidR="00EA1C84" w:rsidRPr="00EA1C84" w:rsidRDefault="00EA1C84" w:rsidP="00EA1C8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A1C84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koncepcji zagospodarowania.</w:t>
      </w:r>
    </w:p>
    <w:p w:rsidR="00EA1C84" w:rsidRPr="00EA1C84" w:rsidRDefault="00EA1C84" w:rsidP="00EA1C8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A1C84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EA1C84" w:rsidRDefault="00EA1C84" w:rsidP="00EA1C8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A1C84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EA1C84" w:rsidRDefault="00EA1C84" w:rsidP="00EA1C84">
      <w:pPr>
        <w:spacing w:line="360" w:lineRule="auto"/>
        <w:jc w:val="both"/>
        <w:rPr>
          <w:color w:val="000000"/>
          <w:sz w:val="24"/>
        </w:rPr>
      </w:pPr>
    </w:p>
    <w:p w:rsidR="00EA1C84" w:rsidRDefault="00EA1C84" w:rsidP="00EA1C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A1C84" w:rsidRDefault="00EA1C84" w:rsidP="00EA1C84">
      <w:pPr>
        <w:keepNext/>
        <w:spacing w:line="360" w:lineRule="auto"/>
        <w:rPr>
          <w:color w:val="000000"/>
          <w:sz w:val="24"/>
        </w:rPr>
      </w:pPr>
    </w:p>
    <w:p w:rsidR="00EA1C84" w:rsidRDefault="00EA1C84" w:rsidP="00EA1C8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A1C84">
        <w:rPr>
          <w:color w:val="000000"/>
          <w:sz w:val="24"/>
          <w:szCs w:val="24"/>
        </w:rPr>
        <w:t>Konsultacje społeczne, wskazane w § 1, obejmują obszar, jakim jest dolina Warty w</w:t>
      </w:r>
      <w:r w:rsidR="004866BB">
        <w:rPr>
          <w:color w:val="000000"/>
          <w:sz w:val="24"/>
          <w:szCs w:val="24"/>
        </w:rPr>
        <w:t> </w:t>
      </w:r>
      <w:r w:rsidRPr="00EA1C84">
        <w:rPr>
          <w:color w:val="000000"/>
          <w:sz w:val="24"/>
          <w:szCs w:val="24"/>
        </w:rPr>
        <w:t>granicach miasta Poznania.</w:t>
      </w:r>
    </w:p>
    <w:p w:rsidR="00EA1C84" w:rsidRDefault="00EA1C84" w:rsidP="00EA1C84">
      <w:pPr>
        <w:spacing w:line="360" w:lineRule="auto"/>
        <w:jc w:val="both"/>
        <w:rPr>
          <w:color w:val="000000"/>
          <w:sz w:val="24"/>
        </w:rPr>
      </w:pPr>
    </w:p>
    <w:p w:rsidR="00EA1C84" w:rsidRDefault="00EA1C84" w:rsidP="00EA1C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A1C84" w:rsidRDefault="00EA1C84" w:rsidP="00EA1C84">
      <w:pPr>
        <w:keepNext/>
        <w:spacing w:line="360" w:lineRule="auto"/>
        <w:rPr>
          <w:color w:val="000000"/>
          <w:sz w:val="24"/>
        </w:rPr>
      </w:pPr>
    </w:p>
    <w:p w:rsidR="00EA1C84" w:rsidRDefault="00EA1C84" w:rsidP="00EA1C8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A1C84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EA1C84" w:rsidRDefault="00EA1C84" w:rsidP="00EA1C84">
      <w:pPr>
        <w:spacing w:line="360" w:lineRule="auto"/>
        <w:jc w:val="both"/>
        <w:rPr>
          <w:color w:val="000000"/>
          <w:sz w:val="24"/>
        </w:rPr>
      </w:pPr>
    </w:p>
    <w:p w:rsidR="00EA1C84" w:rsidRDefault="00EA1C84" w:rsidP="00EA1C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A1C84" w:rsidRDefault="00EA1C84" w:rsidP="00EA1C84">
      <w:pPr>
        <w:keepNext/>
        <w:spacing w:line="360" w:lineRule="auto"/>
        <w:rPr>
          <w:color w:val="000000"/>
          <w:sz w:val="24"/>
        </w:rPr>
      </w:pPr>
    </w:p>
    <w:p w:rsidR="00EA1C84" w:rsidRPr="00EA1C84" w:rsidRDefault="00EA1C84" w:rsidP="00EA1C8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A1C84">
        <w:rPr>
          <w:color w:val="000000"/>
          <w:sz w:val="24"/>
          <w:szCs w:val="24"/>
        </w:rPr>
        <w:t xml:space="preserve">1. Konsultacje społeczne odbędą się w terminie od 15 lutego 2021 r. do 1 marca 2021 r. </w:t>
      </w:r>
    </w:p>
    <w:p w:rsidR="00EA1C84" w:rsidRDefault="00EA1C84" w:rsidP="00EA1C8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A1C84">
        <w:rPr>
          <w:color w:val="000000"/>
          <w:sz w:val="24"/>
          <w:szCs w:val="24"/>
        </w:rPr>
        <w:t>2. Materiały informacyjne dotyczące koncepcji zagospodarowania, o której mowa w § 1, opublikowane zostaną w dniu 15 lutego 2021 r. na stronie internetowej Miasta Poznania.</w:t>
      </w:r>
    </w:p>
    <w:p w:rsidR="00EA1C84" w:rsidRDefault="00EA1C84" w:rsidP="00EA1C84">
      <w:pPr>
        <w:spacing w:line="360" w:lineRule="auto"/>
        <w:jc w:val="both"/>
        <w:rPr>
          <w:color w:val="000000"/>
          <w:sz w:val="24"/>
        </w:rPr>
      </w:pPr>
    </w:p>
    <w:p w:rsidR="00EA1C84" w:rsidRDefault="00EA1C84" w:rsidP="00EA1C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EA1C84" w:rsidRDefault="00EA1C84" w:rsidP="00EA1C84">
      <w:pPr>
        <w:keepNext/>
        <w:spacing w:line="360" w:lineRule="auto"/>
        <w:rPr>
          <w:color w:val="000000"/>
          <w:sz w:val="24"/>
        </w:rPr>
      </w:pPr>
    </w:p>
    <w:p w:rsidR="00EA1C84" w:rsidRDefault="00EA1C84" w:rsidP="00EA1C84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EA1C84">
        <w:rPr>
          <w:color w:val="000000"/>
          <w:sz w:val="24"/>
          <w:szCs w:val="24"/>
        </w:rPr>
        <w:t>Konsultacje społeczne dotyczące Koncepcji zagospodarowania doliny rzeki Warty w</w:t>
      </w:r>
      <w:r w:rsidR="004866BB">
        <w:rPr>
          <w:color w:val="000000"/>
          <w:sz w:val="24"/>
          <w:szCs w:val="24"/>
        </w:rPr>
        <w:t> </w:t>
      </w:r>
      <w:r w:rsidRPr="00EA1C84">
        <w:rPr>
          <w:color w:val="000000"/>
          <w:sz w:val="24"/>
          <w:szCs w:val="24"/>
        </w:rPr>
        <w:t xml:space="preserve">Poznaniu zostaną przeprowadzone bez ponoszenia dodatkowych kosztów poza bieżącymi </w:t>
      </w:r>
      <w:r w:rsidRPr="00EA1C84">
        <w:rPr>
          <w:color w:val="000000"/>
          <w:sz w:val="24"/>
          <w:szCs w:val="24"/>
        </w:rPr>
        <w:lastRenderedPageBreak/>
        <w:t>administracyjnymi i osobowymi kosztami Gabinetu Prezydenta Urzędu Miasta Poznania oraz Wydziału Gospodarki Nieruchomościami Urzędu Miasta Poznania.</w:t>
      </w:r>
    </w:p>
    <w:p w:rsidR="00EA1C84" w:rsidRDefault="00EA1C84" w:rsidP="00EA1C84">
      <w:pPr>
        <w:spacing w:line="360" w:lineRule="auto"/>
        <w:jc w:val="both"/>
        <w:rPr>
          <w:color w:val="000000"/>
          <w:sz w:val="24"/>
        </w:rPr>
      </w:pPr>
    </w:p>
    <w:p w:rsidR="00EA1C84" w:rsidRDefault="00EA1C84" w:rsidP="00EA1C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EA1C84" w:rsidRDefault="00EA1C84" w:rsidP="00EA1C84">
      <w:pPr>
        <w:keepNext/>
        <w:spacing w:line="360" w:lineRule="auto"/>
        <w:rPr>
          <w:color w:val="000000"/>
          <w:sz w:val="24"/>
        </w:rPr>
      </w:pPr>
    </w:p>
    <w:p w:rsidR="00EA1C84" w:rsidRDefault="00EA1C84" w:rsidP="00EA1C84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EA1C84">
        <w:rPr>
          <w:color w:val="000000"/>
          <w:sz w:val="24"/>
          <w:szCs w:val="24"/>
        </w:rPr>
        <w:t>Wykonanie zarządzenia powierza się Dyrektorowi Gabinetu Prezydenta Urzędu Miasta Poznania i Dyrektorce Wydziału Gospodarki Nieruchomościami Urzędu Miasta Poznania.</w:t>
      </w:r>
    </w:p>
    <w:p w:rsidR="00EA1C84" w:rsidRDefault="00EA1C84" w:rsidP="00EA1C84">
      <w:pPr>
        <w:spacing w:line="360" w:lineRule="auto"/>
        <w:jc w:val="both"/>
        <w:rPr>
          <w:color w:val="000000"/>
          <w:sz w:val="24"/>
        </w:rPr>
      </w:pPr>
    </w:p>
    <w:p w:rsidR="00EA1C84" w:rsidRDefault="00EA1C84" w:rsidP="00EA1C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EA1C84" w:rsidRDefault="00EA1C84" w:rsidP="00EA1C84">
      <w:pPr>
        <w:keepNext/>
        <w:spacing w:line="360" w:lineRule="auto"/>
        <w:rPr>
          <w:color w:val="000000"/>
          <w:sz w:val="24"/>
        </w:rPr>
      </w:pPr>
    </w:p>
    <w:p w:rsidR="00EA1C84" w:rsidRDefault="00EA1C84" w:rsidP="00EA1C84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EA1C84">
        <w:rPr>
          <w:color w:val="000000"/>
          <w:sz w:val="24"/>
          <w:szCs w:val="24"/>
        </w:rPr>
        <w:t>Zarządzenie wchodzi w życie z dniem podpisania.</w:t>
      </w:r>
    </w:p>
    <w:p w:rsidR="00EA1C84" w:rsidRDefault="00EA1C84" w:rsidP="00EA1C84">
      <w:pPr>
        <w:spacing w:line="360" w:lineRule="auto"/>
        <w:jc w:val="both"/>
        <w:rPr>
          <w:color w:val="000000"/>
          <w:sz w:val="24"/>
        </w:rPr>
      </w:pPr>
    </w:p>
    <w:p w:rsidR="00EA1C84" w:rsidRDefault="00EA1C84" w:rsidP="00EA1C8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A1C84" w:rsidRDefault="00EA1C84" w:rsidP="00EA1C8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EA1C84" w:rsidRPr="00EA1C84" w:rsidRDefault="00EA1C84" w:rsidP="00EA1C8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A1C84" w:rsidRPr="00EA1C84" w:rsidSect="00EA1C8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C84" w:rsidRDefault="00EA1C84">
      <w:r>
        <w:separator/>
      </w:r>
    </w:p>
  </w:endnote>
  <w:endnote w:type="continuationSeparator" w:id="0">
    <w:p w:rsidR="00EA1C84" w:rsidRDefault="00EA1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C84" w:rsidRDefault="00EA1C84">
      <w:r>
        <w:separator/>
      </w:r>
    </w:p>
  </w:footnote>
  <w:footnote w:type="continuationSeparator" w:id="0">
    <w:p w:rsidR="00EA1C84" w:rsidRDefault="00EA1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lutego 2021r."/>
    <w:docVar w:name="AktNr" w:val="87/2021/P"/>
    <w:docVar w:name="Sprawa" w:val="przeprowadzenia konsultacji społecznych dotyczących Koncepcji zagospodarowania doliny rzeki Warty w Poznaniu."/>
  </w:docVars>
  <w:rsids>
    <w:rsidRoot w:val="00EA1C84"/>
    <w:rsid w:val="00072485"/>
    <w:rsid w:val="000C07FF"/>
    <w:rsid w:val="000E2E12"/>
    <w:rsid w:val="00167A3B"/>
    <w:rsid w:val="002C4925"/>
    <w:rsid w:val="003679C6"/>
    <w:rsid w:val="00373368"/>
    <w:rsid w:val="00451FF2"/>
    <w:rsid w:val="004866BB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A1C84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4567B-8E3B-4A40-8A32-80A1C1A8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463</Words>
  <Characters>2882</Characters>
  <Application>Microsoft Office Word</Application>
  <DocSecurity>0</DocSecurity>
  <Lines>87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2021-02-02T10:43:00Z</dcterms:created>
  <dcterms:modified xsi:type="dcterms:W3CDTF">2021-02-02T10:43:00Z</dcterms:modified>
</cp:coreProperties>
</file>