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A1588">
          <w:t>93/2021/P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A1588">
        <w:rPr>
          <w:b/>
          <w:sz w:val="28"/>
        </w:rPr>
        <w:fldChar w:fldCharType="separate"/>
      </w:r>
      <w:r w:rsidR="003A1588">
        <w:rPr>
          <w:b/>
          <w:sz w:val="28"/>
        </w:rPr>
        <w:t>4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A1588">
              <w:rPr>
                <w:b/>
                <w:sz w:val="24"/>
                <w:szCs w:val="24"/>
              </w:rPr>
              <w:fldChar w:fldCharType="separate"/>
            </w:r>
            <w:r w:rsidR="003A1588">
              <w:rPr>
                <w:b/>
                <w:sz w:val="24"/>
                <w:szCs w:val="24"/>
              </w:rPr>
              <w:t>zmian w budżecie Miasta Poznania na 2021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A1588" w:rsidP="003A158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A1588">
        <w:rPr>
          <w:color w:val="000000"/>
          <w:sz w:val="24"/>
          <w:szCs w:val="24"/>
        </w:rPr>
        <w:t>Na podstawie art. 222 ust. 4, 257 i 259 ust. 2 ustawy z dnia 27 sierpnia 2009 r. o finansach publicznych ( Dz. U. z 2019 r. poz. 869 ze zm.), art. 30 ust. 1 ustawy z dnia 8 marca 1990 r. o</w:t>
      </w:r>
      <w:r w:rsidR="00A41243">
        <w:rPr>
          <w:color w:val="000000"/>
          <w:sz w:val="24"/>
          <w:szCs w:val="24"/>
        </w:rPr>
        <w:t> </w:t>
      </w:r>
      <w:r w:rsidRPr="003A1588">
        <w:rPr>
          <w:color w:val="000000"/>
          <w:sz w:val="24"/>
          <w:szCs w:val="24"/>
        </w:rPr>
        <w:t>samorządzie gminnym (Dz. U. z 2020 r. poz. 713 ze zm.), art. 32 ust 1 ustawy z dnia 5</w:t>
      </w:r>
      <w:r w:rsidR="00A41243">
        <w:rPr>
          <w:color w:val="000000"/>
          <w:sz w:val="24"/>
          <w:szCs w:val="24"/>
        </w:rPr>
        <w:t> </w:t>
      </w:r>
      <w:r w:rsidRPr="003A1588">
        <w:rPr>
          <w:color w:val="000000"/>
          <w:sz w:val="24"/>
          <w:szCs w:val="24"/>
        </w:rPr>
        <w:t>czerwca 1998 r. o samorządzie powiatowym (t.j. Dz .U. z 2020 r. poz. 920), art. 85 ustawy z</w:t>
      </w:r>
      <w:r w:rsidR="00A41243">
        <w:rPr>
          <w:color w:val="000000"/>
          <w:sz w:val="24"/>
          <w:szCs w:val="24"/>
        </w:rPr>
        <w:t> </w:t>
      </w:r>
      <w:r w:rsidRPr="003A1588">
        <w:rPr>
          <w:color w:val="000000"/>
          <w:sz w:val="24"/>
          <w:szCs w:val="24"/>
        </w:rPr>
        <w:t>dnia 13 października 1998 r. przepisy wprowadzające ustawy reformujące administrację publiczną (t.j. Dz. U. z 1998 r. Nr 133, poz. 872 ze zm.), uchwały Nr XL/703/VIII//2020 Rady Miasta Poznania z dnia 17 grudnia 2020 r. w sprawie budżetu Miasta Poznania na rok 2021, zmienionej zarządzeniem Nr 64/2021/P Prezydenta Miasta Poznania z dnia 26 stycznia 2021 r. zarządza się, co następuje:</w:t>
      </w:r>
    </w:p>
    <w:p w:rsidR="003A1588" w:rsidRDefault="003A1588" w:rsidP="003A1588">
      <w:pPr>
        <w:spacing w:line="360" w:lineRule="auto"/>
        <w:jc w:val="both"/>
        <w:rPr>
          <w:sz w:val="24"/>
        </w:rPr>
      </w:pPr>
    </w:p>
    <w:p w:rsidR="003A1588" w:rsidRDefault="003A1588" w:rsidP="003A15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A1588" w:rsidRDefault="003A1588" w:rsidP="003A1588">
      <w:pPr>
        <w:keepNext/>
        <w:spacing w:line="360" w:lineRule="auto"/>
        <w:rPr>
          <w:color w:val="000000"/>
          <w:sz w:val="24"/>
        </w:rPr>
      </w:pP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A1588">
        <w:rPr>
          <w:color w:val="000000"/>
          <w:sz w:val="24"/>
          <w:szCs w:val="24"/>
        </w:rPr>
        <w:t>Zmienia się dochody budżetu Miasta ogółem na rok 2021 do kwoty 4.361.528.820,75 zł, z</w:t>
      </w:r>
      <w:r w:rsidR="00A41243">
        <w:rPr>
          <w:color w:val="000000"/>
          <w:sz w:val="24"/>
          <w:szCs w:val="24"/>
        </w:rPr>
        <w:t> </w:t>
      </w:r>
      <w:r w:rsidRPr="003A1588">
        <w:rPr>
          <w:color w:val="000000"/>
          <w:sz w:val="24"/>
          <w:szCs w:val="24"/>
        </w:rPr>
        <w:t>tego:</w:t>
      </w: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t>1) dochody gminy</w:t>
      </w:r>
      <w:r w:rsidRPr="003A1588">
        <w:rPr>
          <w:color w:val="FF0000"/>
          <w:sz w:val="24"/>
          <w:szCs w:val="24"/>
        </w:rPr>
        <w:t xml:space="preserve"> </w:t>
      </w:r>
      <w:r w:rsidRPr="003A1588">
        <w:rPr>
          <w:color w:val="000000"/>
          <w:sz w:val="24"/>
          <w:szCs w:val="24"/>
        </w:rPr>
        <w:t>3.444.252.227,00 zł, z tego:</w:t>
      </w: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t>a) dochody bieżące 3.243.030.037,00</w:t>
      </w:r>
      <w:r w:rsidRPr="003A1588">
        <w:rPr>
          <w:color w:val="FF0000"/>
          <w:sz w:val="24"/>
          <w:szCs w:val="24"/>
        </w:rPr>
        <w:t xml:space="preserve"> </w:t>
      </w:r>
      <w:r w:rsidRPr="003A1588">
        <w:rPr>
          <w:color w:val="000000"/>
          <w:sz w:val="24"/>
          <w:szCs w:val="24"/>
        </w:rPr>
        <w:t>zł,</w:t>
      </w: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t>b) dochody majątkowe 201.222.190,00 zł;</w:t>
      </w: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t>2) dochody powiatu 917.276.593,75 zł, z tego:</w:t>
      </w: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t>a) dochody bieżące 879.207.167,75 zł,</w:t>
      </w: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t>b) dochody majątkowe 38.069.426,00 zł</w:t>
      </w: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t>zgodnie z załącznikiem nr 1.</w:t>
      </w:r>
    </w:p>
    <w:p w:rsidR="003A1588" w:rsidRDefault="003A1588" w:rsidP="003A1588">
      <w:pPr>
        <w:spacing w:line="360" w:lineRule="auto"/>
        <w:jc w:val="both"/>
        <w:rPr>
          <w:color w:val="000000"/>
          <w:sz w:val="24"/>
        </w:rPr>
      </w:pPr>
    </w:p>
    <w:p w:rsidR="003A1588" w:rsidRDefault="003A1588" w:rsidP="003A1588">
      <w:pPr>
        <w:spacing w:line="360" w:lineRule="auto"/>
        <w:jc w:val="both"/>
        <w:rPr>
          <w:color w:val="000000"/>
          <w:sz w:val="24"/>
        </w:rPr>
      </w:pPr>
    </w:p>
    <w:p w:rsidR="003A1588" w:rsidRDefault="003A1588" w:rsidP="003A15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A1588" w:rsidRDefault="003A1588" w:rsidP="003A1588">
      <w:pPr>
        <w:keepNext/>
        <w:spacing w:line="360" w:lineRule="auto"/>
        <w:rPr>
          <w:color w:val="000000"/>
          <w:sz w:val="24"/>
        </w:rPr>
      </w:pP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A1588">
        <w:rPr>
          <w:color w:val="000000"/>
          <w:sz w:val="24"/>
          <w:szCs w:val="24"/>
        </w:rPr>
        <w:t>Zmienia się wydatki budżetu Miasta ogółem na rok 2021 do kwoty 5.197.104.184,75 zł, z</w:t>
      </w:r>
      <w:r w:rsidR="00A41243">
        <w:rPr>
          <w:color w:val="000000"/>
          <w:sz w:val="24"/>
          <w:szCs w:val="24"/>
        </w:rPr>
        <w:t> </w:t>
      </w:r>
      <w:r w:rsidRPr="003A1588">
        <w:rPr>
          <w:color w:val="000000"/>
          <w:sz w:val="24"/>
          <w:szCs w:val="24"/>
        </w:rPr>
        <w:t>tego:</w:t>
      </w: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t>1) wydatki gminy</w:t>
      </w:r>
      <w:r w:rsidRPr="003A1588">
        <w:rPr>
          <w:color w:val="FF0000"/>
          <w:sz w:val="24"/>
          <w:szCs w:val="24"/>
        </w:rPr>
        <w:t xml:space="preserve"> </w:t>
      </w:r>
      <w:r w:rsidRPr="003A1588">
        <w:rPr>
          <w:color w:val="000000"/>
          <w:sz w:val="24"/>
          <w:szCs w:val="24"/>
        </w:rPr>
        <w:t>3.972.265.652,00 z tego:</w:t>
      </w: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t>a) wydatki bieżące 2.932.832.159,00 zł,</w:t>
      </w: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t>b) wydatki majątkowe 1.039.433.493,00 zł;</w:t>
      </w: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t>2) wydatki powiatu 1.224.838.532,75 zł, z tego:</w:t>
      </w: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t>a) wydatki bieżące 929.825.463,75 zł,</w:t>
      </w: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t>b) wydatki majątkowe 295.013.069,00 zł,</w:t>
      </w:r>
    </w:p>
    <w:p w:rsidR="003A1588" w:rsidRDefault="003A1588" w:rsidP="003A1588">
      <w:pPr>
        <w:spacing w:line="360" w:lineRule="auto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t>zgodnie z załącznikiem nr 2.</w:t>
      </w:r>
    </w:p>
    <w:p w:rsidR="003A1588" w:rsidRDefault="003A1588" w:rsidP="003A1588">
      <w:pPr>
        <w:spacing w:line="360" w:lineRule="auto"/>
        <w:jc w:val="both"/>
        <w:rPr>
          <w:color w:val="000000"/>
          <w:sz w:val="24"/>
        </w:rPr>
      </w:pPr>
    </w:p>
    <w:p w:rsidR="003A1588" w:rsidRDefault="003A1588" w:rsidP="003A15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A1588" w:rsidRDefault="003A1588" w:rsidP="003A1588">
      <w:pPr>
        <w:keepNext/>
        <w:spacing w:line="360" w:lineRule="auto"/>
        <w:rPr>
          <w:color w:val="000000"/>
          <w:sz w:val="24"/>
        </w:rPr>
      </w:pP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A1588">
        <w:rPr>
          <w:color w:val="000000"/>
          <w:sz w:val="24"/>
          <w:szCs w:val="24"/>
        </w:rPr>
        <w:t>1. Dokonuje się podziału rezerw:</w:t>
      </w: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t>1) ogólnej o kwotę 13.983,00 zł;</w:t>
      </w: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t>2) celowych o kwotę 102.555,00</w:t>
      </w:r>
      <w:r w:rsidRPr="003A1588">
        <w:rPr>
          <w:color w:val="FF0000"/>
          <w:sz w:val="24"/>
          <w:szCs w:val="24"/>
        </w:rPr>
        <w:t xml:space="preserve"> </w:t>
      </w:r>
      <w:r w:rsidRPr="003A1588">
        <w:rPr>
          <w:color w:val="000000"/>
          <w:sz w:val="24"/>
          <w:szCs w:val="24"/>
        </w:rPr>
        <w:t>zł, z tego na:</w:t>
      </w: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t>a) wydatki bieżące związanie z przygotowaniem, realizacją oraz trwałością projektów o kwotę 102.555,00 zł,</w:t>
      </w: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t>2. W wyniku zmian dokonanych w ust. 1 wysokość rezerw w 2021 roku wynosi:</w:t>
      </w: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t>1) rezerwa ogólna</w:t>
      </w:r>
      <w:r w:rsidRPr="003A1588">
        <w:rPr>
          <w:color w:val="FF0000"/>
          <w:sz w:val="24"/>
          <w:szCs w:val="24"/>
        </w:rPr>
        <w:t xml:space="preserve"> </w:t>
      </w:r>
      <w:r w:rsidRPr="003A1588">
        <w:rPr>
          <w:color w:val="000000"/>
          <w:sz w:val="24"/>
          <w:szCs w:val="24"/>
        </w:rPr>
        <w:t>5.611.070,00</w:t>
      </w:r>
      <w:r w:rsidRPr="003A1588">
        <w:rPr>
          <w:color w:val="FF0000"/>
          <w:sz w:val="24"/>
          <w:szCs w:val="24"/>
        </w:rPr>
        <w:t xml:space="preserve"> </w:t>
      </w:r>
      <w:r w:rsidRPr="003A1588">
        <w:rPr>
          <w:color w:val="000000"/>
          <w:sz w:val="24"/>
          <w:szCs w:val="24"/>
        </w:rPr>
        <w:t>zł;</w:t>
      </w: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t>2) rezerwy celowe 118.698.290,00 z tego na:</w:t>
      </w: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t>a) realizację zadań własnych z zakresu zarządzania kryzysowego w wysokości</w:t>
      </w:r>
      <w:r w:rsidRPr="003A1588">
        <w:rPr>
          <w:color w:val="FF0000"/>
          <w:sz w:val="24"/>
          <w:szCs w:val="24"/>
        </w:rPr>
        <w:t xml:space="preserve"> </w:t>
      </w:r>
      <w:r w:rsidRPr="003A1588">
        <w:rPr>
          <w:color w:val="000000"/>
          <w:sz w:val="24"/>
          <w:szCs w:val="24"/>
        </w:rPr>
        <w:t>12.118.184,00</w:t>
      </w:r>
      <w:r w:rsidRPr="003A1588">
        <w:rPr>
          <w:color w:val="FF0000"/>
          <w:sz w:val="24"/>
          <w:szCs w:val="24"/>
        </w:rPr>
        <w:t xml:space="preserve"> </w:t>
      </w:r>
      <w:r w:rsidRPr="003A1588">
        <w:rPr>
          <w:color w:val="000000"/>
          <w:sz w:val="24"/>
          <w:szCs w:val="24"/>
        </w:rPr>
        <w:t>zł,</w:t>
      </w: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t>b) wydatki bieżące jednostek systemu oświaty w wysokości 46.537.095,00 zł,</w:t>
      </w: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t>c) wydatki majątkowe jednostek systemu oświaty w wysokości 4.165.000,00 zł,</w:t>
      </w: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t>d) wydatki bieżące związanie z przygotowaniem, realizacją oraz trwałością projektów w wysokości 894.876,00 zł,</w:t>
      </w: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t>e) wydatki majątkowe związane z przygotowaniem, realizacją oraz trwałością projektów w wysokości 298.445,00</w:t>
      </w:r>
      <w:r w:rsidRPr="003A1588">
        <w:rPr>
          <w:color w:val="FF0000"/>
          <w:sz w:val="24"/>
          <w:szCs w:val="24"/>
        </w:rPr>
        <w:t xml:space="preserve"> </w:t>
      </w:r>
      <w:r w:rsidRPr="003A1588">
        <w:rPr>
          <w:color w:val="000000"/>
          <w:sz w:val="24"/>
          <w:szCs w:val="24"/>
        </w:rPr>
        <w:t>zł,</w:t>
      </w: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t>f) wydatki na zadania bieżące przekazane przez osiedla do realizacji wydziałom i</w:t>
      </w:r>
      <w:r w:rsidR="00A41243">
        <w:rPr>
          <w:color w:val="000000"/>
          <w:sz w:val="24"/>
          <w:szCs w:val="24"/>
        </w:rPr>
        <w:t> </w:t>
      </w:r>
      <w:r w:rsidRPr="003A1588">
        <w:rPr>
          <w:color w:val="000000"/>
          <w:sz w:val="24"/>
          <w:szCs w:val="24"/>
        </w:rPr>
        <w:t>jednostkom organizacyjnym w wysokości 156.934,00 zł,</w:t>
      </w: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t>g) wydatki na zadania majątkowe przekazane przez osiedla do realizacji wydziałom i</w:t>
      </w:r>
      <w:r w:rsidR="00A41243">
        <w:rPr>
          <w:color w:val="000000"/>
          <w:sz w:val="24"/>
          <w:szCs w:val="24"/>
        </w:rPr>
        <w:t> </w:t>
      </w:r>
      <w:r w:rsidRPr="003A1588">
        <w:rPr>
          <w:color w:val="000000"/>
          <w:sz w:val="24"/>
          <w:szCs w:val="24"/>
        </w:rPr>
        <w:t>jednostkom organizacyjnym w wysokości 4.842.877,00 zł,</w:t>
      </w: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lastRenderedPageBreak/>
        <w:t>h) wspieranie inicjatyw pracowniczych w wysokości 100.000,00</w:t>
      </w:r>
      <w:r w:rsidRPr="003A1588">
        <w:rPr>
          <w:color w:val="FF0000"/>
          <w:sz w:val="24"/>
          <w:szCs w:val="24"/>
        </w:rPr>
        <w:t xml:space="preserve"> </w:t>
      </w:r>
      <w:r w:rsidRPr="003A1588">
        <w:rPr>
          <w:color w:val="000000"/>
          <w:sz w:val="24"/>
          <w:szCs w:val="24"/>
        </w:rPr>
        <w:t>zł,</w:t>
      </w: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t>i) wydatki związanie z zaspokajaniem roszczeń zgłaszanych wobec Miasta w</w:t>
      </w:r>
      <w:r w:rsidR="00A41243">
        <w:rPr>
          <w:color w:val="000000"/>
          <w:sz w:val="24"/>
          <w:szCs w:val="24"/>
        </w:rPr>
        <w:t> </w:t>
      </w:r>
      <w:r w:rsidRPr="003A1588">
        <w:rPr>
          <w:color w:val="000000"/>
          <w:sz w:val="24"/>
          <w:szCs w:val="24"/>
        </w:rPr>
        <w:t>wysokości 25.000.000,00</w:t>
      </w:r>
      <w:r w:rsidRPr="003A1588">
        <w:rPr>
          <w:color w:val="FF0000"/>
          <w:sz w:val="24"/>
          <w:szCs w:val="24"/>
        </w:rPr>
        <w:t xml:space="preserve"> </w:t>
      </w:r>
      <w:r w:rsidRPr="003A1588">
        <w:rPr>
          <w:color w:val="000000"/>
          <w:sz w:val="24"/>
          <w:szCs w:val="24"/>
        </w:rPr>
        <w:t>zł,</w:t>
      </w: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t>j) realizację zadań z zakresu pomocy społecznej i rodziny w wysokości. 626.571,00 zł,</w:t>
      </w: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t>k) wydatki na budowę dróg lokalnych w wysokości 5.055.387,00 zł,</w:t>
      </w: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t>l) wydatki bieżące na budżet obywatelski w wysokości 200.000,00 zł,</w:t>
      </w: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t>m) wydatki majątkowe na budżet obywatelski w wysokości 1.702.921,00 zł,</w:t>
      </w: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t>n) wydatki na regulację wynagrodzeń w jednostkach organizacyjnych Miasta w</w:t>
      </w:r>
      <w:r w:rsidR="00A41243">
        <w:rPr>
          <w:color w:val="000000"/>
          <w:sz w:val="24"/>
          <w:szCs w:val="24"/>
        </w:rPr>
        <w:t> </w:t>
      </w:r>
      <w:r w:rsidRPr="003A1588">
        <w:rPr>
          <w:color w:val="000000"/>
          <w:sz w:val="24"/>
          <w:szCs w:val="24"/>
        </w:rPr>
        <w:t>wysokości 10.000.000,00 zł,</w:t>
      </w: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t>o) renowację zabytkowych fortów stanowiących własność Miasta w wysokości 500.000,00 zł,</w:t>
      </w:r>
    </w:p>
    <w:p w:rsidR="003A1588" w:rsidRPr="003A1588" w:rsidRDefault="003A1588" w:rsidP="003A158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t>p) wpłaty na PPK finansowane przez podmiot zatrudniający w wysokości 4.000.000,00 zł,</w:t>
      </w:r>
    </w:p>
    <w:p w:rsidR="003A1588" w:rsidRDefault="003A1588" w:rsidP="003A1588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A1588">
        <w:rPr>
          <w:color w:val="000000"/>
          <w:sz w:val="24"/>
          <w:szCs w:val="24"/>
        </w:rPr>
        <w:t>r) wydatki majątkowe na małą retencję na terenach miejskich w wysokości 2.500.000,00 zł.</w:t>
      </w:r>
    </w:p>
    <w:p w:rsidR="003A1588" w:rsidRDefault="003A1588" w:rsidP="003A1588">
      <w:pPr>
        <w:spacing w:line="360" w:lineRule="auto"/>
        <w:jc w:val="both"/>
        <w:rPr>
          <w:color w:val="000000"/>
          <w:sz w:val="24"/>
        </w:rPr>
      </w:pPr>
    </w:p>
    <w:p w:rsidR="003A1588" w:rsidRDefault="003A1588" w:rsidP="003A15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A1588" w:rsidRDefault="003A1588" w:rsidP="003A1588">
      <w:pPr>
        <w:keepNext/>
        <w:spacing w:line="360" w:lineRule="auto"/>
        <w:rPr>
          <w:color w:val="000000"/>
          <w:sz w:val="24"/>
        </w:rPr>
      </w:pPr>
    </w:p>
    <w:p w:rsidR="003A1588" w:rsidRDefault="003A1588" w:rsidP="003A158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A1588">
        <w:rPr>
          <w:color w:val="000000"/>
          <w:sz w:val="24"/>
          <w:szCs w:val="24"/>
        </w:rPr>
        <w:t>Zmiany wynikające z §</w:t>
      </w:r>
      <w:r w:rsidRPr="003A1588">
        <w:rPr>
          <w:color w:val="FF0000"/>
          <w:sz w:val="24"/>
          <w:szCs w:val="24"/>
        </w:rPr>
        <w:t xml:space="preserve"> </w:t>
      </w:r>
      <w:r w:rsidRPr="003A1588">
        <w:rPr>
          <w:color w:val="000000"/>
          <w:sz w:val="24"/>
          <w:szCs w:val="24"/>
        </w:rPr>
        <w:t>1, 2 i 3 są przedstawione w załącznikach nr 1, 2 i 3 do zarządzenia.</w:t>
      </w:r>
    </w:p>
    <w:p w:rsidR="003A1588" w:rsidRDefault="003A1588" w:rsidP="003A1588">
      <w:pPr>
        <w:spacing w:line="360" w:lineRule="auto"/>
        <w:jc w:val="both"/>
        <w:rPr>
          <w:color w:val="000000"/>
          <w:sz w:val="24"/>
        </w:rPr>
      </w:pPr>
    </w:p>
    <w:p w:rsidR="003A1588" w:rsidRDefault="003A1588" w:rsidP="003A15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A1588" w:rsidRDefault="003A1588" w:rsidP="003A1588">
      <w:pPr>
        <w:keepNext/>
        <w:spacing w:line="360" w:lineRule="auto"/>
        <w:rPr>
          <w:color w:val="000000"/>
          <w:sz w:val="24"/>
        </w:rPr>
      </w:pPr>
    </w:p>
    <w:p w:rsidR="003A1588" w:rsidRDefault="003A1588" w:rsidP="003A158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A1588">
        <w:rPr>
          <w:color w:val="000000"/>
          <w:sz w:val="24"/>
          <w:szCs w:val="24"/>
        </w:rPr>
        <w:t>Zarządzenie wchodzi w życie z dniem podpisania.</w:t>
      </w:r>
    </w:p>
    <w:p w:rsidR="003A1588" w:rsidRDefault="003A1588" w:rsidP="003A1588">
      <w:pPr>
        <w:spacing w:line="360" w:lineRule="auto"/>
        <w:jc w:val="both"/>
        <w:rPr>
          <w:color w:val="000000"/>
          <w:sz w:val="24"/>
        </w:rPr>
      </w:pPr>
    </w:p>
    <w:p w:rsidR="003A1588" w:rsidRDefault="003A1588" w:rsidP="003A15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A1588" w:rsidRPr="003A1588" w:rsidRDefault="003A1588" w:rsidP="003A15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A1588" w:rsidRPr="003A1588" w:rsidSect="003A158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588" w:rsidRDefault="003A1588">
      <w:r>
        <w:separator/>
      </w:r>
    </w:p>
  </w:endnote>
  <w:endnote w:type="continuationSeparator" w:id="0">
    <w:p w:rsidR="003A1588" w:rsidRDefault="003A1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588" w:rsidRDefault="003A1588">
      <w:r>
        <w:separator/>
      </w:r>
    </w:p>
  </w:footnote>
  <w:footnote w:type="continuationSeparator" w:id="0">
    <w:p w:rsidR="003A1588" w:rsidRDefault="003A1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utego 2021r."/>
    <w:docVar w:name="AktNr" w:val="93/2021/P"/>
    <w:docVar w:name="Sprawa" w:val="zmian w budżecie Miasta Poznania na 2021 rok"/>
  </w:docVars>
  <w:rsids>
    <w:rsidRoot w:val="003A1588"/>
    <w:rsid w:val="00072485"/>
    <w:rsid w:val="000C07FF"/>
    <w:rsid w:val="000E2E12"/>
    <w:rsid w:val="00167A3B"/>
    <w:rsid w:val="002C4925"/>
    <w:rsid w:val="003679C6"/>
    <w:rsid w:val="00373368"/>
    <w:rsid w:val="003A158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1243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C2738-7587-4780-B8E6-0562DB89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600</Words>
  <Characters>3300</Characters>
  <Application>Microsoft Office Word</Application>
  <DocSecurity>0</DocSecurity>
  <Lines>97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2021-02-04T10:25:00Z</dcterms:created>
  <dcterms:modified xsi:type="dcterms:W3CDTF">2021-02-04T10:25:00Z</dcterms:modified>
</cp:coreProperties>
</file>