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DF3119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F3119">
              <w:rPr>
                <w:b/>
              </w:rPr>
              <w:fldChar w:fldCharType="separate"/>
            </w:r>
            <w:r w:rsidR="00DF3119">
              <w:rPr>
                <w:b/>
              </w:rPr>
              <w:t>powołania Komisji Konkursowej do zaopiniowania ofert złożonych przez organizacje pozarządowe w ramach otwartego konkursu ofert nr 29/2021 w obszarze „Nauka, szkolnictwo wyższe, edukacja, oświata i wychowanie” w roku 2021.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DF3119" w:rsidRDefault="00FA63B5" w:rsidP="00DF3119">
      <w:pPr>
        <w:spacing w:line="360" w:lineRule="auto"/>
        <w:jc w:val="both"/>
      </w:pPr>
      <w:bookmarkStart w:id="2" w:name="z1"/>
      <w:bookmarkEnd w:id="2"/>
    </w:p>
    <w:p w:rsidR="00DF3119" w:rsidRPr="00DF3119" w:rsidRDefault="00DF3119" w:rsidP="00DF311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F3119">
        <w:rPr>
          <w:color w:val="000000"/>
        </w:rPr>
        <w:t>W dniu 7 stycznia 2021 roku Prezydent Miasta Poznania ogłosił otwarty konkurs ofert nr 29/2021 w obszarze „Nauka, szkolnictwo wyższe, edukacja, oświata i wychowanie” na realizację sześciu zadań publicznych. Rada Miasta Poznania na mocy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023689">
        <w:rPr>
          <w:color w:val="000000"/>
        </w:rPr>
        <w:t> </w:t>
      </w:r>
      <w:r w:rsidRPr="00DF3119">
        <w:rPr>
          <w:color w:val="000000"/>
        </w:rPr>
        <w:t>działalności pożytku publicznego i o wolontariacie, na 2021 rok zobowiązała Prezydenta do powoływania komisji konkursowych, które przedstawiają opinię o ofertach złożonych w</w:t>
      </w:r>
      <w:r w:rsidR="00023689">
        <w:rPr>
          <w:color w:val="000000"/>
        </w:rPr>
        <w:t> </w:t>
      </w:r>
      <w:r w:rsidRPr="00DF3119">
        <w:rPr>
          <w:color w:val="000000"/>
        </w:rPr>
        <w:t>otwartych konkursach na realizację zadań publicznych Miasta. W skład Komisji Konkursowej wchodzi dwoje przedstawicieli Prezydenta Miasta Poznania oraz dwoje przedstawicieli organizacji pozarządowych. Udział organizacji pozarządowych jest w pełni uzasadniony koniecznością zachowania transparentności działań związanych z</w:t>
      </w:r>
      <w:r w:rsidR="00023689">
        <w:rPr>
          <w:color w:val="000000"/>
        </w:rPr>
        <w:t> </w:t>
      </w:r>
      <w:r w:rsidRPr="00DF3119">
        <w:rPr>
          <w:color w:val="000000"/>
        </w:rPr>
        <w:t>dysponowaniem środkami publicznymi Miasta Poznania.</w:t>
      </w:r>
    </w:p>
    <w:p w:rsidR="00DF3119" w:rsidRDefault="00DF3119" w:rsidP="00DF3119">
      <w:pPr>
        <w:spacing w:line="360" w:lineRule="auto"/>
        <w:jc w:val="both"/>
        <w:rPr>
          <w:color w:val="000000"/>
        </w:rPr>
      </w:pPr>
      <w:r w:rsidRPr="00DF3119">
        <w:rPr>
          <w:color w:val="000000"/>
        </w:rPr>
        <w:t>W świetle powyższego przyjęcie zarządzenia jest zasadne.</w:t>
      </w:r>
    </w:p>
    <w:p w:rsidR="00DF3119" w:rsidRDefault="00DF3119" w:rsidP="00DF3119">
      <w:pPr>
        <w:spacing w:line="360" w:lineRule="auto"/>
        <w:jc w:val="both"/>
      </w:pPr>
    </w:p>
    <w:p w:rsidR="00DF3119" w:rsidRDefault="00DF3119" w:rsidP="00DF3119">
      <w:pPr>
        <w:keepNext/>
        <w:spacing w:line="360" w:lineRule="auto"/>
        <w:jc w:val="center"/>
      </w:pPr>
      <w:r>
        <w:t>ZASTĘPCA DYREKTORA</w:t>
      </w:r>
    </w:p>
    <w:p w:rsidR="00DF3119" w:rsidRPr="00DF3119" w:rsidRDefault="00DF3119" w:rsidP="00DF3119">
      <w:pPr>
        <w:keepNext/>
        <w:spacing w:line="360" w:lineRule="auto"/>
        <w:jc w:val="center"/>
      </w:pPr>
      <w:r>
        <w:t>(-) Wiesław Banaś</w:t>
      </w:r>
    </w:p>
    <w:sectPr w:rsidR="00DF3119" w:rsidRPr="00DF3119" w:rsidSect="00DF311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119" w:rsidRDefault="00DF3119">
      <w:r>
        <w:separator/>
      </w:r>
    </w:p>
  </w:endnote>
  <w:endnote w:type="continuationSeparator" w:id="0">
    <w:p w:rsidR="00DF3119" w:rsidRDefault="00DF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119" w:rsidRDefault="00DF3119">
      <w:r>
        <w:separator/>
      </w:r>
    </w:p>
  </w:footnote>
  <w:footnote w:type="continuationSeparator" w:id="0">
    <w:p w:rsidR="00DF3119" w:rsidRDefault="00DF3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29/2021 w obszarze „Nauka, szkolnictwo wyższe, edukacja, oświata i wychowanie” w roku 2021._x000d_"/>
  </w:docVars>
  <w:rsids>
    <w:rsidRoot w:val="00DF3119"/>
    <w:rsid w:val="00023689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F311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D49CB-6CBC-464C-84AE-3D6B5C70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192</Words>
  <Characters>1284</Characters>
  <Application>Microsoft Office Word</Application>
  <DocSecurity>0</DocSecurity>
  <Lines>31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2021-02-04T12:29:00Z</dcterms:created>
  <dcterms:modified xsi:type="dcterms:W3CDTF">2021-02-04T12:29:00Z</dcterms:modified>
</cp:coreProperties>
</file>