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2949">
              <w:rPr>
                <w:b/>
              </w:rPr>
              <w:fldChar w:fldCharType="separate"/>
            </w:r>
            <w:r w:rsidR="00F52949">
              <w:rPr>
                <w:b/>
              </w:rPr>
              <w:t>nieodpłatnego nabycia na rzecz Miasta Poznania nieruchomości zapisanej w księdze wieczystej nr PO2P/00268337/8, zajętej pod układ drogowy ul. Przemysłowej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2949" w:rsidRDefault="00FA63B5" w:rsidP="00F52949">
      <w:pPr>
        <w:spacing w:line="360" w:lineRule="auto"/>
        <w:jc w:val="both"/>
      </w:pPr>
      <w:bookmarkStart w:id="2" w:name="z1"/>
      <w:bookmarkEnd w:id="2"/>
    </w:p>
    <w:p w:rsidR="00F52949" w:rsidRPr="00F52949" w:rsidRDefault="00F52949" w:rsidP="00F529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2949">
        <w:rPr>
          <w:color w:val="000000"/>
        </w:rPr>
        <w:t>Nieruchomość, dla której Sąd Rejonowy Poznań-Stare Miasto w Poznaniu Wydział VI Ksiąg Wieczystych prowadzi księgę wieczystą nr PO2P/00268337/8, stanowi własność "A17" spółki z ograniczoną odpowiedzialnością i zajęta jest pod układ drogowy ulicy Przemysłowej w Poznaniu. Właściciel nieruchomości wyraził zgodę na nieodpłatne przekazanie działki nr 3/11 z obrębu Wilda, arkusz mapy 05 na rzecz Miasta Poznania.</w:t>
      </w:r>
    </w:p>
    <w:p w:rsidR="00F52949" w:rsidRDefault="00F52949" w:rsidP="00F52949">
      <w:pPr>
        <w:spacing w:line="360" w:lineRule="auto"/>
        <w:jc w:val="both"/>
        <w:rPr>
          <w:color w:val="000000"/>
        </w:rPr>
      </w:pPr>
      <w:r w:rsidRPr="00F52949">
        <w:rPr>
          <w:color w:val="000000"/>
        </w:rPr>
        <w:t>W powyższych okolicznościach uregulowanie stanu prawnego ww. działki jest uzasadnione.</w:t>
      </w:r>
    </w:p>
    <w:p w:rsidR="00F52949" w:rsidRDefault="00F52949" w:rsidP="00F52949">
      <w:pPr>
        <w:spacing w:line="360" w:lineRule="auto"/>
        <w:jc w:val="both"/>
      </w:pPr>
    </w:p>
    <w:p w:rsidR="00F52949" w:rsidRDefault="00F52949" w:rsidP="00F52949">
      <w:pPr>
        <w:keepNext/>
        <w:spacing w:line="360" w:lineRule="auto"/>
        <w:jc w:val="center"/>
      </w:pPr>
      <w:r>
        <w:t>DYREKTOR</w:t>
      </w:r>
    </w:p>
    <w:p w:rsidR="00F52949" w:rsidRPr="00F52949" w:rsidRDefault="00F52949" w:rsidP="00F52949">
      <w:pPr>
        <w:keepNext/>
        <w:spacing w:line="360" w:lineRule="auto"/>
        <w:jc w:val="center"/>
      </w:pPr>
      <w:r>
        <w:t>(-) Krzysztof Olejniczak</w:t>
      </w:r>
    </w:p>
    <w:sectPr w:rsidR="00F52949" w:rsidRPr="00F52949" w:rsidSect="00F529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49" w:rsidRDefault="00F52949">
      <w:r>
        <w:separator/>
      </w:r>
    </w:p>
  </w:endnote>
  <w:endnote w:type="continuationSeparator" w:id="0">
    <w:p w:rsidR="00F52949" w:rsidRDefault="00F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49" w:rsidRDefault="00F52949">
      <w:r>
        <w:separator/>
      </w:r>
    </w:p>
  </w:footnote>
  <w:footnote w:type="continuationSeparator" w:id="0">
    <w:p w:rsidR="00F52949" w:rsidRDefault="00F5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nabycia na rzecz Miasta Poznania nieruchomości zapisanej w księdze wieczystej nr PO2P/00268337/8, zajętej pod układ drogowy ul. Przemysłowej w Poznaniu."/>
  </w:docVars>
  <w:rsids>
    <w:rsidRoot w:val="00F52949"/>
    <w:rsid w:val="000607A3"/>
    <w:rsid w:val="001B1D53"/>
    <w:rsid w:val="0022095A"/>
    <w:rsid w:val="002946C5"/>
    <w:rsid w:val="002C29F3"/>
    <w:rsid w:val="00424E6A"/>
    <w:rsid w:val="00796326"/>
    <w:rsid w:val="00A87E1B"/>
    <w:rsid w:val="00AA04BE"/>
    <w:rsid w:val="00BB1A14"/>
    <w:rsid w:val="00F5294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0B57-8206-465D-975B-25D036E4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99</Words>
  <Characters>672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2021-02-04T12:25:00Z</dcterms:created>
  <dcterms:modified xsi:type="dcterms:W3CDTF">2021-02-04T12:25:00Z</dcterms:modified>
</cp:coreProperties>
</file>