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13EF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13EF1">
              <w:rPr>
                <w:b/>
              </w:rPr>
              <w:fldChar w:fldCharType="separate"/>
            </w:r>
            <w:r w:rsidR="00F13EF1">
              <w:rPr>
                <w:b/>
              </w:rPr>
              <w:t>wyznaczenia pani Magdaleny Rudzińskiej do pełnienia w zastępstwie obowiązków dyrektora Poradni Psychologiczno-Pedagogicznej nr 7 w Poznaniu, ul. św. Antoniego 42.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13EF1" w:rsidRDefault="00FA63B5" w:rsidP="00F13EF1">
      <w:pPr>
        <w:spacing w:line="360" w:lineRule="auto"/>
        <w:jc w:val="both"/>
      </w:pPr>
      <w:bookmarkStart w:id="2" w:name="z1"/>
      <w:bookmarkEnd w:id="2"/>
    </w:p>
    <w:p w:rsidR="00F13EF1" w:rsidRDefault="00F13EF1" w:rsidP="00F13EF1">
      <w:pPr>
        <w:spacing w:line="360" w:lineRule="auto"/>
        <w:jc w:val="both"/>
        <w:rPr>
          <w:color w:val="000000"/>
        </w:rPr>
      </w:pPr>
      <w:r w:rsidRPr="00F13EF1">
        <w:rPr>
          <w:color w:val="000000"/>
        </w:rPr>
        <w:t>Dyrektorem Poradni Psychologiczno-Pedagogicznej nr 7 w Poznaniu jest pani Ewa Kubot. W</w:t>
      </w:r>
      <w:r w:rsidR="00E3708E">
        <w:rPr>
          <w:color w:val="000000"/>
        </w:rPr>
        <w:t> </w:t>
      </w:r>
      <w:r w:rsidRPr="00F13EF1">
        <w:rPr>
          <w:color w:val="000000"/>
        </w:rPr>
        <w:t>związku z jej nieobecnością zachodzi konieczność wyznaczenia osoby, która będzie ją zastępowała. Zgodnie z art. 68 ust. 9 ustawy z dnia 14 grudnia 2016 r. Prawo oświatowe w</w:t>
      </w:r>
      <w:r w:rsidR="00E3708E">
        <w:rPr>
          <w:color w:val="000000"/>
        </w:rPr>
        <w:t> </w:t>
      </w:r>
      <w:r w:rsidRPr="00F13EF1">
        <w:rPr>
          <w:color w:val="000000"/>
        </w:rPr>
        <w:t>przypadku nieobecności dyrektora szkoły lub placówki zastępuje go wicedyrektor, a</w:t>
      </w:r>
      <w:r w:rsidR="00E3708E">
        <w:rPr>
          <w:color w:val="000000"/>
        </w:rPr>
        <w:t> </w:t>
      </w:r>
      <w:r w:rsidRPr="00F13EF1">
        <w:rPr>
          <w:color w:val="000000"/>
        </w:rPr>
        <w:t>w</w:t>
      </w:r>
      <w:r w:rsidR="00E3708E">
        <w:rPr>
          <w:color w:val="000000"/>
        </w:rPr>
        <w:t> </w:t>
      </w:r>
      <w:r w:rsidRPr="00F13EF1">
        <w:rPr>
          <w:color w:val="000000"/>
        </w:rPr>
        <w:t xml:space="preserve">szkołach i placówkach, w których nie utworzono stanowiska wicedyrektora, inny nauczyciel tej szkoły lub placówki, wyznaczony przez organ prowadzący. W Poradni Psychologiczno-Pedagogicznej nr 7 w Poznaniu nie ma stanowiska wicedyrektora. W celu zapewnienia ciągłości kierowania zgodę na objęcie w zastępstwie obowiązków dyrektora wyraziła pani Magdalena Rudzińska, nauczyciel tej placówki.  </w:t>
      </w:r>
    </w:p>
    <w:p w:rsidR="00F13EF1" w:rsidRDefault="00F13EF1" w:rsidP="00F13EF1">
      <w:pPr>
        <w:spacing w:line="360" w:lineRule="auto"/>
        <w:jc w:val="both"/>
      </w:pPr>
    </w:p>
    <w:p w:rsidR="00F13EF1" w:rsidRDefault="00F13EF1" w:rsidP="00F13EF1">
      <w:pPr>
        <w:keepNext/>
        <w:spacing w:line="360" w:lineRule="auto"/>
        <w:jc w:val="center"/>
      </w:pPr>
      <w:r>
        <w:t>ZASTĘPCA DYREKTORA</w:t>
      </w:r>
    </w:p>
    <w:p w:rsidR="00F13EF1" w:rsidRPr="00F13EF1" w:rsidRDefault="00F13EF1" w:rsidP="00F13EF1">
      <w:pPr>
        <w:keepNext/>
        <w:spacing w:line="360" w:lineRule="auto"/>
        <w:jc w:val="center"/>
      </w:pPr>
      <w:r>
        <w:t>(-) Wiesław Banaś</w:t>
      </w:r>
    </w:p>
    <w:sectPr w:rsidR="00F13EF1" w:rsidRPr="00F13EF1" w:rsidSect="00F13E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EF1" w:rsidRDefault="00F13EF1">
      <w:r>
        <w:separator/>
      </w:r>
    </w:p>
  </w:endnote>
  <w:endnote w:type="continuationSeparator" w:id="0">
    <w:p w:rsidR="00F13EF1" w:rsidRDefault="00F1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EF1" w:rsidRDefault="00F13EF1">
      <w:r>
        <w:separator/>
      </w:r>
    </w:p>
  </w:footnote>
  <w:footnote w:type="continuationSeparator" w:id="0">
    <w:p w:rsidR="00F13EF1" w:rsidRDefault="00F13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Magdaleny Rudzińskiej do pełnienia w zastępstwie obowiązków dyrektora Poradni Psychologiczno-Pedagogicznej nr 7 w Poznaniu, ul. św. Antoniego 42."/>
  </w:docVars>
  <w:rsids>
    <w:rsidRoot w:val="00F13EF1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3708E"/>
    <w:rsid w:val="00F13EF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04202-6F8B-494B-80CB-AC82116E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140</Words>
  <Characters>916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2021-02-08T11:52:00Z</dcterms:created>
  <dcterms:modified xsi:type="dcterms:W3CDTF">2021-02-08T11:52:00Z</dcterms:modified>
</cp:coreProperties>
</file>