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5042">
          <w:t>116/2021/P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5042">
        <w:rPr>
          <w:b/>
          <w:sz w:val="28"/>
        </w:rPr>
        <w:fldChar w:fldCharType="separate"/>
      </w:r>
      <w:r w:rsidR="00FE5042">
        <w:rPr>
          <w:b/>
          <w:sz w:val="28"/>
        </w:rPr>
        <w:t>10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50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5042">
              <w:rPr>
                <w:b/>
                <w:sz w:val="24"/>
                <w:szCs w:val="24"/>
              </w:rPr>
              <w:fldChar w:fldCharType="separate"/>
            </w:r>
            <w:r w:rsidR="00FE5042">
              <w:rPr>
                <w:b/>
                <w:sz w:val="24"/>
                <w:szCs w:val="24"/>
              </w:rPr>
              <w:t>rozstrzygnięcia otwartego konkursu ofert nr 22/2021 na realizację zadań publicznych w roku 2021 z rozdziału 92605 w obszarze „Wspieranie i upowszechnianie kultury fizycznej”.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5042" w:rsidP="00FE50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5042">
        <w:rPr>
          <w:color w:val="000000"/>
          <w:sz w:val="24"/>
        </w:rPr>
        <w:t xml:space="preserve">Na podstawie </w:t>
      </w:r>
      <w:r w:rsidRPr="00FE5042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8D494C">
        <w:rPr>
          <w:color w:val="000000"/>
          <w:sz w:val="24"/>
          <w:szCs w:val="24"/>
        </w:rPr>
        <w:t> </w:t>
      </w:r>
      <w:r w:rsidRPr="00FE5042">
        <w:rPr>
          <w:color w:val="000000"/>
          <w:sz w:val="24"/>
          <w:szCs w:val="24"/>
        </w:rPr>
        <w:t>działalności pożytku publicznego i o wolontariacie (Dz. U. z 2020 r. poz. 1057 ze zm.)</w:t>
      </w:r>
      <w:r w:rsidRPr="00FE5042">
        <w:rPr>
          <w:color w:val="000000"/>
          <w:sz w:val="24"/>
        </w:rPr>
        <w:t xml:space="preserve"> zarządza się, co następuje:</w:t>
      </w:r>
    </w:p>
    <w:p w:rsidR="00FE5042" w:rsidRDefault="00FE5042" w:rsidP="00FE5042">
      <w:pPr>
        <w:spacing w:line="360" w:lineRule="auto"/>
        <w:jc w:val="both"/>
        <w:rPr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5042" w:rsidRDefault="00FE5042" w:rsidP="00FE5042">
      <w:pPr>
        <w:keepNext/>
        <w:spacing w:line="360" w:lineRule="auto"/>
        <w:rPr>
          <w:color w:val="000000"/>
          <w:sz w:val="24"/>
        </w:rPr>
      </w:pP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5042">
        <w:rPr>
          <w:color w:val="000000"/>
          <w:sz w:val="24"/>
          <w:szCs w:val="24"/>
        </w:rPr>
        <w:t>Postanawia się udzielić dotacji na zadania z obszaru wspierania i upowszechniania kultury fizycznej (w ramach Poznańskiego Budżetu Obywatelskiego 2021), realizowane w roku 2021 przez podmioty wymienione w załączniku nr 1 do zarządzenia, i przekazać na ten cel kwotę 6.399.500 zł, w tym na: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1) Trener Osiedlowy, Trener Senioralny, Trener Przedszkolaka – 1.975.000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2) Nasz sportowy fyrtel – darmowe zajęcia dla wszystkich (rejon 1: Nowe Winogrady Północ, Nowe Winogrady Południe, Nowe Winogrady Wschód, Stare Winogrady) –</w:t>
      </w:r>
      <w:r w:rsidR="008D494C">
        <w:rPr>
          <w:color w:val="000000"/>
          <w:sz w:val="24"/>
          <w:szCs w:val="24"/>
        </w:rPr>
        <w:t> </w:t>
      </w:r>
      <w:r w:rsidRPr="00FE5042">
        <w:rPr>
          <w:color w:val="000000"/>
          <w:sz w:val="24"/>
          <w:szCs w:val="24"/>
        </w:rPr>
        <w:t>430.000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3) Aktywne Piątkowo – sport to zdrowie! (rejon 3: Jana III Sobieskiego i Marysieńki, Piątkowo) – 149.300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4) Nasz sportowy fyrtel – darmowe zajęcia dla mieszkańców (rejon 4: Głuszyna, Krzesiny-Pokrzywno-Garaszewo, Starołęka-Minikowo-Marlewo, Szczepankowo-Spławie-Krzesinki) – 549.000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5) Bezpieczny student, bezpieczny poznaniak (rejon 5: Grunwald Północ, Grunwald Południe, Stary Grunwald) – 285.200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lastRenderedPageBreak/>
        <w:t>6) Grunwald – mój sportowy azyl (rejon 5: Grunwald Północ, Grunwald Południe, Stary Grunwald) – 488.630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7) Nasz sportowy fyrtel – bezpłatne zajęcia dla mieszkańców (rejon 6: Ogrody, Sołacz, Winiary, Wola) – 566.000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8) Aktywne Naramowice – sport to zdrowie! (rejon 7: Morasko-Radojewo, Naramowice, Umultowo) – 99.980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9) Rataje – mój sportowy azyl (rejon 8: Chartowo, Rataje, Żegrze) – 501.000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10) Nasz sportowy fyrtel – darmowe zajęcia dla mieszkańców (rejon 8: Chartowo, Rataje, Żegrze) – 577.000 zł;</w:t>
      </w:r>
    </w:p>
    <w:p w:rsidR="00FE5042" w:rsidRPr="00FE5042" w:rsidRDefault="00FE5042" w:rsidP="00FE5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11) Nasz sportowy fyrtel – darmowe zajęcia dla mieszkańców (rejon 11: Fabianowo-Kotowo, Górczyn, Junikowo, Kwiatowe, Ławica) – 549.000 zł;</w:t>
      </w:r>
    </w:p>
    <w:p w:rsidR="00FE5042" w:rsidRDefault="00FE5042" w:rsidP="00FE50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5042">
        <w:rPr>
          <w:color w:val="000000"/>
          <w:sz w:val="24"/>
          <w:szCs w:val="24"/>
        </w:rPr>
        <w:t>12) My też chcemy być fit! (rejon 12: Antoninek-Zieliniec-Kobylepole, Główna, Ostrów Tumski-Śródka-Zawady-Komandoria, Warszawskie-Pomet-Maltańskie) – 229.390 zł.</w:t>
      </w:r>
    </w:p>
    <w:p w:rsidR="00FE5042" w:rsidRDefault="00FE5042" w:rsidP="00FE5042">
      <w:pPr>
        <w:spacing w:line="360" w:lineRule="auto"/>
        <w:jc w:val="both"/>
        <w:rPr>
          <w:color w:val="000000"/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5042" w:rsidRDefault="00FE5042" w:rsidP="00FE5042">
      <w:pPr>
        <w:keepNext/>
        <w:spacing w:line="360" w:lineRule="auto"/>
        <w:rPr>
          <w:color w:val="000000"/>
          <w:sz w:val="24"/>
        </w:rPr>
      </w:pPr>
    </w:p>
    <w:p w:rsidR="00FE5042" w:rsidRDefault="00FE5042" w:rsidP="00FE50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5042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FE5042" w:rsidRDefault="00FE5042" w:rsidP="00FE5042">
      <w:pPr>
        <w:spacing w:line="360" w:lineRule="auto"/>
        <w:jc w:val="both"/>
        <w:rPr>
          <w:color w:val="000000"/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5042" w:rsidRDefault="00FE5042" w:rsidP="00FE5042">
      <w:pPr>
        <w:keepNext/>
        <w:spacing w:line="360" w:lineRule="auto"/>
        <w:rPr>
          <w:color w:val="000000"/>
          <w:sz w:val="24"/>
        </w:rPr>
      </w:pPr>
    </w:p>
    <w:p w:rsidR="00FE5042" w:rsidRDefault="00FE5042" w:rsidP="00FE50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5042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FE5042" w:rsidRDefault="00FE5042" w:rsidP="00FE5042">
      <w:pPr>
        <w:spacing w:line="360" w:lineRule="auto"/>
        <w:jc w:val="both"/>
        <w:rPr>
          <w:color w:val="000000"/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5042" w:rsidRDefault="00FE5042" w:rsidP="00FE5042">
      <w:pPr>
        <w:keepNext/>
        <w:spacing w:line="360" w:lineRule="auto"/>
        <w:rPr>
          <w:color w:val="000000"/>
          <w:sz w:val="24"/>
        </w:rPr>
      </w:pPr>
    </w:p>
    <w:p w:rsidR="00FE5042" w:rsidRDefault="00FE5042" w:rsidP="00FE50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5042">
        <w:rPr>
          <w:color w:val="000000"/>
          <w:sz w:val="24"/>
          <w:szCs w:val="24"/>
        </w:rPr>
        <w:t>Czyni się Dyrektora Wydziału Sportu odpowiedzialnym za zawarcie umów z podmiotami, o</w:t>
      </w:r>
      <w:r w:rsidR="008D494C">
        <w:rPr>
          <w:color w:val="000000"/>
          <w:sz w:val="24"/>
          <w:szCs w:val="24"/>
        </w:rPr>
        <w:t> </w:t>
      </w:r>
      <w:r w:rsidRPr="00FE5042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FE5042" w:rsidRDefault="00FE5042" w:rsidP="00FE5042">
      <w:pPr>
        <w:spacing w:line="360" w:lineRule="auto"/>
        <w:jc w:val="both"/>
        <w:rPr>
          <w:color w:val="000000"/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5042" w:rsidRDefault="00FE5042" w:rsidP="00FE5042">
      <w:pPr>
        <w:keepNext/>
        <w:spacing w:line="360" w:lineRule="auto"/>
        <w:rPr>
          <w:color w:val="000000"/>
          <w:sz w:val="24"/>
        </w:rPr>
      </w:pPr>
    </w:p>
    <w:p w:rsidR="00FE5042" w:rsidRDefault="00FE5042" w:rsidP="00FE504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5042">
        <w:rPr>
          <w:color w:val="000000"/>
          <w:sz w:val="24"/>
          <w:szCs w:val="24"/>
        </w:rPr>
        <w:t>Wykonanie zarządzenia powierza się Dyrektorowi Wydziału Sportu.</w:t>
      </w:r>
    </w:p>
    <w:p w:rsidR="00FE5042" w:rsidRDefault="00FE5042" w:rsidP="00FE5042">
      <w:pPr>
        <w:spacing w:line="360" w:lineRule="auto"/>
        <w:jc w:val="both"/>
        <w:rPr>
          <w:color w:val="000000"/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E5042" w:rsidRDefault="00FE5042" w:rsidP="00FE5042">
      <w:pPr>
        <w:keepNext/>
        <w:spacing w:line="360" w:lineRule="auto"/>
        <w:rPr>
          <w:color w:val="000000"/>
          <w:sz w:val="24"/>
        </w:rPr>
      </w:pPr>
    </w:p>
    <w:p w:rsidR="00FE5042" w:rsidRDefault="00FE5042" w:rsidP="00FE504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5042">
        <w:rPr>
          <w:color w:val="000000"/>
          <w:sz w:val="24"/>
          <w:szCs w:val="24"/>
        </w:rPr>
        <w:t>Zarządzenie wchodzi w życie z dniem podpisania.</w:t>
      </w:r>
    </w:p>
    <w:p w:rsidR="00FE5042" w:rsidRDefault="00FE5042" w:rsidP="00FE5042">
      <w:pPr>
        <w:spacing w:line="360" w:lineRule="auto"/>
        <w:jc w:val="both"/>
        <w:rPr>
          <w:color w:val="000000"/>
          <w:sz w:val="24"/>
        </w:rPr>
      </w:pPr>
    </w:p>
    <w:p w:rsidR="00FE5042" w:rsidRDefault="00FE5042" w:rsidP="00FE50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5042" w:rsidRDefault="00FE5042" w:rsidP="00FE50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5042" w:rsidRPr="00FE5042" w:rsidRDefault="00FE5042" w:rsidP="00FE50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5042" w:rsidRPr="00FE5042" w:rsidSect="00FE50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42" w:rsidRDefault="00FE5042">
      <w:r>
        <w:separator/>
      </w:r>
    </w:p>
  </w:endnote>
  <w:endnote w:type="continuationSeparator" w:id="0">
    <w:p w:rsidR="00FE5042" w:rsidRDefault="00FE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42" w:rsidRDefault="00FE5042">
      <w:r>
        <w:separator/>
      </w:r>
    </w:p>
  </w:footnote>
  <w:footnote w:type="continuationSeparator" w:id="0">
    <w:p w:rsidR="00FE5042" w:rsidRDefault="00FE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1r."/>
    <w:docVar w:name="AktNr" w:val="116/2021/P"/>
    <w:docVar w:name="Sprawa" w:val="rozstrzygnięcia otwartego konkursu ofert nr 22/2021 na realizację zadań publicznych w roku 2021 z rozdziału 92605 w obszarze „Wspieranie i upowszechnianie kultury fizycznej”."/>
  </w:docVars>
  <w:rsids>
    <w:rsidRoot w:val="00FE504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94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BB6C-7AFE-4E19-93CA-4A8EC86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2697</Characters>
  <Application>Microsoft Office Word</Application>
  <DocSecurity>0</DocSecurity>
  <Lines>79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2021-02-10T09:03:00Z</dcterms:created>
  <dcterms:modified xsi:type="dcterms:W3CDTF">2021-02-10T09:03:00Z</dcterms:modified>
</cp:coreProperties>
</file>