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38B7">
          <w:t>117/2021/P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38B7">
        <w:rPr>
          <w:b/>
          <w:sz w:val="28"/>
        </w:rPr>
        <w:fldChar w:fldCharType="separate"/>
      </w:r>
      <w:r w:rsidR="007E38B7">
        <w:rPr>
          <w:b/>
          <w:sz w:val="28"/>
        </w:rPr>
        <w:t>10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38B7">
              <w:rPr>
                <w:b/>
                <w:sz w:val="24"/>
                <w:szCs w:val="24"/>
              </w:rPr>
              <w:fldChar w:fldCharType="separate"/>
            </w:r>
            <w:r w:rsidR="007E38B7">
              <w:rPr>
                <w:b/>
                <w:sz w:val="24"/>
                <w:szCs w:val="24"/>
              </w:rPr>
              <w:t>rozstrzygnięcia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38B7" w:rsidP="007E38B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38B7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617FA3">
        <w:rPr>
          <w:color w:val="000000"/>
          <w:sz w:val="24"/>
          <w:szCs w:val="24"/>
        </w:rPr>
        <w:t> </w:t>
      </w:r>
      <w:r w:rsidRPr="007E38B7">
        <w:rPr>
          <w:color w:val="000000"/>
          <w:sz w:val="24"/>
          <w:szCs w:val="24"/>
        </w:rPr>
        <w:t>działalności pożytku publicznego i o wolontariacie (Dz. U. z 2020 r. poz. 1057) zarządza się, co następuje:</w:t>
      </w:r>
    </w:p>
    <w:p w:rsidR="007E38B7" w:rsidRDefault="007E38B7" w:rsidP="007E38B7">
      <w:pPr>
        <w:spacing w:line="360" w:lineRule="auto"/>
        <w:jc w:val="both"/>
        <w:rPr>
          <w:sz w:val="24"/>
        </w:rPr>
      </w:pPr>
    </w:p>
    <w:p w:rsidR="007E38B7" w:rsidRDefault="007E38B7" w:rsidP="007E3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38B7" w:rsidRDefault="007E38B7" w:rsidP="007E38B7">
      <w:pPr>
        <w:keepNext/>
        <w:spacing w:line="360" w:lineRule="auto"/>
        <w:rPr>
          <w:color w:val="000000"/>
          <w:sz w:val="24"/>
        </w:rPr>
      </w:pPr>
    </w:p>
    <w:p w:rsidR="007E38B7" w:rsidRPr="007E38B7" w:rsidRDefault="007E38B7" w:rsidP="007E3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38B7">
        <w:rPr>
          <w:color w:val="000000"/>
          <w:sz w:val="24"/>
          <w:szCs w:val="24"/>
        </w:rPr>
        <w:t>1. Postanawia się wybrać na realizatorów zadań publicznych w 2021 roku podmioty wymienione w załączniku nr 1 do zarządzenia, których oferty zostały pozytywnie zaopiniowane przez Komisję konkursową i zaproponowane do realizacji zadań z obszaru objętego konkursem ofert nr 25/2021, ogłoszonym przez Prezydenta Miasta Poznania 29 grudnia 2020 roku.</w:t>
      </w:r>
    </w:p>
    <w:p w:rsidR="007E38B7" w:rsidRPr="007E38B7" w:rsidRDefault="007E38B7" w:rsidP="007E3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8B7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80 000,00 zł (słownie: osiemdziesiąt tysięcy złotych 00/100).</w:t>
      </w:r>
    </w:p>
    <w:p w:rsidR="007E38B7" w:rsidRPr="007E38B7" w:rsidRDefault="007E38B7" w:rsidP="007E3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8B7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7E38B7" w:rsidRPr="007E38B7" w:rsidRDefault="007E38B7" w:rsidP="007E38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8B7">
        <w:rPr>
          <w:color w:val="000000"/>
          <w:sz w:val="24"/>
          <w:szCs w:val="24"/>
        </w:rPr>
        <w:t>4. W załączniku nr 3 zawarto informację o ofertach ocenionych pozytywnie pod względem formalnym, ale negatywnie pod względem merytorycznym.</w:t>
      </w:r>
    </w:p>
    <w:p w:rsidR="007E38B7" w:rsidRDefault="007E38B7" w:rsidP="007E38B7">
      <w:pPr>
        <w:spacing w:line="360" w:lineRule="auto"/>
        <w:jc w:val="both"/>
        <w:rPr>
          <w:color w:val="000000"/>
          <w:sz w:val="24"/>
        </w:rPr>
      </w:pPr>
    </w:p>
    <w:p w:rsidR="007E38B7" w:rsidRDefault="007E38B7" w:rsidP="007E38B7">
      <w:pPr>
        <w:spacing w:line="360" w:lineRule="auto"/>
        <w:jc w:val="both"/>
        <w:rPr>
          <w:color w:val="000000"/>
          <w:sz w:val="24"/>
        </w:rPr>
      </w:pPr>
    </w:p>
    <w:p w:rsidR="007E38B7" w:rsidRDefault="007E38B7" w:rsidP="007E3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38B7" w:rsidRDefault="007E38B7" w:rsidP="007E38B7">
      <w:pPr>
        <w:keepNext/>
        <w:spacing w:line="360" w:lineRule="auto"/>
        <w:rPr>
          <w:color w:val="000000"/>
          <w:sz w:val="24"/>
        </w:rPr>
      </w:pPr>
    </w:p>
    <w:p w:rsidR="007E38B7" w:rsidRDefault="007E38B7" w:rsidP="007E38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38B7">
        <w:rPr>
          <w:color w:val="000000"/>
          <w:sz w:val="24"/>
          <w:szCs w:val="24"/>
        </w:rPr>
        <w:t xml:space="preserve">Realizację zarządzenia powierza się dyrektorowi Wydziału Zdrowia i Spraw Społecznych </w:t>
      </w:r>
      <w:r w:rsidRPr="007E38B7">
        <w:rPr>
          <w:color w:val="000000"/>
          <w:sz w:val="24"/>
          <w:szCs w:val="24"/>
        </w:rPr>
        <w:br/>
        <w:t>i 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7E38B7" w:rsidRDefault="007E38B7" w:rsidP="007E38B7">
      <w:pPr>
        <w:spacing w:line="360" w:lineRule="auto"/>
        <w:jc w:val="both"/>
        <w:rPr>
          <w:color w:val="000000"/>
          <w:sz w:val="24"/>
        </w:rPr>
      </w:pPr>
    </w:p>
    <w:p w:rsidR="007E38B7" w:rsidRDefault="007E38B7" w:rsidP="007E38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38B7" w:rsidRDefault="007E38B7" w:rsidP="007E38B7">
      <w:pPr>
        <w:keepNext/>
        <w:spacing w:line="360" w:lineRule="auto"/>
        <w:rPr>
          <w:color w:val="000000"/>
          <w:sz w:val="24"/>
        </w:rPr>
      </w:pPr>
    </w:p>
    <w:p w:rsidR="007E38B7" w:rsidRDefault="007E38B7" w:rsidP="007E38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38B7">
        <w:rPr>
          <w:color w:val="000000"/>
          <w:sz w:val="24"/>
          <w:szCs w:val="24"/>
        </w:rPr>
        <w:t>Zarządzenie wchodzi w życie z dniem podpisania.</w:t>
      </w:r>
    </w:p>
    <w:p w:rsidR="007E38B7" w:rsidRDefault="007E38B7" w:rsidP="007E38B7">
      <w:pPr>
        <w:spacing w:line="360" w:lineRule="auto"/>
        <w:jc w:val="both"/>
        <w:rPr>
          <w:color w:val="000000"/>
          <w:sz w:val="24"/>
        </w:rPr>
      </w:pPr>
    </w:p>
    <w:p w:rsidR="007E38B7" w:rsidRDefault="007E38B7" w:rsidP="007E3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38B7" w:rsidRDefault="007E38B7" w:rsidP="007E3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38B7" w:rsidRPr="007E38B7" w:rsidRDefault="007E38B7" w:rsidP="007E38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38B7" w:rsidRPr="007E38B7" w:rsidSect="007E38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B7" w:rsidRDefault="007E38B7">
      <w:r>
        <w:separator/>
      </w:r>
    </w:p>
  </w:endnote>
  <w:endnote w:type="continuationSeparator" w:id="0">
    <w:p w:rsidR="007E38B7" w:rsidRDefault="007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B7" w:rsidRDefault="007E38B7">
      <w:r>
        <w:separator/>
      </w:r>
    </w:p>
  </w:footnote>
  <w:footnote w:type="continuationSeparator" w:id="0">
    <w:p w:rsidR="007E38B7" w:rsidRDefault="007E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1r."/>
    <w:docVar w:name="AktNr" w:val="117/2021/P"/>
    <w:docVar w:name="Sprawa" w:val="rozstrzygnięcia otwartego konkursu ofert nr 25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7E38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7FA3"/>
    <w:rsid w:val="0065477E"/>
    <w:rsid w:val="0079779A"/>
    <w:rsid w:val="007D5325"/>
    <w:rsid w:val="007E38B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BD653-19CD-488D-914D-0ACFDF1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1816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2021-02-10T10:24:00Z</dcterms:created>
  <dcterms:modified xsi:type="dcterms:W3CDTF">2021-02-10T10:24:00Z</dcterms:modified>
</cp:coreProperties>
</file>