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54C28">
          <w:t>119/2021/P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54C28">
        <w:rPr>
          <w:b/>
          <w:sz w:val="28"/>
        </w:rPr>
        <w:fldChar w:fldCharType="separate"/>
      </w:r>
      <w:r w:rsidR="00154C28">
        <w:rPr>
          <w:b/>
          <w:sz w:val="28"/>
        </w:rPr>
        <w:t>10 lutego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54C28">
              <w:rPr>
                <w:b/>
                <w:sz w:val="24"/>
                <w:szCs w:val="24"/>
              </w:rPr>
              <w:fldChar w:fldCharType="separate"/>
            </w:r>
            <w:r w:rsidR="00154C28">
              <w:rPr>
                <w:b/>
                <w:sz w:val="24"/>
                <w:szCs w:val="24"/>
              </w:rPr>
              <w:t>wydatkowania środków z budżetu Miasta Poznania na dofinansowanie Uniwersytetu Przyrodniczego w 2021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54C28" w:rsidP="00154C28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154C28">
        <w:rPr>
          <w:color w:val="000000"/>
          <w:sz w:val="24"/>
        </w:rPr>
        <w:t>Na podstawie art. 30 ust. 1 i ust. 2 pkt 2-4 ustawy z dnia 8 marca 1990 r. o samorządzie gminnym (t.j. Dz. U. z 2019 r. poz. 506 ze zm.), w związku z art. 11 ust. 1 pkt 10 i art. 372 ustawy z dnia 20 lipca 2018 r. Prawo o szkolnictwie wyższym i nauce (t.j. Dz. U. z 2020 r. poz. 85 ze zm.) zarządza się, co następuje:</w:t>
      </w:r>
    </w:p>
    <w:p w:rsidR="00154C28" w:rsidRDefault="00154C28" w:rsidP="00154C28">
      <w:pPr>
        <w:spacing w:line="360" w:lineRule="auto"/>
        <w:jc w:val="both"/>
        <w:rPr>
          <w:sz w:val="24"/>
        </w:rPr>
      </w:pPr>
    </w:p>
    <w:p w:rsidR="00154C28" w:rsidRDefault="00154C28" w:rsidP="00154C2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54C28" w:rsidRDefault="00154C28" w:rsidP="00154C28">
      <w:pPr>
        <w:keepNext/>
        <w:spacing w:line="360" w:lineRule="auto"/>
        <w:rPr>
          <w:color w:val="000000"/>
          <w:sz w:val="24"/>
        </w:rPr>
      </w:pPr>
    </w:p>
    <w:p w:rsidR="00154C28" w:rsidRPr="00154C28" w:rsidRDefault="00154C28" w:rsidP="00154C2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54C28">
        <w:rPr>
          <w:color w:val="000000"/>
          <w:sz w:val="24"/>
          <w:szCs w:val="24"/>
        </w:rPr>
        <w:t>Postanawia się udzielić dotacji celowej na dofinansowanie działalności prowadzonej w 2021 r. przez Uniwersytet Przyrodniczy w Poznaniu poprzez przekazanie kwoty 50 000,00 zł (słownie: pięćdziesiąt tysięcy złotych) w zakresie utrzymania zieleni w publicznej części Ogrodu Dendrologicznego.</w:t>
      </w:r>
    </w:p>
    <w:p w:rsidR="00154C28" w:rsidRDefault="00154C28" w:rsidP="00154C28">
      <w:pPr>
        <w:spacing w:line="360" w:lineRule="auto"/>
        <w:jc w:val="both"/>
        <w:rPr>
          <w:color w:val="000000"/>
          <w:sz w:val="24"/>
        </w:rPr>
      </w:pPr>
    </w:p>
    <w:p w:rsidR="00154C28" w:rsidRDefault="00154C28" w:rsidP="00154C28">
      <w:pPr>
        <w:spacing w:line="360" w:lineRule="auto"/>
        <w:jc w:val="both"/>
        <w:rPr>
          <w:color w:val="000000"/>
          <w:sz w:val="24"/>
        </w:rPr>
      </w:pPr>
    </w:p>
    <w:p w:rsidR="00154C28" w:rsidRDefault="00154C28" w:rsidP="00154C2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54C28" w:rsidRDefault="00154C28" w:rsidP="00154C28">
      <w:pPr>
        <w:keepNext/>
        <w:spacing w:line="360" w:lineRule="auto"/>
        <w:rPr>
          <w:color w:val="000000"/>
          <w:sz w:val="24"/>
        </w:rPr>
      </w:pPr>
    </w:p>
    <w:p w:rsidR="00154C28" w:rsidRDefault="00154C28" w:rsidP="00154C28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54C28">
        <w:rPr>
          <w:color w:val="000000"/>
          <w:sz w:val="24"/>
          <w:szCs w:val="24"/>
        </w:rPr>
        <w:t>W celu realizacji zadania, ujętego w §</w:t>
      </w:r>
      <w:r w:rsidRPr="00154C28">
        <w:rPr>
          <w:color w:val="000000"/>
          <w:sz w:val="24"/>
        </w:rPr>
        <w:t xml:space="preserve"> 1</w:t>
      </w:r>
      <w:r w:rsidRPr="00154C28">
        <w:rPr>
          <w:color w:val="000000"/>
          <w:sz w:val="24"/>
          <w:szCs w:val="24"/>
        </w:rPr>
        <w:t>, zostanie zawarta umowa z Uniwersytetem Przyrodniczym w Poznaniu.</w:t>
      </w:r>
    </w:p>
    <w:p w:rsidR="00154C28" w:rsidRDefault="00154C28" w:rsidP="00154C28">
      <w:pPr>
        <w:spacing w:line="360" w:lineRule="auto"/>
        <w:jc w:val="both"/>
        <w:rPr>
          <w:color w:val="000000"/>
          <w:sz w:val="24"/>
        </w:rPr>
      </w:pPr>
    </w:p>
    <w:p w:rsidR="00154C28" w:rsidRDefault="00154C28" w:rsidP="00154C2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154C28" w:rsidRDefault="00154C28" w:rsidP="00154C28">
      <w:pPr>
        <w:keepNext/>
        <w:spacing w:line="360" w:lineRule="auto"/>
        <w:rPr>
          <w:color w:val="000000"/>
          <w:sz w:val="24"/>
        </w:rPr>
      </w:pPr>
    </w:p>
    <w:p w:rsidR="00154C28" w:rsidRDefault="00154C28" w:rsidP="00154C28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54C28">
        <w:rPr>
          <w:color w:val="000000"/>
          <w:sz w:val="24"/>
          <w:szCs w:val="24"/>
        </w:rPr>
        <w:t>Wykonanie zarządzenia powierza się Dyrektorowi Wydziału Kształtowania i Ochrony Środowiska.</w:t>
      </w:r>
    </w:p>
    <w:p w:rsidR="00154C28" w:rsidRDefault="00154C28" w:rsidP="00154C28">
      <w:pPr>
        <w:spacing w:line="360" w:lineRule="auto"/>
        <w:jc w:val="both"/>
        <w:rPr>
          <w:color w:val="000000"/>
          <w:sz w:val="24"/>
        </w:rPr>
      </w:pPr>
    </w:p>
    <w:p w:rsidR="00154C28" w:rsidRDefault="00154C28" w:rsidP="00154C2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154C28" w:rsidRDefault="00154C28" w:rsidP="00154C28">
      <w:pPr>
        <w:keepNext/>
        <w:spacing w:line="360" w:lineRule="auto"/>
        <w:rPr>
          <w:color w:val="000000"/>
          <w:sz w:val="24"/>
        </w:rPr>
      </w:pPr>
    </w:p>
    <w:p w:rsidR="00154C28" w:rsidRDefault="00154C28" w:rsidP="00154C28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154C28">
        <w:rPr>
          <w:color w:val="000000"/>
          <w:sz w:val="24"/>
          <w:szCs w:val="24"/>
        </w:rPr>
        <w:t>Zarządzenie wchodzi w życie z dniem podpisania.</w:t>
      </w:r>
    </w:p>
    <w:p w:rsidR="00154C28" w:rsidRDefault="00154C28" w:rsidP="00154C28">
      <w:pPr>
        <w:spacing w:line="360" w:lineRule="auto"/>
        <w:jc w:val="both"/>
        <w:rPr>
          <w:color w:val="000000"/>
          <w:sz w:val="24"/>
        </w:rPr>
      </w:pPr>
    </w:p>
    <w:p w:rsidR="00154C28" w:rsidRDefault="00154C28" w:rsidP="00154C2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154C28" w:rsidRDefault="00154C28" w:rsidP="00154C2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154C28" w:rsidRPr="00154C28" w:rsidRDefault="00154C28" w:rsidP="00154C2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154C28" w:rsidRPr="00154C28" w:rsidSect="00154C2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4C28" w:rsidRDefault="00154C28">
      <w:r>
        <w:separator/>
      </w:r>
    </w:p>
  </w:endnote>
  <w:endnote w:type="continuationSeparator" w:id="0">
    <w:p w:rsidR="00154C28" w:rsidRDefault="00154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4C28" w:rsidRDefault="00154C28">
      <w:r>
        <w:separator/>
      </w:r>
    </w:p>
  </w:footnote>
  <w:footnote w:type="continuationSeparator" w:id="0">
    <w:p w:rsidR="00154C28" w:rsidRDefault="00154C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0 lutego 2021r."/>
    <w:docVar w:name="AktNr" w:val="119/2021/P"/>
    <w:docVar w:name="Sprawa" w:val="wydatkowania środków z budżetu Miasta Poznania na dofinansowanie Uniwersytetu Przyrodniczego w 2021 roku."/>
  </w:docVars>
  <w:rsids>
    <w:rsidRoot w:val="00154C28"/>
    <w:rsid w:val="00072485"/>
    <w:rsid w:val="000C07FF"/>
    <w:rsid w:val="000E2E12"/>
    <w:rsid w:val="00154C28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4446A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C61315-E834-43CE-B6BC-00FF338F1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184</Words>
  <Characters>952</Characters>
  <Application>Microsoft Office Word</Application>
  <DocSecurity>0</DocSecurity>
  <Lines>41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2021-02-11T07:52:00Z</dcterms:created>
  <dcterms:modified xsi:type="dcterms:W3CDTF">2021-02-11T07:52:00Z</dcterms:modified>
</cp:coreProperties>
</file>