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74D9">
              <w:rPr>
                <w:b/>
              </w:rPr>
              <w:fldChar w:fldCharType="separate"/>
            </w:r>
            <w:r w:rsidR="008974D9">
              <w:rPr>
                <w:b/>
              </w:rPr>
              <w:t>odwołania pani Ewy Kubot ze stanowiska dyrektora Poradni Psychologiczno-Pedagogicznej nr 7 w Poznaniu, ul. św. Antoniego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74D9" w:rsidRDefault="00FA63B5" w:rsidP="008974D9">
      <w:pPr>
        <w:spacing w:line="360" w:lineRule="auto"/>
        <w:jc w:val="both"/>
      </w:pPr>
      <w:bookmarkStart w:id="2" w:name="z1"/>
      <w:bookmarkEnd w:id="2"/>
    </w:p>
    <w:p w:rsidR="008974D9" w:rsidRDefault="008974D9" w:rsidP="008974D9">
      <w:pPr>
        <w:spacing w:line="360" w:lineRule="auto"/>
        <w:jc w:val="both"/>
        <w:rPr>
          <w:color w:val="000000"/>
        </w:rPr>
      </w:pPr>
      <w:r w:rsidRPr="008974D9">
        <w:rPr>
          <w:color w:val="000000"/>
        </w:rPr>
        <w:t>Pani Ewa Kubot pismem z dnia 13 stycznia 2020 r. zwróciła się z prośbą o rozwiązanie stosunku pracy na mocy porozumienia stron z dniem 30 marca 2021 r. Wyżej wymieniona ma powierzone stanowisko dyrektora do 31 sierpnia 2021 r., dlatego zachodzi konieczność odwołania jej ze stanowiska z dniem 30 marca 2021 r.</w:t>
      </w:r>
    </w:p>
    <w:p w:rsidR="008974D9" w:rsidRDefault="008974D9" w:rsidP="008974D9">
      <w:pPr>
        <w:spacing w:line="360" w:lineRule="auto"/>
        <w:jc w:val="both"/>
      </w:pPr>
    </w:p>
    <w:p w:rsidR="008974D9" w:rsidRDefault="008974D9" w:rsidP="008974D9">
      <w:pPr>
        <w:keepNext/>
        <w:spacing w:line="360" w:lineRule="auto"/>
        <w:jc w:val="center"/>
      </w:pPr>
      <w:r>
        <w:t>ZASTĘPCA DYREKTORA</w:t>
      </w:r>
    </w:p>
    <w:p w:rsidR="008974D9" w:rsidRPr="008974D9" w:rsidRDefault="008974D9" w:rsidP="008974D9">
      <w:pPr>
        <w:keepNext/>
        <w:spacing w:line="360" w:lineRule="auto"/>
        <w:jc w:val="center"/>
      </w:pPr>
      <w:r>
        <w:t>(-) Wiesław Banaś</w:t>
      </w:r>
    </w:p>
    <w:sectPr w:rsidR="008974D9" w:rsidRPr="008974D9" w:rsidSect="008974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D9" w:rsidRDefault="008974D9">
      <w:r>
        <w:separator/>
      </w:r>
    </w:p>
  </w:endnote>
  <w:endnote w:type="continuationSeparator" w:id="0">
    <w:p w:rsidR="008974D9" w:rsidRDefault="0089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D9" w:rsidRDefault="008974D9">
      <w:r>
        <w:separator/>
      </w:r>
    </w:p>
  </w:footnote>
  <w:footnote w:type="continuationSeparator" w:id="0">
    <w:p w:rsidR="008974D9" w:rsidRDefault="00897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Ewy Kubot ze stanowiska dyrektora Poradni Psychologiczno-Pedagogicznej nr 7 w Poznaniu, ul. św. Antoniego 42."/>
  </w:docVars>
  <w:rsids>
    <w:rsidRoot w:val="008974D9"/>
    <w:rsid w:val="000607A3"/>
    <w:rsid w:val="001B1D53"/>
    <w:rsid w:val="0022095A"/>
    <w:rsid w:val="002946C5"/>
    <w:rsid w:val="002C29F3"/>
    <w:rsid w:val="006F0CE6"/>
    <w:rsid w:val="00796326"/>
    <w:rsid w:val="008974D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FF3B-5260-4F55-990F-5CC2B0AF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463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2021-02-11T08:10:00Z</dcterms:created>
  <dcterms:modified xsi:type="dcterms:W3CDTF">2021-02-11T08:10:00Z</dcterms:modified>
</cp:coreProperties>
</file>