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25BCF">
              <w:rPr>
                <w:b/>
              </w:rPr>
              <w:fldChar w:fldCharType="separate"/>
            </w:r>
            <w:r w:rsidR="00225BCF">
              <w:rPr>
                <w:b/>
              </w:rPr>
              <w:t>nadania Regulaminu Organizacyjnego Miejskiemu Centrum Interwencji Kryzysowej w Poznaniu przy ul. Dolne Chyby 10.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25BCF" w:rsidRDefault="00FA63B5" w:rsidP="00225BCF">
      <w:pPr>
        <w:spacing w:line="360" w:lineRule="auto"/>
        <w:jc w:val="both"/>
      </w:pPr>
      <w:bookmarkStart w:id="2" w:name="z1"/>
      <w:bookmarkEnd w:id="2"/>
    </w:p>
    <w:p w:rsidR="00225BCF" w:rsidRPr="00225BCF" w:rsidRDefault="00225BCF" w:rsidP="00225B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5BCF">
        <w:rPr>
          <w:color w:val="000000"/>
        </w:rPr>
        <w:t>Art. 36 ust. 1 ustawy z dnia 5 czerwca 1998 r. o samorządzie powiatowym stanowi, iż organizację i zasady funkcjonowania jednostek organizacyjnych powiatu określają regulaminy organizacyjne uchwalone przez zarząd powiatu, chyba że przepisy odrębne stanowią inaczej. W myśl art. 92 ust. 1 pkt 2 funkcje organów powiatu w miastach na prawach powiatu sprawuje prezydent miasta. Miejskie Centrum Interwencji Kryzysowej w</w:t>
      </w:r>
      <w:r w:rsidR="007B6F90">
        <w:rPr>
          <w:color w:val="000000"/>
        </w:rPr>
        <w:t> </w:t>
      </w:r>
      <w:r w:rsidRPr="00225BCF">
        <w:rPr>
          <w:color w:val="000000"/>
        </w:rPr>
        <w:t>Poznaniu przy ul. Dolne Chyby 10 jest jednostką organizacyjną Miasta.</w:t>
      </w:r>
    </w:p>
    <w:p w:rsidR="00225BCF" w:rsidRPr="00225BCF" w:rsidRDefault="00225BCF" w:rsidP="00225B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5BCF">
        <w:rPr>
          <w:color w:val="000000"/>
        </w:rPr>
        <w:t>Celem działania Miejskiego Centrum Interwencji Kryzysowej jest przywrócenie osobom i</w:t>
      </w:r>
      <w:r w:rsidR="007B6F90">
        <w:rPr>
          <w:color w:val="000000"/>
        </w:rPr>
        <w:t> </w:t>
      </w:r>
      <w:r w:rsidRPr="00225BCF">
        <w:rPr>
          <w:color w:val="000000"/>
        </w:rPr>
        <w:t>rodzinom znajdującym się w stanie chronicznego kryzysu, w tym dotkniętych przemocą, równowagi psychicznej i umiejętności samodzielnego radzenia sobie, a dzięki temu zapobieganie przejściu reakcji kryzysowej w stan chronicznej niewydolności psychospołecznej.</w:t>
      </w:r>
    </w:p>
    <w:p w:rsidR="00225BCF" w:rsidRPr="00225BCF" w:rsidRDefault="00225BCF" w:rsidP="00225B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25BCF" w:rsidRDefault="00225BCF" w:rsidP="00225BCF">
      <w:pPr>
        <w:spacing w:line="360" w:lineRule="auto"/>
        <w:jc w:val="both"/>
        <w:rPr>
          <w:color w:val="000000"/>
        </w:rPr>
      </w:pPr>
      <w:r w:rsidRPr="00225BCF">
        <w:rPr>
          <w:color w:val="000000"/>
        </w:rPr>
        <w:t>Wydanie zarządzenia w sprawie Regulaminu Organizacyjnego dla tej placówki jest w pełni uzasadnione, ma na celu dostosowanie dokumentu do aktualnego stanu prawnego, zakresu realizowanych zadań i sprzyjać będzie efektywnemu działaniu</w:t>
      </w:r>
      <w:r w:rsidRPr="00225BCF">
        <w:rPr>
          <w:color w:val="FF0000"/>
        </w:rPr>
        <w:t xml:space="preserve"> </w:t>
      </w:r>
      <w:r w:rsidRPr="00225BCF">
        <w:rPr>
          <w:color w:val="000000"/>
        </w:rPr>
        <w:t>Miejskiego Centrum.</w:t>
      </w:r>
    </w:p>
    <w:p w:rsidR="00225BCF" w:rsidRDefault="00225BCF" w:rsidP="00225BCF">
      <w:pPr>
        <w:spacing w:line="360" w:lineRule="auto"/>
        <w:jc w:val="both"/>
      </w:pPr>
    </w:p>
    <w:p w:rsidR="00225BCF" w:rsidRDefault="00225BCF" w:rsidP="00225BCF">
      <w:pPr>
        <w:keepNext/>
        <w:spacing w:line="360" w:lineRule="auto"/>
        <w:jc w:val="center"/>
      </w:pPr>
      <w:r>
        <w:t>ZASTĘPCA DYREKTORA</w:t>
      </w:r>
    </w:p>
    <w:p w:rsidR="00225BCF" w:rsidRPr="00225BCF" w:rsidRDefault="00225BCF" w:rsidP="00225BCF">
      <w:pPr>
        <w:keepNext/>
        <w:spacing w:line="360" w:lineRule="auto"/>
        <w:jc w:val="center"/>
      </w:pPr>
      <w:r>
        <w:t>(-) Dorota Potejko</w:t>
      </w:r>
    </w:p>
    <w:sectPr w:rsidR="00225BCF" w:rsidRPr="00225BCF" w:rsidSect="00225BC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BCF" w:rsidRDefault="00225BCF">
      <w:r>
        <w:separator/>
      </w:r>
    </w:p>
  </w:endnote>
  <w:endnote w:type="continuationSeparator" w:id="0">
    <w:p w:rsidR="00225BCF" w:rsidRDefault="0022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BCF" w:rsidRDefault="00225BCF">
      <w:r>
        <w:separator/>
      </w:r>
    </w:p>
  </w:footnote>
  <w:footnote w:type="continuationSeparator" w:id="0">
    <w:p w:rsidR="00225BCF" w:rsidRDefault="00225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Miejskiemu Centrum Interwencji Kryzysowej w Poznaniu przy ul. Dolne Chyby 10."/>
  </w:docVars>
  <w:rsids>
    <w:rsidRoot w:val="00225BCF"/>
    <w:rsid w:val="000607A3"/>
    <w:rsid w:val="001B1D53"/>
    <w:rsid w:val="0022095A"/>
    <w:rsid w:val="00225BCF"/>
    <w:rsid w:val="002946C5"/>
    <w:rsid w:val="002C29F3"/>
    <w:rsid w:val="00796326"/>
    <w:rsid w:val="007B6F9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AA9FC-86FE-40DC-A534-89FF6460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176</Words>
  <Characters>1178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2021-02-11T12:23:00Z</dcterms:created>
  <dcterms:modified xsi:type="dcterms:W3CDTF">2021-02-11T12:23:00Z</dcterms:modified>
</cp:coreProperties>
</file>