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5B4C">
          <w:t>125/2021/P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5B4C">
        <w:rPr>
          <w:b/>
          <w:sz w:val="28"/>
        </w:rPr>
        <w:fldChar w:fldCharType="separate"/>
      </w:r>
      <w:r w:rsidR="00F35B4C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5B4C">
              <w:rPr>
                <w:b/>
                <w:sz w:val="24"/>
                <w:szCs w:val="24"/>
              </w:rPr>
              <w:fldChar w:fldCharType="separate"/>
            </w:r>
            <w:r w:rsidR="00F35B4C">
              <w:rPr>
                <w:b/>
                <w:sz w:val="24"/>
                <w:szCs w:val="24"/>
              </w:rPr>
              <w:t>nadania Regulaminu Organizacyjnego Miejskiemu Centrum Interwencji Kryzysowej w Poznaniu przy ul. Dolne Chyby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5B4C" w:rsidP="00F35B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35B4C">
        <w:rPr>
          <w:color w:val="000000"/>
          <w:sz w:val="24"/>
          <w:szCs w:val="24"/>
        </w:rPr>
        <w:t>Na podstawie art. 36 ust. 1, w związku z art. 92 ust. 1 pkt 2 ustawy z dnia 5 czerwca 1998 r. o</w:t>
      </w:r>
      <w:r w:rsidR="00291E86">
        <w:rPr>
          <w:color w:val="000000"/>
          <w:sz w:val="24"/>
          <w:szCs w:val="24"/>
        </w:rPr>
        <w:t> </w:t>
      </w:r>
      <w:r w:rsidRPr="00F35B4C">
        <w:rPr>
          <w:color w:val="000000"/>
          <w:sz w:val="24"/>
          <w:szCs w:val="24"/>
        </w:rPr>
        <w:t xml:space="preserve">samorządzie powiatowym </w:t>
      </w:r>
      <w:r w:rsidRPr="00F35B4C">
        <w:rPr>
          <w:color w:val="000000"/>
          <w:sz w:val="24"/>
        </w:rPr>
        <w:t xml:space="preserve">(t.j. Dz. U. z 2020 r. poz. 920) </w:t>
      </w:r>
      <w:r w:rsidRPr="00F35B4C">
        <w:rPr>
          <w:color w:val="000000"/>
          <w:sz w:val="24"/>
          <w:szCs w:val="24"/>
        </w:rPr>
        <w:t>oraz art. 6 ust. 3 ustawy z dnia 29 lipca 2005 r. o przeciwdziałaniu przemocy w rodzinie (</w:t>
      </w:r>
      <w:r w:rsidRPr="00F35B4C">
        <w:rPr>
          <w:color w:val="000000"/>
          <w:sz w:val="24"/>
        </w:rPr>
        <w:t xml:space="preserve">t.j. </w:t>
      </w:r>
      <w:r w:rsidRPr="00F35B4C">
        <w:rPr>
          <w:color w:val="000000"/>
          <w:sz w:val="24"/>
          <w:szCs w:val="24"/>
        </w:rPr>
        <w:t>Dz. U. z 2020 r. poz. 218) zarządza się, co następuje:</w:t>
      </w:r>
    </w:p>
    <w:p w:rsidR="00F35B4C" w:rsidRDefault="00F35B4C" w:rsidP="00F35B4C">
      <w:pPr>
        <w:spacing w:line="360" w:lineRule="auto"/>
        <w:jc w:val="both"/>
        <w:rPr>
          <w:sz w:val="24"/>
        </w:rPr>
      </w:pPr>
    </w:p>
    <w:p w:rsidR="00F35B4C" w:rsidRDefault="00F35B4C" w:rsidP="00F3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B4C" w:rsidRDefault="00F35B4C" w:rsidP="00F35B4C">
      <w:pPr>
        <w:keepNext/>
        <w:spacing w:line="360" w:lineRule="auto"/>
        <w:rPr>
          <w:color w:val="000000"/>
          <w:sz w:val="24"/>
        </w:rPr>
      </w:pPr>
    </w:p>
    <w:p w:rsidR="00F35B4C" w:rsidRDefault="00F35B4C" w:rsidP="00F35B4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5B4C">
        <w:rPr>
          <w:color w:val="000000"/>
          <w:sz w:val="24"/>
          <w:szCs w:val="24"/>
        </w:rPr>
        <w:t>Miejskiemu Centrum Interwencji Kryzysowej w Poznaniu przy ul. Dolne Chyby 10, zwanemu dalej "Miejskim Centrum", nadaje się Regulamin Organizacyjny, stanowiący załącznik do niniejszego zarządzenia.</w:t>
      </w:r>
    </w:p>
    <w:p w:rsidR="00F35B4C" w:rsidRDefault="00F35B4C" w:rsidP="00F35B4C">
      <w:pPr>
        <w:spacing w:line="360" w:lineRule="auto"/>
        <w:jc w:val="both"/>
        <w:rPr>
          <w:color w:val="000000"/>
          <w:sz w:val="24"/>
        </w:rPr>
      </w:pPr>
    </w:p>
    <w:p w:rsidR="00F35B4C" w:rsidRDefault="00F35B4C" w:rsidP="00F3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5B4C" w:rsidRDefault="00F35B4C" w:rsidP="00F35B4C">
      <w:pPr>
        <w:keepNext/>
        <w:spacing w:line="360" w:lineRule="auto"/>
        <w:rPr>
          <w:color w:val="000000"/>
          <w:sz w:val="24"/>
        </w:rPr>
      </w:pPr>
    </w:p>
    <w:p w:rsidR="00F35B4C" w:rsidRDefault="00F35B4C" w:rsidP="00F35B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5B4C">
        <w:rPr>
          <w:color w:val="000000"/>
          <w:sz w:val="24"/>
          <w:szCs w:val="24"/>
        </w:rPr>
        <w:t>Traci moc zarządzenie Nr 535/2007/P Prezydenta Miasta Poznania z dnia 19 lipca 2007 r. w</w:t>
      </w:r>
      <w:r w:rsidR="00291E86">
        <w:rPr>
          <w:color w:val="000000"/>
          <w:sz w:val="24"/>
          <w:szCs w:val="24"/>
        </w:rPr>
        <w:t> </w:t>
      </w:r>
      <w:r w:rsidRPr="00F35B4C">
        <w:rPr>
          <w:color w:val="000000"/>
          <w:sz w:val="24"/>
          <w:szCs w:val="24"/>
        </w:rPr>
        <w:t>sprawie nadania Regulaminu Organizacyjnego</w:t>
      </w:r>
      <w:r w:rsidRPr="00F35B4C">
        <w:rPr>
          <w:color w:val="000000"/>
          <w:sz w:val="24"/>
        </w:rPr>
        <w:t xml:space="preserve"> Miejskiemu Centrum Interwencji Kryzysowej w Poznaniu przy ul. Dolne Chyby 10</w:t>
      </w:r>
      <w:r w:rsidRPr="00F35B4C">
        <w:rPr>
          <w:color w:val="000000"/>
          <w:sz w:val="24"/>
          <w:szCs w:val="24"/>
        </w:rPr>
        <w:t>, zmienione zarządzeniem Nr 415/2011/P z</w:t>
      </w:r>
      <w:r w:rsidR="00291E86">
        <w:rPr>
          <w:color w:val="000000"/>
          <w:sz w:val="24"/>
          <w:szCs w:val="24"/>
        </w:rPr>
        <w:t> </w:t>
      </w:r>
      <w:r w:rsidRPr="00F35B4C">
        <w:rPr>
          <w:color w:val="000000"/>
          <w:sz w:val="24"/>
          <w:szCs w:val="24"/>
        </w:rPr>
        <w:t>dnia 30 czerwca 2011 r. oraz zarządzeniem Nr 459/2013/P z dnia 26 czerwca 2013 r.</w:t>
      </w:r>
    </w:p>
    <w:p w:rsidR="00F35B4C" w:rsidRDefault="00F35B4C" w:rsidP="00F35B4C">
      <w:pPr>
        <w:spacing w:line="360" w:lineRule="auto"/>
        <w:jc w:val="both"/>
        <w:rPr>
          <w:color w:val="000000"/>
          <w:sz w:val="24"/>
        </w:rPr>
      </w:pPr>
    </w:p>
    <w:p w:rsidR="00F35B4C" w:rsidRDefault="00F35B4C" w:rsidP="00F3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5B4C" w:rsidRDefault="00F35B4C" w:rsidP="00F35B4C">
      <w:pPr>
        <w:keepNext/>
        <w:spacing w:line="360" w:lineRule="auto"/>
        <w:rPr>
          <w:color w:val="000000"/>
          <w:sz w:val="24"/>
        </w:rPr>
      </w:pPr>
    </w:p>
    <w:p w:rsidR="00F35B4C" w:rsidRDefault="00F35B4C" w:rsidP="00F35B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B4C">
        <w:rPr>
          <w:color w:val="000000"/>
          <w:sz w:val="24"/>
          <w:szCs w:val="24"/>
        </w:rPr>
        <w:t>Wykonanie zarządzenia powierza się dyrektorowi Miejskiego Centrum.</w:t>
      </w:r>
    </w:p>
    <w:p w:rsidR="00F35B4C" w:rsidRDefault="00F35B4C" w:rsidP="00F35B4C">
      <w:pPr>
        <w:spacing w:line="360" w:lineRule="auto"/>
        <w:jc w:val="both"/>
        <w:rPr>
          <w:color w:val="000000"/>
          <w:sz w:val="24"/>
        </w:rPr>
      </w:pPr>
    </w:p>
    <w:p w:rsidR="00F35B4C" w:rsidRDefault="00F35B4C" w:rsidP="00F3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35B4C" w:rsidRDefault="00F35B4C" w:rsidP="00F35B4C">
      <w:pPr>
        <w:keepNext/>
        <w:spacing w:line="360" w:lineRule="auto"/>
        <w:rPr>
          <w:color w:val="000000"/>
          <w:sz w:val="24"/>
        </w:rPr>
      </w:pPr>
    </w:p>
    <w:p w:rsidR="00F35B4C" w:rsidRDefault="00F35B4C" w:rsidP="00F35B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5B4C">
        <w:rPr>
          <w:color w:val="000000"/>
          <w:sz w:val="24"/>
          <w:szCs w:val="24"/>
        </w:rPr>
        <w:t>Zarządzenie wchodzi w życie z dniem podpisania.</w:t>
      </w:r>
    </w:p>
    <w:p w:rsidR="00F35B4C" w:rsidRDefault="00F35B4C" w:rsidP="00F35B4C">
      <w:pPr>
        <w:spacing w:line="360" w:lineRule="auto"/>
        <w:jc w:val="both"/>
        <w:rPr>
          <w:color w:val="000000"/>
          <w:sz w:val="24"/>
        </w:rPr>
      </w:pPr>
    </w:p>
    <w:p w:rsidR="00F35B4C" w:rsidRDefault="00F35B4C" w:rsidP="00F35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5B4C" w:rsidRDefault="00F35B4C" w:rsidP="00F35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5B4C" w:rsidRPr="00F35B4C" w:rsidRDefault="00F35B4C" w:rsidP="00F35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5B4C" w:rsidRPr="00F35B4C" w:rsidSect="00F35B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4C" w:rsidRDefault="00F35B4C">
      <w:r>
        <w:separator/>
      </w:r>
    </w:p>
  </w:endnote>
  <w:endnote w:type="continuationSeparator" w:id="0">
    <w:p w:rsidR="00F35B4C" w:rsidRDefault="00F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4C" w:rsidRDefault="00F35B4C">
      <w:r>
        <w:separator/>
      </w:r>
    </w:p>
  </w:footnote>
  <w:footnote w:type="continuationSeparator" w:id="0">
    <w:p w:rsidR="00F35B4C" w:rsidRDefault="00F3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5/2021/P"/>
    <w:docVar w:name="Sprawa" w:val="nadania Regulaminu Organizacyjnego Miejskiemu Centrum Interwencji Kryzysowej w Poznaniu przy ul. Dolne Chyby 10."/>
  </w:docVars>
  <w:rsids>
    <w:rsidRoot w:val="00F35B4C"/>
    <w:rsid w:val="00072485"/>
    <w:rsid w:val="000C07FF"/>
    <w:rsid w:val="000E2E12"/>
    <w:rsid w:val="00167A3B"/>
    <w:rsid w:val="00291E8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B4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B3C4E-74E7-4DF0-BCEC-9F90355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1156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2021-02-11T12:22:00Z</dcterms:created>
  <dcterms:modified xsi:type="dcterms:W3CDTF">2021-02-11T12:22:00Z</dcterms:modified>
</cp:coreProperties>
</file>