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295A">
          <w:t>129/2021/P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9295A">
        <w:rPr>
          <w:b/>
          <w:sz w:val="28"/>
        </w:rPr>
        <w:fldChar w:fldCharType="separate"/>
      </w:r>
      <w:r w:rsidR="0049295A">
        <w:rPr>
          <w:b/>
          <w:sz w:val="28"/>
        </w:rPr>
        <w:t>11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9295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295A">
              <w:rPr>
                <w:b/>
                <w:sz w:val="24"/>
                <w:szCs w:val="24"/>
              </w:rPr>
              <w:fldChar w:fldCharType="separate"/>
            </w:r>
            <w:r w:rsidR="0049295A">
              <w:rPr>
                <w:b/>
                <w:sz w:val="24"/>
                <w:szCs w:val="24"/>
              </w:rPr>
              <w:t>zatwierdzenia konkursu na stanowisko dyrektora Szkoły Podstawowej nr 6 z Oddziałami Integracyjnymi im. Hipolita Cegielskiego w Poznaniu, os. Rusa 56.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9295A" w:rsidP="0049295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9295A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49295A" w:rsidRDefault="0049295A" w:rsidP="0049295A">
      <w:pPr>
        <w:spacing w:line="360" w:lineRule="auto"/>
        <w:jc w:val="both"/>
        <w:rPr>
          <w:sz w:val="24"/>
        </w:rPr>
      </w:pPr>
    </w:p>
    <w:p w:rsidR="0049295A" w:rsidRDefault="0049295A" w:rsidP="004929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295A" w:rsidRDefault="0049295A" w:rsidP="0049295A">
      <w:pPr>
        <w:keepNext/>
        <w:spacing w:line="360" w:lineRule="auto"/>
        <w:rPr>
          <w:color w:val="000000"/>
          <w:sz w:val="24"/>
        </w:rPr>
      </w:pPr>
    </w:p>
    <w:p w:rsidR="0049295A" w:rsidRDefault="0049295A" w:rsidP="0049295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9295A">
        <w:rPr>
          <w:color w:val="000000"/>
          <w:sz w:val="24"/>
          <w:szCs w:val="24"/>
        </w:rPr>
        <w:t>Zatwierdza się konkurs na stanowisko dyrektora Szkoły Podstawowej nr 6 z Oddziałami Integracyjnymi im. Hipolita Cegielskiego w Poznaniu, os. Rusa 56, ogłoszony i</w:t>
      </w:r>
      <w:r w:rsidR="00807D67">
        <w:rPr>
          <w:color w:val="000000"/>
          <w:sz w:val="24"/>
          <w:szCs w:val="24"/>
        </w:rPr>
        <w:t> </w:t>
      </w:r>
      <w:r w:rsidRPr="0049295A">
        <w:rPr>
          <w:color w:val="000000"/>
          <w:sz w:val="24"/>
          <w:szCs w:val="24"/>
        </w:rPr>
        <w:t>przeprowadzony na podstawie zarządzenia Prezydenta Miasta Poznania Nr 875/2020/P z</w:t>
      </w:r>
      <w:r w:rsidR="00807D67">
        <w:rPr>
          <w:color w:val="000000"/>
          <w:sz w:val="24"/>
          <w:szCs w:val="24"/>
        </w:rPr>
        <w:t> </w:t>
      </w:r>
      <w:r w:rsidRPr="0049295A">
        <w:rPr>
          <w:color w:val="000000"/>
          <w:sz w:val="24"/>
          <w:szCs w:val="24"/>
        </w:rPr>
        <w:t>dnia 20 listopada 2020 r. W wyniku postępowania konkursowego kandydatem na stanowisko dyrektora Przedszkola została pani Hanna Czajkowska.</w:t>
      </w:r>
    </w:p>
    <w:p w:rsidR="0049295A" w:rsidRDefault="0049295A" w:rsidP="0049295A">
      <w:pPr>
        <w:spacing w:line="360" w:lineRule="auto"/>
        <w:jc w:val="both"/>
        <w:rPr>
          <w:color w:val="000000"/>
          <w:sz w:val="24"/>
        </w:rPr>
      </w:pPr>
    </w:p>
    <w:p w:rsidR="0049295A" w:rsidRDefault="0049295A" w:rsidP="004929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9295A" w:rsidRDefault="0049295A" w:rsidP="0049295A">
      <w:pPr>
        <w:keepNext/>
        <w:spacing w:line="360" w:lineRule="auto"/>
        <w:rPr>
          <w:color w:val="000000"/>
          <w:sz w:val="24"/>
        </w:rPr>
      </w:pPr>
    </w:p>
    <w:p w:rsidR="0049295A" w:rsidRDefault="0049295A" w:rsidP="0049295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295A">
        <w:rPr>
          <w:color w:val="000000"/>
          <w:sz w:val="24"/>
          <w:szCs w:val="24"/>
        </w:rPr>
        <w:t>Wykonanie zarządzenia powierza się Dyrektorowi Wydziału Oświaty.</w:t>
      </w:r>
    </w:p>
    <w:p w:rsidR="0049295A" w:rsidRDefault="0049295A" w:rsidP="0049295A">
      <w:pPr>
        <w:spacing w:line="360" w:lineRule="auto"/>
        <w:jc w:val="both"/>
        <w:rPr>
          <w:color w:val="000000"/>
          <w:sz w:val="24"/>
        </w:rPr>
      </w:pPr>
    </w:p>
    <w:p w:rsidR="0049295A" w:rsidRDefault="0049295A" w:rsidP="004929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9295A" w:rsidRDefault="0049295A" w:rsidP="0049295A">
      <w:pPr>
        <w:keepNext/>
        <w:spacing w:line="360" w:lineRule="auto"/>
        <w:rPr>
          <w:color w:val="000000"/>
          <w:sz w:val="24"/>
        </w:rPr>
      </w:pPr>
    </w:p>
    <w:p w:rsidR="0049295A" w:rsidRDefault="0049295A" w:rsidP="0049295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295A">
        <w:rPr>
          <w:color w:val="000000"/>
          <w:sz w:val="24"/>
          <w:szCs w:val="24"/>
        </w:rPr>
        <w:t>Zarządzenie wchodzi w życie z dniem podpisania.</w:t>
      </w:r>
    </w:p>
    <w:p w:rsidR="0049295A" w:rsidRDefault="0049295A" w:rsidP="0049295A">
      <w:pPr>
        <w:spacing w:line="360" w:lineRule="auto"/>
        <w:jc w:val="both"/>
        <w:rPr>
          <w:color w:val="000000"/>
          <w:sz w:val="24"/>
        </w:rPr>
      </w:pPr>
    </w:p>
    <w:p w:rsidR="0049295A" w:rsidRDefault="0049295A" w:rsidP="004929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9295A" w:rsidRDefault="0049295A" w:rsidP="004929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9295A" w:rsidRPr="0049295A" w:rsidRDefault="0049295A" w:rsidP="004929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9295A" w:rsidRPr="0049295A" w:rsidSect="004929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5A" w:rsidRDefault="0049295A">
      <w:r>
        <w:separator/>
      </w:r>
    </w:p>
  </w:endnote>
  <w:endnote w:type="continuationSeparator" w:id="0">
    <w:p w:rsidR="0049295A" w:rsidRDefault="0049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5A" w:rsidRDefault="0049295A">
      <w:r>
        <w:separator/>
      </w:r>
    </w:p>
  </w:footnote>
  <w:footnote w:type="continuationSeparator" w:id="0">
    <w:p w:rsidR="0049295A" w:rsidRDefault="00492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utego 2021r."/>
    <w:docVar w:name="AktNr" w:val="129/2021/P"/>
    <w:docVar w:name="Sprawa" w:val="zatwierdzenia konkursu na stanowisko dyrektora Szkoły Podstawowej nr 6 z Oddziałami Integracyjnymi im. Hipolita Cegielskiego w Poznaniu, os. Rusa 56."/>
  </w:docVars>
  <w:rsids>
    <w:rsidRoot w:val="0049295A"/>
    <w:rsid w:val="00072485"/>
    <w:rsid w:val="000C07FF"/>
    <w:rsid w:val="000E2E12"/>
    <w:rsid w:val="00167A3B"/>
    <w:rsid w:val="002C4925"/>
    <w:rsid w:val="003679C6"/>
    <w:rsid w:val="00373368"/>
    <w:rsid w:val="00451FF2"/>
    <w:rsid w:val="0049295A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7D67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168EE-9038-495B-BAAD-8563D40F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235</Words>
  <Characters>1304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2021-02-12T10:10:00Z</dcterms:created>
  <dcterms:modified xsi:type="dcterms:W3CDTF">2021-02-12T10:10:00Z</dcterms:modified>
</cp:coreProperties>
</file>