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24D4">
          <w:t>148/2021/P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924D4">
        <w:rPr>
          <w:b/>
          <w:sz w:val="28"/>
        </w:rPr>
        <w:fldChar w:fldCharType="separate"/>
      </w:r>
      <w:r w:rsidR="003924D4">
        <w:rPr>
          <w:b/>
          <w:sz w:val="28"/>
        </w:rPr>
        <w:t>19 lutego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3924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24D4">
              <w:rPr>
                <w:b/>
                <w:sz w:val="24"/>
                <w:szCs w:val="24"/>
              </w:rPr>
              <w:fldChar w:fldCharType="separate"/>
            </w:r>
            <w:r w:rsidR="003924D4">
              <w:rPr>
                <w:b/>
                <w:sz w:val="24"/>
                <w:szCs w:val="24"/>
              </w:rPr>
              <w:t>zarządzenie w sprawie przekazania Osiedlu Antoninek - Zieliniec - Kobylepole w Poznaniu, do korzystania nieruchomości położonej przy ul. Wandy i Sabiny.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924D4" w:rsidP="0039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924D4">
        <w:rPr>
          <w:color w:val="000000"/>
          <w:sz w:val="24"/>
        </w:rPr>
        <w:t xml:space="preserve">Na podstawie </w:t>
      </w:r>
      <w:r w:rsidRPr="003924D4">
        <w:rPr>
          <w:color w:val="000000"/>
          <w:sz w:val="24"/>
          <w:szCs w:val="24"/>
        </w:rPr>
        <w:t>art. 30 ust. 1 ustawy z dnia 8 marca 1990 r. o samorządzie gminnym (t.j. Dz. U. z 2020 r. poz. 713 z późn. zm.), § 41 uchwały Rady Miasta Poznania z dnia 9 listopada 2010 r. Nr LXXX/1202/V/2010 w sprawie Statutu Miasta Poznania, § 28 ust. 3 pkt. 4 uchwały Rady Miasta Poznania z dnia 31 sierpnia 2010 r. Nr LXXVI/1152/V/2010 w sprawie uchwalenia statutu Osiedla Antoninek-Zieliniec-Kobylepole</w:t>
      </w:r>
      <w:r w:rsidRPr="003924D4">
        <w:rPr>
          <w:color w:val="000000"/>
          <w:sz w:val="24"/>
        </w:rPr>
        <w:t xml:space="preserve"> zarządza się, co następuje:</w:t>
      </w:r>
    </w:p>
    <w:p w:rsidR="003924D4" w:rsidRDefault="003924D4" w:rsidP="0039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924D4" w:rsidRDefault="003924D4" w:rsidP="003924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24D4" w:rsidRDefault="003924D4" w:rsidP="003924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24D4" w:rsidRPr="003924D4" w:rsidRDefault="003924D4" w:rsidP="003924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24D4">
        <w:rPr>
          <w:color w:val="000000"/>
          <w:sz w:val="24"/>
          <w:szCs w:val="24"/>
        </w:rPr>
        <w:t>W zarządzeniu Nr 333/2012/P Prezydenta Miasta Poznania z dnia 23 maja 2012 r. w sprawie przekazania Osiedlu Antoninek - Zieliniec - Kobylepole w Poznaniu do korzystania nieruchomości położonej w rejonie ul. Wandy i Sabiny wprowadza się następujące zmiany:</w:t>
      </w:r>
    </w:p>
    <w:p w:rsidR="003924D4" w:rsidRPr="003924D4" w:rsidRDefault="003924D4" w:rsidP="003924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24D4">
        <w:rPr>
          <w:color w:val="000000"/>
          <w:sz w:val="24"/>
          <w:szCs w:val="24"/>
        </w:rPr>
        <w:t xml:space="preserve">1) § 1 ust. 1 otrzymuje brzmienie: </w:t>
      </w:r>
    </w:p>
    <w:p w:rsidR="003924D4" w:rsidRPr="003924D4" w:rsidRDefault="003924D4" w:rsidP="003924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924D4">
        <w:rPr>
          <w:color w:val="000000"/>
          <w:sz w:val="24"/>
        </w:rPr>
        <w:t>„</w:t>
      </w:r>
      <w:r w:rsidRPr="003924D4">
        <w:rPr>
          <w:color w:val="000000"/>
          <w:sz w:val="24"/>
          <w:szCs w:val="24"/>
        </w:rPr>
        <w:t>Przekazany teren składa się z działek oznaczonych ewidencyjnie:</w:t>
      </w:r>
    </w:p>
    <w:p w:rsidR="003924D4" w:rsidRPr="003924D4" w:rsidRDefault="003924D4" w:rsidP="003924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924D4">
        <w:rPr>
          <w:color w:val="000000"/>
          <w:sz w:val="24"/>
          <w:szCs w:val="24"/>
        </w:rPr>
        <w:t>1) obręb Główieniec, arkusz mapy 20, część działki nr 35/42 o pow. 4100 m</w:t>
      </w:r>
      <w:r w:rsidRPr="003924D4">
        <w:rPr>
          <w:color w:val="000000"/>
          <w:sz w:val="24"/>
          <w:szCs w:val="24"/>
          <w:vertAlign w:val="superscript"/>
        </w:rPr>
        <w:t>2</w:t>
      </w:r>
      <w:r w:rsidRPr="003924D4">
        <w:rPr>
          <w:color w:val="000000"/>
          <w:sz w:val="24"/>
          <w:szCs w:val="24"/>
        </w:rPr>
        <w:t>, KW PO2P/00101323/9;</w:t>
      </w:r>
    </w:p>
    <w:p w:rsidR="003924D4" w:rsidRPr="003924D4" w:rsidRDefault="003924D4" w:rsidP="003924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924D4">
        <w:rPr>
          <w:color w:val="000000"/>
          <w:sz w:val="24"/>
          <w:szCs w:val="24"/>
        </w:rPr>
        <w:t>2) obręb Główieniec, arkusz mapy 20, część działki nr 35/41 o pow. 14 m</w:t>
      </w:r>
      <w:r w:rsidRPr="003924D4">
        <w:rPr>
          <w:color w:val="000000"/>
          <w:sz w:val="24"/>
          <w:szCs w:val="24"/>
          <w:vertAlign w:val="superscript"/>
        </w:rPr>
        <w:t>2</w:t>
      </w:r>
      <w:r w:rsidRPr="003924D4">
        <w:rPr>
          <w:color w:val="000000"/>
          <w:sz w:val="24"/>
          <w:szCs w:val="24"/>
        </w:rPr>
        <w:t>, KW PO2P/00101323/9;</w:t>
      </w:r>
    </w:p>
    <w:p w:rsidR="003924D4" w:rsidRPr="003924D4" w:rsidRDefault="003924D4" w:rsidP="003924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924D4">
        <w:rPr>
          <w:color w:val="000000"/>
          <w:sz w:val="24"/>
          <w:szCs w:val="24"/>
        </w:rPr>
        <w:t>3) obręb Główieniec, arkusz mapy 20, część działki nr 35/39 o pow. 31 m</w:t>
      </w:r>
      <w:r w:rsidRPr="003924D4">
        <w:rPr>
          <w:color w:val="000000"/>
          <w:sz w:val="24"/>
          <w:szCs w:val="24"/>
          <w:vertAlign w:val="superscript"/>
        </w:rPr>
        <w:t>2</w:t>
      </w:r>
      <w:r w:rsidRPr="003924D4">
        <w:rPr>
          <w:color w:val="000000"/>
          <w:sz w:val="24"/>
          <w:szCs w:val="24"/>
        </w:rPr>
        <w:t>, KW PO2P/00101323/9</w:t>
      </w:r>
      <w:r w:rsidRPr="003924D4">
        <w:rPr>
          <w:color w:val="000000"/>
          <w:sz w:val="24"/>
        </w:rPr>
        <w:t>”.</w:t>
      </w:r>
    </w:p>
    <w:p w:rsidR="003924D4" w:rsidRPr="003924D4" w:rsidRDefault="003924D4" w:rsidP="003924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3924D4" w:rsidRDefault="003924D4" w:rsidP="003924D4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24D4">
        <w:rPr>
          <w:color w:val="000000"/>
          <w:sz w:val="24"/>
          <w:szCs w:val="24"/>
        </w:rPr>
        <w:lastRenderedPageBreak/>
        <w:t>2) zmienia się granice przekazanego terenu określone na mapie informacyjnej stanowiącej załącznik nr 1 do zarządzenia. Nowe granice przekazanego terenu określone zostały na mapie informacyjnej będącej załącznikiem nr 1 do niniejszego zarządzenia.</w:t>
      </w:r>
    </w:p>
    <w:p w:rsidR="003924D4" w:rsidRDefault="003924D4" w:rsidP="0039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24D4" w:rsidRDefault="003924D4" w:rsidP="003924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24D4" w:rsidRDefault="003924D4" w:rsidP="003924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24D4" w:rsidRDefault="003924D4" w:rsidP="0039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24D4">
        <w:rPr>
          <w:color w:val="000000"/>
          <w:sz w:val="24"/>
          <w:szCs w:val="24"/>
        </w:rPr>
        <w:t>Wykonanie zarządzenia powierza się dyrektorom: Wydziału Gospodarki Nieruchomościami i</w:t>
      </w:r>
      <w:r w:rsidR="003B6D5D">
        <w:rPr>
          <w:color w:val="000000"/>
          <w:sz w:val="24"/>
          <w:szCs w:val="24"/>
        </w:rPr>
        <w:t> </w:t>
      </w:r>
      <w:r w:rsidRPr="003924D4">
        <w:rPr>
          <w:color w:val="000000"/>
          <w:sz w:val="24"/>
          <w:szCs w:val="24"/>
        </w:rPr>
        <w:t>Wydziału Wspierania Jednostek Pomocniczych Miasta oraz Przewodniczącemu Zarządu Osiedla Antoninek-Zieliniec-Kobylepole.</w:t>
      </w:r>
    </w:p>
    <w:p w:rsidR="003924D4" w:rsidRDefault="003924D4" w:rsidP="0039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24D4" w:rsidRDefault="003924D4" w:rsidP="003924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24D4" w:rsidRDefault="003924D4" w:rsidP="003924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924D4" w:rsidRDefault="003924D4" w:rsidP="0039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24D4">
        <w:rPr>
          <w:color w:val="000000"/>
          <w:sz w:val="24"/>
          <w:szCs w:val="24"/>
        </w:rPr>
        <w:t>Zarządzenie wchodzi w życie z dniem podpisania.</w:t>
      </w:r>
    </w:p>
    <w:p w:rsidR="003924D4" w:rsidRDefault="003924D4" w:rsidP="0039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924D4" w:rsidRDefault="003924D4" w:rsidP="003924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924D4" w:rsidRDefault="003924D4" w:rsidP="003924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924D4" w:rsidRPr="003924D4" w:rsidRDefault="003924D4" w:rsidP="003924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924D4" w:rsidRPr="003924D4" w:rsidSect="003924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D4" w:rsidRDefault="003924D4">
      <w:r>
        <w:separator/>
      </w:r>
    </w:p>
  </w:endnote>
  <w:endnote w:type="continuationSeparator" w:id="0">
    <w:p w:rsidR="003924D4" w:rsidRDefault="0039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D4" w:rsidRDefault="003924D4">
      <w:r>
        <w:separator/>
      </w:r>
    </w:p>
  </w:footnote>
  <w:footnote w:type="continuationSeparator" w:id="0">
    <w:p w:rsidR="003924D4" w:rsidRDefault="0039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21r."/>
    <w:docVar w:name="AktNr" w:val="148/2021/P"/>
    <w:docVar w:name="Sprawa" w:val="zarządzenie w sprawie przekazania Osiedlu Antoninek - Zieliniec - Kobylepole w Poznaniu, do korzystania nieruchomości położonej przy ul. Wandy i Sabiny."/>
  </w:docVars>
  <w:rsids>
    <w:rsidRoot w:val="003924D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924D4"/>
    <w:rsid w:val="003B6D5D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4FC05-8F56-40FC-986D-3C41099C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303</Words>
  <Characters>1736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2021-02-22T07:46:00Z</dcterms:created>
  <dcterms:modified xsi:type="dcterms:W3CDTF">2021-02-22T07:46:00Z</dcterms:modified>
</cp:coreProperties>
</file>