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00B1">
              <w:rPr>
                <w:b/>
              </w:rPr>
              <w:fldChar w:fldCharType="separate"/>
            </w:r>
            <w:r w:rsidR="00BB00B1">
              <w:rPr>
                <w:b/>
              </w:rPr>
              <w:t>zatwierdzenia konkursu na stanowisko dyrektora Szkoły Podstawowej nr 10 im. Arkadego Fiedlera w Poznaniu, ul. Bosa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00B1" w:rsidRDefault="00FA63B5" w:rsidP="00BB00B1">
      <w:pPr>
        <w:spacing w:line="360" w:lineRule="auto"/>
        <w:jc w:val="both"/>
      </w:pPr>
      <w:bookmarkStart w:id="2" w:name="z1"/>
      <w:bookmarkEnd w:id="2"/>
    </w:p>
    <w:p w:rsidR="00BB00B1" w:rsidRDefault="00BB00B1" w:rsidP="00BB00B1">
      <w:pPr>
        <w:spacing w:line="360" w:lineRule="auto"/>
        <w:jc w:val="both"/>
        <w:rPr>
          <w:color w:val="000000"/>
        </w:rPr>
      </w:pPr>
      <w:r w:rsidRPr="00BB00B1">
        <w:rPr>
          <w:color w:val="000000"/>
        </w:rPr>
        <w:t>Konkurs na stanowisko dyrektora Szkoły Podstawowej nr 10 im. Arkadego Fiedlera w</w:t>
      </w:r>
      <w:r w:rsidR="00A0704C">
        <w:rPr>
          <w:color w:val="000000"/>
        </w:rPr>
        <w:t> </w:t>
      </w:r>
      <w:r w:rsidRPr="00BB00B1">
        <w:rPr>
          <w:color w:val="000000"/>
        </w:rPr>
        <w:t>Poznaniu, ul. Bosa 9, został ogłoszony zarządzeniem Nr 751/2020/P Prezydenta Miasta Poznania z 6 października 2020 r. Termin składania ofert wyznaczono na 13 listopada 2020 r. Do konkursu nie zgłosił się żaden kandydat. Zgodnie z wymogami rozporządzenia Ministra Edukacji Narodowej w sprawie regulaminu konkursu na stanowisko dyrektora publicznego przedszkola, publicznej szkoły podstawowej, publicznej szkoły ponadpodstawowej lub publicznej placówki oraz trybu pracy komisji konkursowej z dnia 11 sierpnia 2017 r. zatwierdza się konkurs.</w:t>
      </w:r>
    </w:p>
    <w:p w:rsidR="00BB00B1" w:rsidRDefault="00BB00B1" w:rsidP="00BB00B1">
      <w:pPr>
        <w:spacing w:line="360" w:lineRule="auto"/>
        <w:jc w:val="both"/>
      </w:pPr>
    </w:p>
    <w:p w:rsidR="00BB00B1" w:rsidRDefault="00BB00B1" w:rsidP="00BB00B1">
      <w:pPr>
        <w:keepNext/>
        <w:spacing w:line="360" w:lineRule="auto"/>
        <w:jc w:val="center"/>
      </w:pPr>
      <w:r>
        <w:t>ZASTĘPCA DYREKTORA</w:t>
      </w:r>
    </w:p>
    <w:p w:rsidR="00BB00B1" w:rsidRPr="00BB00B1" w:rsidRDefault="00BB00B1" w:rsidP="00BB00B1">
      <w:pPr>
        <w:keepNext/>
        <w:spacing w:line="360" w:lineRule="auto"/>
        <w:jc w:val="center"/>
      </w:pPr>
      <w:r>
        <w:t>(-) Wiesław Banaś</w:t>
      </w:r>
    </w:p>
    <w:sectPr w:rsidR="00BB00B1" w:rsidRPr="00BB00B1" w:rsidSect="00BB00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B1" w:rsidRDefault="00BB00B1">
      <w:r>
        <w:separator/>
      </w:r>
    </w:p>
  </w:endnote>
  <w:endnote w:type="continuationSeparator" w:id="0">
    <w:p w:rsidR="00BB00B1" w:rsidRDefault="00B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B1" w:rsidRDefault="00BB00B1">
      <w:r>
        <w:separator/>
      </w:r>
    </w:p>
  </w:footnote>
  <w:footnote w:type="continuationSeparator" w:id="0">
    <w:p w:rsidR="00BB00B1" w:rsidRDefault="00BB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10 im. Arkadego Fiedlera w Poznaniu, ul. Bosa 9."/>
  </w:docVars>
  <w:rsids>
    <w:rsidRoot w:val="00BB00B1"/>
    <w:rsid w:val="000607A3"/>
    <w:rsid w:val="001B1D53"/>
    <w:rsid w:val="0022095A"/>
    <w:rsid w:val="002946C5"/>
    <w:rsid w:val="002C29F3"/>
    <w:rsid w:val="00796326"/>
    <w:rsid w:val="00A0704C"/>
    <w:rsid w:val="00A87E1B"/>
    <w:rsid w:val="00AA04BE"/>
    <w:rsid w:val="00BB00B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38D89-9EB8-4170-9C1C-9156DFC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775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2021-02-23T11:19:00Z</dcterms:created>
  <dcterms:modified xsi:type="dcterms:W3CDTF">2021-02-23T11:19:00Z</dcterms:modified>
</cp:coreProperties>
</file>