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2F21">
          <w:t>167/2021/P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42F21">
        <w:rPr>
          <w:b/>
          <w:sz w:val="28"/>
        </w:rPr>
        <w:fldChar w:fldCharType="separate"/>
      </w:r>
      <w:r w:rsidR="00142F21">
        <w:rPr>
          <w:b/>
          <w:sz w:val="28"/>
        </w:rPr>
        <w:t>24 lutego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2F21">
              <w:rPr>
                <w:b/>
                <w:sz w:val="24"/>
                <w:szCs w:val="24"/>
              </w:rPr>
              <w:fldChar w:fldCharType="separate"/>
            </w:r>
            <w:r w:rsidR="00142F21">
              <w:rPr>
                <w:b/>
                <w:sz w:val="24"/>
                <w:szCs w:val="24"/>
              </w:rPr>
              <w:t>zarządzenie w sprawie zapewnienia przestrzegania i promowania zasad etycznego postępowania w Mieście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42F21" w:rsidP="00142F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2F21">
        <w:rPr>
          <w:color w:val="000000"/>
          <w:sz w:val="24"/>
        </w:rPr>
        <w:t>Na podstawie</w:t>
      </w:r>
      <w:r w:rsidRPr="00142F21">
        <w:rPr>
          <w:color w:val="000000"/>
          <w:sz w:val="24"/>
          <w:szCs w:val="24"/>
        </w:rPr>
        <w:t xml:space="preserve"> art. 68 ust. 2 pkt 5, art. 69 ust. 1 pkt 2 i 3 ustawy z dnia 27 sierpnia 2009 r. o</w:t>
      </w:r>
      <w:r w:rsidR="00D85C29">
        <w:rPr>
          <w:color w:val="000000"/>
          <w:sz w:val="24"/>
          <w:szCs w:val="24"/>
        </w:rPr>
        <w:t> </w:t>
      </w:r>
      <w:r w:rsidRPr="00142F21">
        <w:rPr>
          <w:color w:val="000000"/>
          <w:sz w:val="24"/>
          <w:szCs w:val="24"/>
        </w:rPr>
        <w:t>finansach publicznych (t.j.</w:t>
      </w:r>
      <w:r w:rsidRPr="00142F21">
        <w:rPr>
          <w:color w:val="000000"/>
          <w:sz w:val="24"/>
        </w:rPr>
        <w:t xml:space="preserve"> </w:t>
      </w:r>
      <w:r w:rsidRPr="00142F21">
        <w:rPr>
          <w:color w:val="000000"/>
          <w:sz w:val="24"/>
          <w:szCs w:val="24"/>
        </w:rPr>
        <w:t>Dz. U. z 2019 r. poz. 869 z późn. zm.) oraz art. 33 ust. 1, 3</w:t>
      </w:r>
      <w:r w:rsidR="00D85C29">
        <w:rPr>
          <w:color w:val="000000"/>
          <w:sz w:val="24"/>
          <w:szCs w:val="24"/>
        </w:rPr>
        <w:t> </w:t>
      </w:r>
      <w:r w:rsidRPr="00142F21">
        <w:rPr>
          <w:color w:val="000000"/>
          <w:sz w:val="24"/>
          <w:szCs w:val="24"/>
        </w:rPr>
        <w:t>i</w:t>
      </w:r>
      <w:r w:rsidR="00D85C29">
        <w:rPr>
          <w:color w:val="000000"/>
          <w:sz w:val="24"/>
          <w:szCs w:val="24"/>
        </w:rPr>
        <w:t> </w:t>
      </w:r>
      <w:r w:rsidRPr="00142F21">
        <w:rPr>
          <w:color w:val="000000"/>
          <w:sz w:val="24"/>
          <w:szCs w:val="24"/>
        </w:rPr>
        <w:t>5</w:t>
      </w:r>
      <w:r w:rsidR="00D85C29">
        <w:rPr>
          <w:color w:val="000000"/>
          <w:sz w:val="24"/>
          <w:szCs w:val="24"/>
        </w:rPr>
        <w:t> </w:t>
      </w:r>
      <w:r w:rsidRPr="00142F21">
        <w:rPr>
          <w:color w:val="000000"/>
          <w:sz w:val="24"/>
          <w:szCs w:val="24"/>
        </w:rPr>
        <w:t>ustawy z dnia 8 marca 1990 r. o samorządzie gminnym (t.j. Dz. U. z 2020 r. poz. 713 z</w:t>
      </w:r>
      <w:r w:rsidR="00D85C29">
        <w:rPr>
          <w:color w:val="000000"/>
          <w:sz w:val="24"/>
          <w:szCs w:val="24"/>
        </w:rPr>
        <w:t> </w:t>
      </w:r>
      <w:r w:rsidRPr="00142F21">
        <w:rPr>
          <w:color w:val="000000"/>
          <w:sz w:val="24"/>
          <w:szCs w:val="24"/>
        </w:rPr>
        <w:t>późn. zm.)</w:t>
      </w:r>
      <w:r w:rsidRPr="00142F21">
        <w:rPr>
          <w:color w:val="000000"/>
          <w:sz w:val="24"/>
        </w:rPr>
        <w:t xml:space="preserve"> zarządza się, co następuje:</w:t>
      </w:r>
    </w:p>
    <w:p w:rsidR="00142F21" w:rsidRDefault="00142F21" w:rsidP="00142F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42F21" w:rsidRDefault="00142F21" w:rsidP="00142F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2F21" w:rsidRDefault="00142F21" w:rsidP="00142F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2F21" w:rsidRPr="00142F21" w:rsidRDefault="00142F21" w:rsidP="00142F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2F21">
        <w:rPr>
          <w:color w:val="000000"/>
          <w:sz w:val="24"/>
          <w:szCs w:val="24"/>
        </w:rPr>
        <w:t>W zarządzeniu Nr 284/2018/P Prezydenta Miasta Poznania z dnia 16 kwietnia 2018 r. w</w:t>
      </w:r>
      <w:r w:rsidR="00D85C29">
        <w:rPr>
          <w:color w:val="000000"/>
          <w:sz w:val="24"/>
          <w:szCs w:val="24"/>
        </w:rPr>
        <w:t> </w:t>
      </w:r>
      <w:r w:rsidRPr="00142F21">
        <w:rPr>
          <w:color w:val="000000"/>
          <w:sz w:val="24"/>
          <w:szCs w:val="24"/>
        </w:rPr>
        <w:t>sprawie zapewnienia przestrzegania i promowania zasad etycznego postępowania w</w:t>
      </w:r>
      <w:r w:rsidR="00D85C29">
        <w:rPr>
          <w:color w:val="000000"/>
          <w:sz w:val="24"/>
          <w:szCs w:val="24"/>
        </w:rPr>
        <w:t> </w:t>
      </w:r>
      <w:r w:rsidRPr="00142F21">
        <w:rPr>
          <w:color w:val="000000"/>
          <w:sz w:val="24"/>
          <w:szCs w:val="24"/>
        </w:rPr>
        <w:t xml:space="preserve">Mieście Poznaniu wprowadza się następujące zmiany: </w:t>
      </w:r>
    </w:p>
    <w:p w:rsidR="00142F21" w:rsidRPr="00142F21" w:rsidRDefault="00142F21" w:rsidP="00142F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F21">
        <w:rPr>
          <w:color w:val="000000"/>
          <w:sz w:val="24"/>
          <w:szCs w:val="24"/>
        </w:rPr>
        <w:t xml:space="preserve">1) w § 1 ust. 2 otrzymuje brzmienie: </w:t>
      </w:r>
    </w:p>
    <w:p w:rsidR="00142F21" w:rsidRPr="00142F21" w:rsidRDefault="00142F21" w:rsidP="00142F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42F21">
        <w:rPr>
          <w:color w:val="000000"/>
          <w:sz w:val="24"/>
          <w:szCs w:val="24"/>
        </w:rPr>
        <w:t xml:space="preserve"> „2. W celu kreowania w Urzędzie Miasta Poznania wartościowych i poprawnych zachowań określa się:</w:t>
      </w:r>
    </w:p>
    <w:p w:rsidR="00142F21" w:rsidRPr="00142F21" w:rsidRDefault="00142F21" w:rsidP="00142F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42F21">
        <w:rPr>
          <w:color w:val="000000"/>
          <w:sz w:val="24"/>
          <w:szCs w:val="24"/>
        </w:rPr>
        <w:t xml:space="preserve"> 1) Kodeks etyki pracowników Urzędu Miasta Poznania, stanowiący załącznik nr 4 do zarządzenia;</w:t>
      </w:r>
    </w:p>
    <w:p w:rsidR="00142F21" w:rsidRPr="00142F21" w:rsidRDefault="00142F21" w:rsidP="00142F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42F21">
        <w:rPr>
          <w:color w:val="000000"/>
          <w:sz w:val="24"/>
          <w:szCs w:val="24"/>
        </w:rPr>
        <w:t xml:space="preserve"> 2) Zasady przeciwdziałania zjawiskom mobbingu, dyskryminacji (w tym molestowania i</w:t>
      </w:r>
      <w:r w:rsidR="00D85C29">
        <w:rPr>
          <w:color w:val="000000"/>
          <w:sz w:val="24"/>
          <w:szCs w:val="24"/>
        </w:rPr>
        <w:t> </w:t>
      </w:r>
      <w:r w:rsidRPr="00142F21">
        <w:rPr>
          <w:color w:val="000000"/>
          <w:sz w:val="24"/>
          <w:szCs w:val="24"/>
        </w:rPr>
        <w:t>molestowania seksualnego) w Urzędzie Miasta Poznania), stanowiące załącznik nr 5 do zarządzenia;</w:t>
      </w:r>
    </w:p>
    <w:p w:rsidR="00142F21" w:rsidRPr="00142F21" w:rsidRDefault="00142F21" w:rsidP="00142F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42F21">
        <w:rPr>
          <w:color w:val="000000"/>
          <w:sz w:val="24"/>
          <w:szCs w:val="24"/>
        </w:rPr>
        <w:t xml:space="preserve"> 3) Standard Obsługi Klienta Urzędu Miasta Poznania, stanowiący załącznik nr 6 do zarządzenia;</w:t>
      </w:r>
    </w:p>
    <w:p w:rsidR="00142F21" w:rsidRPr="00142F21" w:rsidRDefault="00142F21" w:rsidP="00142F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42F21">
        <w:rPr>
          <w:color w:val="000000"/>
          <w:sz w:val="24"/>
          <w:szCs w:val="24"/>
        </w:rPr>
        <w:t xml:space="preserve"> 4) Regulamin postępowania mediacyjnego w Urzędzie Miasta Poznania, stanowiący załącznik nr 7 do zarządzenia”;</w:t>
      </w:r>
    </w:p>
    <w:p w:rsidR="00142F21" w:rsidRPr="00142F21" w:rsidRDefault="00142F21" w:rsidP="00142F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F21">
        <w:rPr>
          <w:color w:val="000000"/>
          <w:sz w:val="24"/>
          <w:szCs w:val="24"/>
        </w:rPr>
        <w:lastRenderedPageBreak/>
        <w:t>2) do zmienianego zarządzenia dodaje się załącznik nr 7, który otrzymuje brzmienie określone w załączniku do niniejszego zarządzenia;</w:t>
      </w:r>
    </w:p>
    <w:p w:rsidR="00142F21" w:rsidRDefault="00142F21" w:rsidP="00142F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2F21" w:rsidRDefault="00142F21" w:rsidP="00142F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2F21" w:rsidRDefault="00142F21" w:rsidP="00142F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2F21" w:rsidRDefault="00142F21" w:rsidP="00142F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2F21" w:rsidRDefault="00142F21" w:rsidP="00142F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FF0000"/>
          <w:sz w:val="24"/>
          <w:szCs w:val="2"/>
        </w:rPr>
      </w:pPr>
      <w:bookmarkStart w:id="4" w:name="z2"/>
      <w:bookmarkEnd w:id="4"/>
      <w:r w:rsidRPr="00142F21">
        <w:rPr>
          <w:color w:val="000000"/>
          <w:sz w:val="24"/>
          <w:szCs w:val="24"/>
        </w:rPr>
        <w:t>Pozostałe postanowienia zarządzenia pozostają bez zmian.</w:t>
      </w:r>
    </w:p>
    <w:p w:rsidR="00142F21" w:rsidRDefault="00142F21" w:rsidP="00142F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2F21" w:rsidRDefault="00142F21" w:rsidP="00142F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2F21" w:rsidRDefault="00142F21" w:rsidP="00142F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2F21" w:rsidRDefault="00142F21" w:rsidP="00142F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2F21">
        <w:rPr>
          <w:color w:val="000000"/>
          <w:sz w:val="24"/>
          <w:szCs w:val="24"/>
        </w:rPr>
        <w:t>Wykonanie zarządzenia powierza się dyrektorom wydziałów Urzędu Miasta Poznania oraz zaleca się jego stosowanie kierownikom miejskich jednostek organizacyjnych.</w:t>
      </w:r>
    </w:p>
    <w:p w:rsidR="00142F21" w:rsidRDefault="00142F21" w:rsidP="00142F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2F21" w:rsidRDefault="00142F21" w:rsidP="00142F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2F21" w:rsidRDefault="00142F21" w:rsidP="00142F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2F21" w:rsidRDefault="00142F21" w:rsidP="00142F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2F21">
        <w:rPr>
          <w:color w:val="000000"/>
          <w:sz w:val="24"/>
          <w:szCs w:val="24"/>
        </w:rPr>
        <w:t>Zarządzenie wchodzi w życie z dniem podpisania.</w:t>
      </w:r>
    </w:p>
    <w:p w:rsidR="00142F21" w:rsidRDefault="00142F21" w:rsidP="00142F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2F21" w:rsidRDefault="00142F21" w:rsidP="00142F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42F21" w:rsidRPr="00142F21" w:rsidRDefault="00142F21" w:rsidP="00142F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42F21" w:rsidRPr="00142F21" w:rsidSect="00142F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21" w:rsidRDefault="00142F21">
      <w:r>
        <w:separator/>
      </w:r>
    </w:p>
  </w:endnote>
  <w:endnote w:type="continuationSeparator" w:id="0">
    <w:p w:rsidR="00142F21" w:rsidRDefault="0014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21" w:rsidRDefault="00142F21">
      <w:r>
        <w:separator/>
      </w:r>
    </w:p>
  </w:footnote>
  <w:footnote w:type="continuationSeparator" w:id="0">
    <w:p w:rsidR="00142F21" w:rsidRDefault="0014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1r."/>
    <w:docVar w:name="AktNr" w:val="167/2021/P"/>
    <w:docVar w:name="Sprawa" w:val="zarządzenie w sprawie zapewnienia przestrzegania i promowania zasad etycznego postępowania w Mieście Poznaniu."/>
  </w:docVars>
  <w:rsids>
    <w:rsidRoot w:val="00142F21"/>
    <w:rsid w:val="0003528D"/>
    <w:rsid w:val="00072485"/>
    <w:rsid w:val="000A5BC9"/>
    <w:rsid w:val="000B2C44"/>
    <w:rsid w:val="000E2E12"/>
    <w:rsid w:val="00142F21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5C29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F7296-A438-4C47-9F52-B989137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293</Words>
  <Characters>1653</Characters>
  <Application>Microsoft Office Word</Application>
  <DocSecurity>0</DocSecurity>
  <Lines>57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2021-02-25T06:44:00Z</dcterms:created>
  <dcterms:modified xsi:type="dcterms:W3CDTF">2021-02-25T06:44:00Z</dcterms:modified>
</cp:coreProperties>
</file>