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39C0">
          <w:t>185/2021/P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39C0">
        <w:rPr>
          <w:b/>
          <w:sz w:val="28"/>
        </w:rPr>
        <w:fldChar w:fldCharType="separate"/>
      </w:r>
      <w:r w:rsidR="00B039C0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39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39C0">
              <w:rPr>
                <w:b/>
                <w:sz w:val="24"/>
                <w:szCs w:val="24"/>
              </w:rPr>
              <w:fldChar w:fldCharType="separate"/>
            </w:r>
            <w:r w:rsidR="00B039C0">
              <w:rPr>
                <w:b/>
                <w:sz w:val="24"/>
                <w:szCs w:val="24"/>
              </w:rPr>
              <w:t>przekazania na stan majątkowy XXIX Liceum Ogólnokształcącego w Zespole Szkół Mechanicznych im. Komisji Edukacji Narodowej, z siedzibą przy ul. Świerkowej 8, 61-472 Poznań, środków trwałych dydaktycznych zakupionych w 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39C0" w:rsidP="00B039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39C0">
        <w:rPr>
          <w:color w:val="000000"/>
          <w:sz w:val="24"/>
        </w:rPr>
        <w:t xml:space="preserve">Na podstawie </w:t>
      </w:r>
      <w:r w:rsidRPr="00B039C0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B039C0">
        <w:rPr>
          <w:color w:val="000000"/>
          <w:sz w:val="24"/>
        </w:rPr>
        <w:t xml:space="preserve"> zarządza się, co następuje:</w:t>
      </w:r>
    </w:p>
    <w:p w:rsidR="00B039C0" w:rsidRDefault="00B039C0" w:rsidP="00B039C0">
      <w:pPr>
        <w:spacing w:line="360" w:lineRule="auto"/>
        <w:jc w:val="both"/>
        <w:rPr>
          <w:sz w:val="24"/>
        </w:rPr>
      </w:pPr>
    </w:p>
    <w:p w:rsidR="00B039C0" w:rsidRDefault="00B039C0" w:rsidP="00B03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39C0" w:rsidRDefault="00B039C0" w:rsidP="00B039C0">
      <w:pPr>
        <w:keepNext/>
        <w:spacing w:line="360" w:lineRule="auto"/>
        <w:rPr>
          <w:color w:val="000000"/>
          <w:sz w:val="24"/>
        </w:rPr>
      </w:pPr>
    </w:p>
    <w:p w:rsidR="00B039C0" w:rsidRPr="00B039C0" w:rsidRDefault="00B039C0" w:rsidP="00B039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39C0">
        <w:rPr>
          <w:color w:val="000000"/>
          <w:sz w:val="24"/>
          <w:szCs w:val="24"/>
        </w:rPr>
        <w:t xml:space="preserve">Przekazuje się na stan majątkowy XXIX Liceum Ogólnokształcącego w Zespole Szkół Mechanicznych im. Komisji Edukacji Narodowej, z siedzibą przy ul. Świerkowej 8, 61-472 Poznań, środki trwałe dydaktyczne o łącznej wartości </w:t>
      </w:r>
      <w:r w:rsidRPr="00B039C0">
        <w:rPr>
          <w:b/>
          <w:bCs/>
          <w:color w:val="000000"/>
          <w:sz w:val="24"/>
          <w:szCs w:val="24"/>
        </w:rPr>
        <w:t>4778,55 zł</w:t>
      </w:r>
      <w:r w:rsidRPr="00B039C0">
        <w:rPr>
          <w:color w:val="000000"/>
          <w:sz w:val="24"/>
          <w:szCs w:val="24"/>
        </w:rPr>
        <w:t>,</w:t>
      </w:r>
      <w:r w:rsidRPr="00B039C0">
        <w:rPr>
          <w:b/>
          <w:bCs/>
          <w:color w:val="000000"/>
          <w:sz w:val="24"/>
          <w:szCs w:val="24"/>
        </w:rPr>
        <w:t xml:space="preserve"> </w:t>
      </w:r>
      <w:r w:rsidRPr="00B039C0">
        <w:rPr>
          <w:color w:val="000000"/>
          <w:sz w:val="24"/>
          <w:szCs w:val="24"/>
        </w:rPr>
        <w:t>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</w:t>
      </w:r>
    </w:p>
    <w:p w:rsidR="00B039C0" w:rsidRPr="00B039C0" w:rsidRDefault="00B039C0" w:rsidP="00B039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9C0">
        <w:rPr>
          <w:color w:val="000000"/>
          <w:sz w:val="24"/>
          <w:szCs w:val="24"/>
        </w:rPr>
        <w:t>1) projektor multimedialny krótkoogniskowy (1 szt.) - 2627,28 zł;</w:t>
      </w:r>
    </w:p>
    <w:p w:rsidR="00B039C0" w:rsidRDefault="00B039C0" w:rsidP="00B039C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39C0">
        <w:rPr>
          <w:color w:val="000000"/>
          <w:sz w:val="24"/>
          <w:szCs w:val="24"/>
        </w:rPr>
        <w:t>2) tablica interaktywna z oprogramowaniem ( 1 szt.) - 2151,27 zł.</w:t>
      </w:r>
    </w:p>
    <w:p w:rsidR="00B039C0" w:rsidRDefault="00B039C0" w:rsidP="00B039C0">
      <w:pPr>
        <w:spacing w:line="360" w:lineRule="auto"/>
        <w:jc w:val="both"/>
        <w:rPr>
          <w:color w:val="000000"/>
          <w:sz w:val="24"/>
        </w:rPr>
      </w:pPr>
    </w:p>
    <w:p w:rsidR="00B039C0" w:rsidRDefault="00B039C0" w:rsidP="00B03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039C0" w:rsidRDefault="00B039C0" w:rsidP="00B039C0">
      <w:pPr>
        <w:keepNext/>
        <w:spacing w:line="360" w:lineRule="auto"/>
        <w:rPr>
          <w:color w:val="000000"/>
          <w:sz w:val="24"/>
        </w:rPr>
      </w:pPr>
    </w:p>
    <w:p w:rsidR="00B039C0" w:rsidRDefault="00B039C0" w:rsidP="00B039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39C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039C0" w:rsidRDefault="00B039C0" w:rsidP="00B039C0">
      <w:pPr>
        <w:spacing w:line="360" w:lineRule="auto"/>
        <w:jc w:val="both"/>
        <w:rPr>
          <w:color w:val="000000"/>
          <w:sz w:val="24"/>
        </w:rPr>
      </w:pPr>
    </w:p>
    <w:p w:rsidR="00B039C0" w:rsidRDefault="00B039C0" w:rsidP="00B03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39C0" w:rsidRDefault="00B039C0" w:rsidP="00B039C0">
      <w:pPr>
        <w:keepNext/>
        <w:spacing w:line="360" w:lineRule="auto"/>
        <w:rPr>
          <w:color w:val="000000"/>
          <w:sz w:val="24"/>
        </w:rPr>
      </w:pPr>
    </w:p>
    <w:p w:rsidR="00B039C0" w:rsidRDefault="00B039C0" w:rsidP="00B039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39C0">
        <w:rPr>
          <w:color w:val="000000"/>
          <w:sz w:val="24"/>
          <w:szCs w:val="24"/>
        </w:rPr>
        <w:t>Zarządzenie wchodzi w życie z dniem podpisania.</w:t>
      </w:r>
    </w:p>
    <w:p w:rsidR="00B039C0" w:rsidRDefault="00B039C0" w:rsidP="00B039C0">
      <w:pPr>
        <w:spacing w:line="360" w:lineRule="auto"/>
        <w:jc w:val="both"/>
        <w:rPr>
          <w:color w:val="000000"/>
          <w:sz w:val="24"/>
        </w:rPr>
      </w:pPr>
    </w:p>
    <w:p w:rsidR="00B039C0" w:rsidRDefault="00B039C0" w:rsidP="00B03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39C0" w:rsidRDefault="00B039C0" w:rsidP="00B03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39C0" w:rsidRPr="00B039C0" w:rsidRDefault="00B039C0" w:rsidP="00B03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39C0" w:rsidRPr="00B039C0" w:rsidSect="00B039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C0" w:rsidRDefault="00B039C0">
      <w:r>
        <w:separator/>
      </w:r>
    </w:p>
  </w:endnote>
  <w:endnote w:type="continuationSeparator" w:id="0">
    <w:p w:rsidR="00B039C0" w:rsidRDefault="00B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C0" w:rsidRDefault="00B039C0">
      <w:r>
        <w:separator/>
      </w:r>
    </w:p>
  </w:footnote>
  <w:footnote w:type="continuationSeparator" w:id="0">
    <w:p w:rsidR="00B039C0" w:rsidRDefault="00B0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85/2021/P"/>
    <w:docVar w:name="Sprawa" w:val="przekazania na stan majątkowy XXIX Liceum Ogólnokształcącego w Zespole Szkół Mechanicznych im. Komisji Edukacji Narodowej, z siedzibą przy ul. Świerkowej 8, 61-472 Poznań, środków trwałych dydaktycznych zakupionych w ramach projektu pod nazwą: „Podwyższenie kompetencji z zakresu matematyki i informatyki przez licealistów Miejskiego Obszaru funkcjonalnego Poznania”."/>
  </w:docVars>
  <w:rsids>
    <w:rsidRoot w:val="00B039C0"/>
    <w:rsid w:val="00072485"/>
    <w:rsid w:val="000824C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39C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10A3-B612-4A9F-A4E3-3B533E4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1350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2021-03-08T11:39:00Z</dcterms:created>
  <dcterms:modified xsi:type="dcterms:W3CDTF">2021-03-08T11:39:00Z</dcterms:modified>
</cp:coreProperties>
</file>