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4C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4CFB">
              <w:rPr>
                <w:b/>
              </w:rPr>
              <w:fldChar w:fldCharType="separate"/>
            </w:r>
            <w:r w:rsidR="00174CFB">
              <w:rPr>
                <w:b/>
              </w:rPr>
              <w:t>przekazania na stan majątkowy Technikum Elektryczno-Elektronicznego w Zespole Szkół Elektrycznych nr 2 im. ks. Piotra Wawrzyniaka, z siedzibą przy ul. Świt 25, 60-375 Poznań, środków trwałych dydaktycznych zakupionych w ramach projektu pod nazwą: „Poprawa jakości procesu kształcenia zawodowego prowadzonego w formie zdalnej w TE, OSzW dla dzieci niesłyszących oraz ZSE 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4CFB" w:rsidRDefault="00FA63B5" w:rsidP="00174CFB">
      <w:pPr>
        <w:spacing w:line="360" w:lineRule="auto"/>
        <w:jc w:val="both"/>
      </w:pPr>
      <w:bookmarkStart w:id="2" w:name="z1"/>
      <w:bookmarkEnd w:id="2"/>
    </w:p>
    <w:p w:rsidR="00174CFB" w:rsidRPr="00174CFB" w:rsidRDefault="00174CFB" w:rsidP="00174C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4CFB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307706">
        <w:rPr>
          <w:color w:val="000000"/>
        </w:rPr>
        <w:t> </w:t>
      </w:r>
      <w:r w:rsidRPr="00174CFB">
        <w:rPr>
          <w:color w:val="000000"/>
        </w:rPr>
        <w:t>formie zdalnej w TE, OSzW dla dzieci niesłyszących oraz ZSE 2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307706">
        <w:rPr>
          <w:color w:val="000000"/>
        </w:rPr>
        <w:t> </w:t>
      </w:r>
      <w:r w:rsidRPr="00174CFB">
        <w:rPr>
          <w:color w:val="000000"/>
        </w:rPr>
        <w:t>zakresie epidemii COVID-19 Wielkopolskiego Regionalnego Programu Operacyjnego na lata 2014-2020.</w:t>
      </w:r>
    </w:p>
    <w:p w:rsidR="00174CFB" w:rsidRPr="00174CFB" w:rsidRDefault="00174CFB" w:rsidP="00174C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4CFB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07706">
        <w:rPr>
          <w:color w:val="000000"/>
        </w:rPr>
        <w:t> </w:t>
      </w:r>
      <w:r w:rsidRPr="00174CFB">
        <w:rPr>
          <w:color w:val="000000"/>
        </w:rPr>
        <w:t>Technikum Elektryczno-Elektronicznego w Zespole Szkół Elektrycznych nr 2 im. ks. Piotra Wawrzyniaka, z siedzibą przy ul. Świt 25, 60-375 Poznań, zgodnie z zarządzeniem Nr 53/2019/K Prezydenta Miasta Poznania z dnia 17 grudnia 2019 r. w sprawie Instrukcji obiegu i kontroli dokumentów finansowo-księgowych w Urzędzie Miasta Poznania.</w:t>
      </w:r>
    </w:p>
    <w:p w:rsidR="00174CFB" w:rsidRDefault="00174CFB" w:rsidP="00174CFB">
      <w:pPr>
        <w:spacing w:line="360" w:lineRule="auto"/>
        <w:jc w:val="both"/>
        <w:rPr>
          <w:color w:val="000000"/>
        </w:rPr>
      </w:pPr>
      <w:r w:rsidRPr="00174CFB">
        <w:rPr>
          <w:color w:val="000000"/>
        </w:rPr>
        <w:t>Wobec powyższego wydanie przedmiotowego zarządzenia jest w pełni uzasadnione.</w:t>
      </w:r>
    </w:p>
    <w:p w:rsidR="00174CFB" w:rsidRDefault="00174CFB" w:rsidP="00174CFB">
      <w:pPr>
        <w:spacing w:line="360" w:lineRule="auto"/>
        <w:jc w:val="both"/>
      </w:pPr>
    </w:p>
    <w:p w:rsidR="00174CFB" w:rsidRDefault="00174CFB" w:rsidP="00174CFB">
      <w:pPr>
        <w:keepNext/>
        <w:spacing w:line="360" w:lineRule="auto"/>
        <w:jc w:val="center"/>
      </w:pPr>
      <w:r>
        <w:t>DYREKTOR BIURA</w:t>
      </w:r>
    </w:p>
    <w:p w:rsidR="00174CFB" w:rsidRPr="00174CFB" w:rsidRDefault="00174CFB" w:rsidP="00174CFB">
      <w:pPr>
        <w:keepNext/>
        <w:spacing w:line="360" w:lineRule="auto"/>
        <w:jc w:val="center"/>
      </w:pPr>
      <w:r>
        <w:t>(-) Grzegorz Kamiński</w:t>
      </w:r>
    </w:p>
    <w:sectPr w:rsidR="00174CFB" w:rsidRPr="00174CFB" w:rsidSect="00174C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FB" w:rsidRDefault="00174CFB">
      <w:r>
        <w:separator/>
      </w:r>
    </w:p>
  </w:endnote>
  <w:endnote w:type="continuationSeparator" w:id="0">
    <w:p w:rsidR="00174CFB" w:rsidRDefault="001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FB" w:rsidRDefault="00174CFB">
      <w:r>
        <w:separator/>
      </w:r>
    </w:p>
  </w:footnote>
  <w:footnote w:type="continuationSeparator" w:id="0">
    <w:p w:rsidR="00174CFB" w:rsidRDefault="0017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lektryczno-Elektronicznego w Zespole Szkół Elektrycznych nr 2 im. ks. Piotra Wawrzyniaka, z siedzibą przy ul. Świt 25, 60-375 Poznań, środków trwałych dydaktycznych zakupionych w ramach projektu pod nazwą: „Poprawa jakości procesu kształcenia zawodowego prowadzonego w formie zdalnej w TE, OSzW dla dzieci niesłyszących oraz ZSE 2 z terenu miasta Poznania”."/>
  </w:docVars>
  <w:rsids>
    <w:rsidRoot w:val="00174CFB"/>
    <w:rsid w:val="000607A3"/>
    <w:rsid w:val="00174CFB"/>
    <w:rsid w:val="001B1D53"/>
    <w:rsid w:val="0022095A"/>
    <w:rsid w:val="002946C5"/>
    <w:rsid w:val="002C29F3"/>
    <w:rsid w:val="0030770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3DA63-8809-4A1E-8360-14EAB19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1506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2021-03-10T08:17:00Z</dcterms:created>
  <dcterms:modified xsi:type="dcterms:W3CDTF">2021-03-10T08:17:00Z</dcterms:modified>
</cp:coreProperties>
</file>