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1FE0">
          <w:t>210/2021/P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71FE0">
        <w:rPr>
          <w:b/>
          <w:sz w:val="28"/>
        </w:rPr>
        <w:fldChar w:fldCharType="separate"/>
      </w:r>
      <w:r w:rsidR="00A71FE0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A71FE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1FE0">
              <w:rPr>
                <w:b/>
                <w:sz w:val="24"/>
                <w:szCs w:val="24"/>
              </w:rPr>
              <w:fldChar w:fldCharType="separate"/>
            </w:r>
            <w:r w:rsidR="00A71FE0">
              <w:rPr>
                <w:b/>
                <w:sz w:val="24"/>
                <w:szCs w:val="24"/>
              </w:rPr>
              <w:t>przekazania na stan majątkowy Technikum Elektroniczno-Mechanicznego w Centrum Kształcenia Zawodowego i Ustawicznego w Poznaniu, z siedzibą przy ul. Jawornickiej 1, 60-161 Poznań, środka trwałego o charakterze dydaktycznym zakupionego w ramach projektu pod nazwą „Poprawa jakości procesu kształcenia zawodowego prowadzonego w formie zdalnej w ZSS, ZSK, ZSO oraz CKZiU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71FE0" w:rsidP="00A71FE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1FE0">
        <w:rPr>
          <w:color w:val="000000"/>
          <w:sz w:val="24"/>
        </w:rPr>
        <w:t xml:space="preserve">Na podstawie </w:t>
      </w:r>
      <w:r w:rsidRPr="00A71FE0">
        <w:rPr>
          <w:color w:val="000000"/>
          <w:sz w:val="24"/>
          <w:szCs w:val="24"/>
        </w:rPr>
        <w:t>art. 30 ust. 2 pkt 3 ustawy z dnia 8 marca 1990 r. o samorządzie gminnym (Dz. U. z 2020 r. poz. 713 ze zm.)</w:t>
      </w:r>
      <w:r w:rsidRPr="00A71FE0">
        <w:rPr>
          <w:color w:val="000000"/>
          <w:sz w:val="24"/>
        </w:rPr>
        <w:t xml:space="preserve"> zarządza się, co następuje:</w:t>
      </w:r>
    </w:p>
    <w:p w:rsidR="00A71FE0" w:rsidRDefault="00A71FE0" w:rsidP="00A71FE0">
      <w:pPr>
        <w:spacing w:line="360" w:lineRule="auto"/>
        <w:jc w:val="both"/>
        <w:rPr>
          <w:sz w:val="24"/>
        </w:rPr>
      </w:pPr>
    </w:p>
    <w:p w:rsidR="00A71FE0" w:rsidRDefault="00A71FE0" w:rsidP="00A71F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1FE0" w:rsidRDefault="00A71FE0" w:rsidP="00A71FE0">
      <w:pPr>
        <w:keepNext/>
        <w:spacing w:line="360" w:lineRule="auto"/>
        <w:rPr>
          <w:color w:val="000000"/>
          <w:sz w:val="24"/>
        </w:rPr>
      </w:pPr>
    </w:p>
    <w:p w:rsidR="00A71FE0" w:rsidRDefault="00A71FE0" w:rsidP="00A71FE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71FE0">
        <w:rPr>
          <w:color w:val="000000"/>
          <w:sz w:val="24"/>
          <w:szCs w:val="24"/>
        </w:rPr>
        <w:t xml:space="preserve">Przekazuje się na stan majątkowy Technikum Elektroniczno-Mechanicznego w Centrum Kształcenia Zawodowego i Ustawicznego w Poznaniu, z siedzibą przy ul. Jawornickiej 1, 60-161 Poznań, środek trwały dydaktyczny o łącznej wartości </w:t>
      </w:r>
      <w:r w:rsidRPr="00A71FE0">
        <w:rPr>
          <w:b/>
          <w:bCs/>
          <w:color w:val="000000"/>
          <w:sz w:val="24"/>
          <w:szCs w:val="24"/>
        </w:rPr>
        <w:t>68 006,70 zł</w:t>
      </w:r>
      <w:r w:rsidRPr="00A71FE0">
        <w:rPr>
          <w:color w:val="000000"/>
          <w:sz w:val="24"/>
          <w:szCs w:val="24"/>
        </w:rPr>
        <w:t>,</w:t>
      </w:r>
      <w:r w:rsidRPr="00A71FE0">
        <w:rPr>
          <w:b/>
          <w:bCs/>
          <w:color w:val="000000"/>
          <w:sz w:val="24"/>
          <w:szCs w:val="24"/>
        </w:rPr>
        <w:t xml:space="preserve"> </w:t>
      </w:r>
      <w:r w:rsidRPr="00A71FE0">
        <w:rPr>
          <w:color w:val="000000"/>
          <w:sz w:val="24"/>
          <w:szCs w:val="24"/>
        </w:rPr>
        <w:t>zakupiony w ramach projektu pod nazwą „Poprawa jakości procesu kształcenia zawodowego prowadzonego w</w:t>
      </w:r>
      <w:r w:rsidR="00176D0A">
        <w:rPr>
          <w:color w:val="000000"/>
          <w:sz w:val="24"/>
          <w:szCs w:val="24"/>
        </w:rPr>
        <w:t> </w:t>
      </w:r>
      <w:r w:rsidRPr="00A71FE0">
        <w:rPr>
          <w:color w:val="000000"/>
          <w:sz w:val="24"/>
          <w:szCs w:val="24"/>
        </w:rPr>
        <w:t>formie zdalnej w ZSS, ZSK, ZSO oraz CKZiU z terenu Miasta Poznania”, realizowanego przez Miasto Poznań w zakresie Działania 8.3. Wzmocnienie oraz dostosowanie kształcenia i</w:t>
      </w:r>
      <w:r w:rsidR="00176D0A">
        <w:rPr>
          <w:color w:val="000000"/>
          <w:sz w:val="24"/>
          <w:szCs w:val="24"/>
        </w:rPr>
        <w:t> </w:t>
      </w:r>
      <w:r w:rsidRPr="00A71FE0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 Wielkopolskiego Regionalnego Programu Operacyjnego na lata 2014-2020, tj. laptop ASUS Expert Book z systemem operacyjnym i pakietem biurowym (19 szt.) – 68 006,70 zł.</w:t>
      </w:r>
    </w:p>
    <w:p w:rsidR="00A71FE0" w:rsidRDefault="00A71FE0" w:rsidP="00A71FE0">
      <w:pPr>
        <w:spacing w:line="360" w:lineRule="auto"/>
        <w:jc w:val="both"/>
        <w:rPr>
          <w:color w:val="000000"/>
          <w:sz w:val="24"/>
        </w:rPr>
      </w:pPr>
    </w:p>
    <w:p w:rsidR="00A71FE0" w:rsidRDefault="00A71FE0" w:rsidP="00A71F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A71FE0" w:rsidRDefault="00A71FE0" w:rsidP="00A71FE0">
      <w:pPr>
        <w:keepNext/>
        <w:spacing w:line="360" w:lineRule="auto"/>
        <w:rPr>
          <w:color w:val="000000"/>
          <w:sz w:val="24"/>
        </w:rPr>
      </w:pPr>
    </w:p>
    <w:p w:rsidR="00A71FE0" w:rsidRDefault="00A71FE0" w:rsidP="00A71FE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1FE0">
        <w:rPr>
          <w:color w:val="000000"/>
          <w:sz w:val="24"/>
          <w:szCs w:val="24"/>
        </w:rPr>
        <w:t>Wykonanie zarządzenia powierza się Dyrektorowi Wydziału Zamówień i Obsługi Urzędu Miasta Poznania oraz Dyrektorowi Technikum Elektroniczno-Mechanicznego.</w:t>
      </w:r>
    </w:p>
    <w:p w:rsidR="00A71FE0" w:rsidRDefault="00A71FE0" w:rsidP="00A71FE0">
      <w:pPr>
        <w:spacing w:line="360" w:lineRule="auto"/>
        <w:jc w:val="both"/>
        <w:rPr>
          <w:color w:val="000000"/>
          <w:sz w:val="24"/>
        </w:rPr>
      </w:pPr>
    </w:p>
    <w:p w:rsidR="00A71FE0" w:rsidRDefault="00A71FE0" w:rsidP="00A71FE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71FE0" w:rsidRDefault="00A71FE0" w:rsidP="00A71FE0">
      <w:pPr>
        <w:keepNext/>
        <w:spacing w:line="360" w:lineRule="auto"/>
        <w:rPr>
          <w:color w:val="000000"/>
          <w:sz w:val="24"/>
        </w:rPr>
      </w:pPr>
    </w:p>
    <w:p w:rsidR="00A71FE0" w:rsidRDefault="00A71FE0" w:rsidP="00A71FE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71FE0">
        <w:rPr>
          <w:color w:val="000000"/>
          <w:sz w:val="24"/>
          <w:szCs w:val="24"/>
        </w:rPr>
        <w:t>Zarządzenie wchodzi w życie z dniem podpisania.</w:t>
      </w:r>
    </w:p>
    <w:p w:rsidR="00A71FE0" w:rsidRDefault="00A71FE0" w:rsidP="00A71FE0">
      <w:pPr>
        <w:spacing w:line="360" w:lineRule="auto"/>
        <w:jc w:val="both"/>
        <w:rPr>
          <w:color w:val="000000"/>
          <w:sz w:val="24"/>
        </w:rPr>
      </w:pPr>
    </w:p>
    <w:p w:rsidR="00A71FE0" w:rsidRDefault="00A71FE0" w:rsidP="00A71F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A71FE0" w:rsidRDefault="00A71FE0" w:rsidP="00A71F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71FE0" w:rsidRPr="00A71FE0" w:rsidRDefault="00A71FE0" w:rsidP="00A71FE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71FE0" w:rsidRPr="00A71FE0" w:rsidSect="00A71FE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FE0" w:rsidRDefault="00A71FE0">
      <w:r>
        <w:separator/>
      </w:r>
    </w:p>
  </w:endnote>
  <w:endnote w:type="continuationSeparator" w:id="0">
    <w:p w:rsidR="00A71FE0" w:rsidRDefault="00A71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FE0" w:rsidRDefault="00A71FE0">
      <w:r>
        <w:separator/>
      </w:r>
    </w:p>
  </w:footnote>
  <w:footnote w:type="continuationSeparator" w:id="0">
    <w:p w:rsidR="00A71FE0" w:rsidRDefault="00A71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0/2021/P"/>
    <w:docVar w:name="Sprawa" w:val="przekazania na stan majątkowy Technikum Elektroniczno-Mechanicznego w Centrum Kształcenia Zawodowego i Ustawicznego w Poznaniu, z siedzibą przy ul. Jawornickiej 1, 60-161 Poznań, środka trwałego o charakterze dydaktycznym zakupionego w ramach projektu pod nazwą „Poprawa jakości procesu kształcenia zawodowego prowadzonego w formie zdalnej w ZSS, ZSK, ZSO oraz CKZiU z terenu Miasta Poznania”."/>
  </w:docVars>
  <w:rsids>
    <w:rsidRoot w:val="00A71FE0"/>
    <w:rsid w:val="00072485"/>
    <w:rsid w:val="000C07FF"/>
    <w:rsid w:val="000E2E12"/>
    <w:rsid w:val="00167A3B"/>
    <w:rsid w:val="00176D0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1FE0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D46FA-1B74-4D74-AED6-7B96CA248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268</Words>
  <Characters>1635</Characters>
  <Application>Microsoft Office Word</Application>
  <DocSecurity>0</DocSecurity>
  <Lines>48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2021-03-10T08:19:00Z</dcterms:created>
  <dcterms:modified xsi:type="dcterms:W3CDTF">2021-03-10T08:19:00Z</dcterms:modified>
</cp:coreProperties>
</file>