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24FF7">
              <w:rPr>
                <w:b/>
              </w:rPr>
              <w:fldChar w:fldCharType="separate"/>
            </w:r>
            <w:r w:rsidR="00824FF7">
              <w:rPr>
                <w:b/>
              </w:rPr>
              <w:t>przekazania na stan majątkowy Branżowej Szkoły Specjalnej I stopnia nr 4 w Specjalnym Ośrodku Szkolno-Wychowawczym dla Dzieci i Młodzieży Niepełnosprawnej im. Zbigniewa Tylewicza, z siedzibą przy ul. Augustyna Szamarzewskiego 78/82, 60-569 Poznań, środków trwałych dydaktycznych zakupionych w ramach projektu pod nazwą: „Poprawa jakości procesu kształcenia zawodowego prowadzonego w formie zdalnej w ZSM, SOS-W oraz ZSS 102 z terenu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24FF7" w:rsidRDefault="00FA63B5" w:rsidP="00824FF7">
      <w:pPr>
        <w:spacing w:line="360" w:lineRule="auto"/>
        <w:jc w:val="both"/>
      </w:pPr>
      <w:bookmarkStart w:id="2" w:name="z1"/>
      <w:bookmarkEnd w:id="2"/>
    </w:p>
    <w:p w:rsidR="00824FF7" w:rsidRPr="00824FF7" w:rsidRDefault="00824FF7" w:rsidP="00824F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4FF7">
        <w:rPr>
          <w:color w:val="000000"/>
        </w:rPr>
        <w:t>Środki trwałe dydaktyczne wymienione w § 1 zarządzenia zostały zakupione w ramach projektu pod nazwą: „Poprawa jakości procesu kształcenia zawodowego prowadzonego w</w:t>
      </w:r>
      <w:r w:rsidR="006748D9">
        <w:rPr>
          <w:color w:val="000000"/>
        </w:rPr>
        <w:t> </w:t>
      </w:r>
      <w:r w:rsidRPr="00824FF7">
        <w:rPr>
          <w:color w:val="000000"/>
        </w:rPr>
        <w:t>formie zdalnej w ZSM, SOS-W oraz ZSS 102 z terenu Miasta Poznania”, realizowanego przez Miasto Poznań w zakresie Działania 8.3. Wzmocnienie oraz dostosowanie kształcenia i</w:t>
      </w:r>
      <w:r w:rsidR="006748D9">
        <w:rPr>
          <w:color w:val="000000"/>
        </w:rPr>
        <w:t> </w:t>
      </w:r>
      <w:r w:rsidRPr="00824FF7">
        <w:rPr>
          <w:color w:val="000000"/>
        </w:rPr>
        <w:t>szkolenia zawodowego do potrzeb rynku pracy, Poddziałania 8.3.1. Kształcenie zawodowe młodzieży – tryb konkursowy oraz tryb nadzwyczajny w zakresie epidemii COVID-19 Wielkopolskiego Regionalnego Programu Operacyjnego na lata 2014-2020.</w:t>
      </w:r>
    </w:p>
    <w:p w:rsidR="00824FF7" w:rsidRPr="00824FF7" w:rsidRDefault="00824FF7" w:rsidP="00824F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4FF7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6748D9">
        <w:rPr>
          <w:color w:val="000000"/>
        </w:rPr>
        <w:t> </w:t>
      </w:r>
      <w:r w:rsidRPr="00824FF7">
        <w:rPr>
          <w:color w:val="000000"/>
        </w:rPr>
        <w:t>Branżowej Szkoły Specjalnej I stopnia nr 4 w Specjalnym Ośrodku Szkolno-Wychowawczym dla Dzieci i Młodzieży Niepełnosprawnej im. Zbigniewa Tylewicza, z</w:t>
      </w:r>
      <w:r w:rsidR="006748D9">
        <w:rPr>
          <w:color w:val="000000"/>
        </w:rPr>
        <w:t> </w:t>
      </w:r>
      <w:r w:rsidRPr="00824FF7">
        <w:rPr>
          <w:color w:val="000000"/>
        </w:rPr>
        <w:t>siedzibą przy ul. Augustyna Szamarzewskiego 78/82, 60-569 Poznań, zgodnie z</w:t>
      </w:r>
      <w:r w:rsidR="006748D9">
        <w:rPr>
          <w:color w:val="000000"/>
        </w:rPr>
        <w:t> </w:t>
      </w:r>
      <w:r w:rsidRPr="00824FF7">
        <w:rPr>
          <w:color w:val="000000"/>
        </w:rPr>
        <w:t>zarządzeniem Nr 53/2019/K Prezydenta Miasta Poznania z dnia 17 grudnia 2019 r. w</w:t>
      </w:r>
      <w:r w:rsidR="006748D9">
        <w:rPr>
          <w:color w:val="000000"/>
        </w:rPr>
        <w:t> </w:t>
      </w:r>
      <w:r w:rsidRPr="00824FF7">
        <w:rPr>
          <w:color w:val="000000"/>
        </w:rPr>
        <w:t>sprawie Instrukcji obiegu i kontroli dokumentów finansowo-księgowych w Urzędzie Miasta Poznania.</w:t>
      </w:r>
    </w:p>
    <w:p w:rsidR="00824FF7" w:rsidRDefault="00824FF7" w:rsidP="00824FF7">
      <w:pPr>
        <w:spacing w:line="360" w:lineRule="auto"/>
        <w:jc w:val="both"/>
        <w:rPr>
          <w:color w:val="000000"/>
        </w:rPr>
      </w:pPr>
      <w:r w:rsidRPr="00824FF7">
        <w:rPr>
          <w:color w:val="000000"/>
        </w:rPr>
        <w:t>Wobec powyższego wydanie przedmiotowego zarządzenia jest w pełni uzasadnione.</w:t>
      </w:r>
    </w:p>
    <w:p w:rsidR="00824FF7" w:rsidRDefault="00824FF7" w:rsidP="00824FF7">
      <w:pPr>
        <w:spacing w:line="360" w:lineRule="auto"/>
        <w:jc w:val="both"/>
      </w:pPr>
    </w:p>
    <w:p w:rsidR="00824FF7" w:rsidRDefault="00824FF7" w:rsidP="00824FF7">
      <w:pPr>
        <w:keepNext/>
        <w:spacing w:line="360" w:lineRule="auto"/>
        <w:jc w:val="center"/>
      </w:pPr>
      <w:r>
        <w:t>DYREKTOR BIURA</w:t>
      </w:r>
    </w:p>
    <w:p w:rsidR="00824FF7" w:rsidRPr="00824FF7" w:rsidRDefault="00824FF7" w:rsidP="00824FF7">
      <w:pPr>
        <w:keepNext/>
        <w:spacing w:line="360" w:lineRule="auto"/>
        <w:jc w:val="center"/>
      </w:pPr>
      <w:r>
        <w:t>(-) Grzegorz Kamiński</w:t>
      </w:r>
    </w:p>
    <w:sectPr w:rsidR="00824FF7" w:rsidRPr="00824FF7" w:rsidSect="00824FF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FF7" w:rsidRDefault="00824FF7">
      <w:r>
        <w:separator/>
      </w:r>
    </w:p>
  </w:endnote>
  <w:endnote w:type="continuationSeparator" w:id="0">
    <w:p w:rsidR="00824FF7" w:rsidRDefault="0082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FF7" w:rsidRDefault="00824FF7">
      <w:r>
        <w:separator/>
      </w:r>
    </w:p>
  </w:footnote>
  <w:footnote w:type="continuationSeparator" w:id="0">
    <w:p w:rsidR="00824FF7" w:rsidRDefault="00824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Branżowej Szkoły Specjalnej I stopnia nr 4 w Specjalnym Ośrodku Szkolno-Wychowawczym dla Dzieci i Młodzieży Niepełnosprawnej im. Zbigniewa Tylewicza, z siedzibą przy ul. Augustyna Szamarzewskiego 78/82, 60-569 Poznań, środków trwałych dydaktycznych zakupionych w ramach projektu pod nazwą: „Poprawa jakości procesu kształcenia zawodowego prowadzonego w formie zdalnej w ZSM, SOS-W oraz ZSS 102 z terenu Miasta Poznania”."/>
  </w:docVars>
  <w:rsids>
    <w:rsidRoot w:val="00824FF7"/>
    <w:rsid w:val="000607A3"/>
    <w:rsid w:val="001B1D53"/>
    <w:rsid w:val="0022095A"/>
    <w:rsid w:val="002946C5"/>
    <w:rsid w:val="002C29F3"/>
    <w:rsid w:val="006748D9"/>
    <w:rsid w:val="00796326"/>
    <w:rsid w:val="00824FF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0ABCC-8F81-4546-A913-B3C51645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237</Words>
  <Characters>1600</Characters>
  <Application>Microsoft Office Word</Application>
  <DocSecurity>0</DocSecurity>
  <Lines>34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2021-03-10T08:22:00Z</dcterms:created>
  <dcterms:modified xsi:type="dcterms:W3CDTF">2021-03-10T08:22:00Z</dcterms:modified>
</cp:coreProperties>
</file>