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110B">
          <w:t>226/2021/P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110B">
        <w:rPr>
          <w:b/>
          <w:sz w:val="28"/>
        </w:rPr>
        <w:fldChar w:fldCharType="separate"/>
      </w:r>
      <w:r w:rsidR="008D110B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D110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110B">
              <w:rPr>
                <w:b/>
                <w:sz w:val="24"/>
                <w:szCs w:val="24"/>
              </w:rPr>
              <w:fldChar w:fldCharType="separate"/>
            </w:r>
            <w:r w:rsidR="008D110B">
              <w:rPr>
                <w:b/>
                <w:sz w:val="24"/>
                <w:szCs w:val="24"/>
              </w:rPr>
              <w:t>przekazania na stan majątkowy Branżowej Szkoły I stopnia nr 3 w Zespole Szkół Gastronomicznych im. Karola Libelta, z siedzibą przy ul. Podkomorskiej 49, 60-326 Poznań, środka trwałego o charakterze dydaktycznym zakupionego w ramach projektu pod nazwą „Poprawa jakości procesu kształcenia zawodowego prowadzonego w formie zdalnej w ZSG, ZSŁ oraz ZSZ 6 z terenu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110B" w:rsidP="008D110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D110B">
        <w:rPr>
          <w:color w:val="000000"/>
          <w:sz w:val="24"/>
        </w:rPr>
        <w:t xml:space="preserve">Na podstawie </w:t>
      </w:r>
      <w:r w:rsidRPr="008D110B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8D110B">
        <w:rPr>
          <w:color w:val="000000"/>
          <w:sz w:val="24"/>
        </w:rPr>
        <w:t xml:space="preserve"> zarządza się, co następuje:</w:t>
      </w:r>
    </w:p>
    <w:p w:rsidR="008D110B" w:rsidRDefault="008D110B" w:rsidP="008D110B">
      <w:pPr>
        <w:spacing w:line="360" w:lineRule="auto"/>
        <w:jc w:val="both"/>
        <w:rPr>
          <w:sz w:val="24"/>
        </w:rPr>
      </w:pPr>
    </w:p>
    <w:p w:rsidR="008D110B" w:rsidRDefault="008D110B" w:rsidP="008D11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110B" w:rsidRDefault="008D110B" w:rsidP="008D110B">
      <w:pPr>
        <w:keepNext/>
        <w:spacing w:line="360" w:lineRule="auto"/>
        <w:rPr>
          <w:color w:val="000000"/>
          <w:sz w:val="24"/>
        </w:rPr>
      </w:pPr>
    </w:p>
    <w:p w:rsidR="008D110B" w:rsidRDefault="008D110B" w:rsidP="008D110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110B">
        <w:rPr>
          <w:color w:val="000000"/>
          <w:sz w:val="24"/>
          <w:szCs w:val="24"/>
        </w:rPr>
        <w:t xml:space="preserve">Przekazuje się na stan majątkowy Branżowej Szkoły I stopnia nr 3 w Zespole Szkół Gastronomicznych im. Karola Libelta, z siedzibą przy ul. Podkomorskiej 49, 60-326 Poznań, środek trwały dydaktyczny o łącznej wartości </w:t>
      </w:r>
      <w:r w:rsidRPr="008D110B">
        <w:rPr>
          <w:b/>
          <w:bCs/>
          <w:color w:val="000000"/>
          <w:sz w:val="24"/>
          <w:szCs w:val="24"/>
        </w:rPr>
        <w:t>43 881,48 zł</w:t>
      </w:r>
      <w:r w:rsidRPr="008D110B">
        <w:rPr>
          <w:color w:val="000000"/>
          <w:sz w:val="24"/>
          <w:szCs w:val="24"/>
        </w:rPr>
        <w:t>,</w:t>
      </w:r>
      <w:r w:rsidRPr="008D110B">
        <w:rPr>
          <w:b/>
          <w:bCs/>
          <w:color w:val="000000"/>
          <w:sz w:val="24"/>
          <w:szCs w:val="24"/>
        </w:rPr>
        <w:t xml:space="preserve"> </w:t>
      </w:r>
      <w:r w:rsidRPr="008D110B">
        <w:rPr>
          <w:color w:val="000000"/>
          <w:sz w:val="24"/>
          <w:szCs w:val="24"/>
        </w:rPr>
        <w:t>zakupiony w ramach projektu pod nazwą „Poprawa jakości procesu kształcenia zawodowego prowadzonego w formie zdalnej w</w:t>
      </w:r>
      <w:r w:rsidR="00021FAE">
        <w:rPr>
          <w:color w:val="000000"/>
          <w:sz w:val="24"/>
          <w:szCs w:val="24"/>
        </w:rPr>
        <w:t> </w:t>
      </w:r>
      <w:r w:rsidRPr="008D110B">
        <w:rPr>
          <w:color w:val="000000"/>
          <w:sz w:val="24"/>
          <w:szCs w:val="24"/>
        </w:rPr>
        <w:t>ZSG, ZSŁ oraz ZSZ 6 z terenu Miasta Poznania”, realizowanego przez Miasto Poznań w</w:t>
      </w:r>
      <w:r w:rsidR="00021FAE">
        <w:rPr>
          <w:color w:val="000000"/>
          <w:sz w:val="24"/>
          <w:szCs w:val="24"/>
        </w:rPr>
        <w:t> </w:t>
      </w:r>
      <w:r w:rsidRPr="008D110B">
        <w:rPr>
          <w:color w:val="000000"/>
          <w:sz w:val="24"/>
          <w:szCs w:val="24"/>
        </w:rPr>
        <w:t>zakresie Działania 8.3. Wzmocnienie oraz dostosowanie kształcenia i szkolenia zawodowego do potrzeb rynku pracy, Poddziałania 8.3.1. Kształcenie zawodowe młodzieży –</w:t>
      </w:r>
      <w:r w:rsidR="00021FAE">
        <w:rPr>
          <w:color w:val="000000"/>
          <w:sz w:val="24"/>
          <w:szCs w:val="24"/>
        </w:rPr>
        <w:t> </w:t>
      </w:r>
      <w:r w:rsidRPr="008D110B">
        <w:rPr>
          <w:color w:val="000000"/>
          <w:sz w:val="24"/>
          <w:szCs w:val="24"/>
        </w:rPr>
        <w:t>tryb konkursowy oraz tryb nadzwyczajny w zakresie epidemii COVID-19 Wielkopolskiego Regionalnego Programu Operacyjnego na lata 2014-2020, tj. laptop ASUS Expert Book z</w:t>
      </w:r>
      <w:r w:rsidR="00021FAE">
        <w:rPr>
          <w:color w:val="000000"/>
          <w:sz w:val="24"/>
          <w:szCs w:val="24"/>
        </w:rPr>
        <w:t> </w:t>
      </w:r>
      <w:r w:rsidRPr="008D110B">
        <w:rPr>
          <w:color w:val="000000"/>
          <w:sz w:val="24"/>
          <w:szCs w:val="24"/>
        </w:rPr>
        <w:t>systemem operacyjnym i pakietem biurowym (12 szt.) – 43 881,48 zł.</w:t>
      </w:r>
    </w:p>
    <w:p w:rsidR="008D110B" w:rsidRDefault="008D110B" w:rsidP="008D110B">
      <w:pPr>
        <w:spacing w:line="360" w:lineRule="auto"/>
        <w:jc w:val="both"/>
        <w:rPr>
          <w:color w:val="000000"/>
          <w:sz w:val="24"/>
        </w:rPr>
      </w:pPr>
    </w:p>
    <w:p w:rsidR="008D110B" w:rsidRDefault="008D110B" w:rsidP="008D11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D110B" w:rsidRDefault="008D110B" w:rsidP="008D110B">
      <w:pPr>
        <w:keepNext/>
        <w:spacing w:line="360" w:lineRule="auto"/>
        <w:rPr>
          <w:color w:val="000000"/>
          <w:sz w:val="24"/>
        </w:rPr>
      </w:pPr>
    </w:p>
    <w:p w:rsidR="008D110B" w:rsidRDefault="008D110B" w:rsidP="008D110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110B">
        <w:rPr>
          <w:color w:val="000000"/>
          <w:sz w:val="24"/>
          <w:szCs w:val="24"/>
        </w:rPr>
        <w:t>Wykonanie zarządzenia powierza się Dyrektorowi Wydziału Zamówień i Obsługi Urzędu Miasta Poznania oraz Dyrektorowi Branżowej Szkoły I stopnia nr 3.</w:t>
      </w:r>
    </w:p>
    <w:p w:rsidR="008D110B" w:rsidRDefault="008D110B" w:rsidP="008D110B">
      <w:pPr>
        <w:spacing w:line="360" w:lineRule="auto"/>
        <w:jc w:val="both"/>
        <w:rPr>
          <w:color w:val="000000"/>
          <w:sz w:val="24"/>
        </w:rPr>
      </w:pPr>
    </w:p>
    <w:p w:rsidR="008D110B" w:rsidRDefault="008D110B" w:rsidP="008D11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110B" w:rsidRDefault="008D110B" w:rsidP="008D110B">
      <w:pPr>
        <w:keepNext/>
        <w:spacing w:line="360" w:lineRule="auto"/>
        <w:rPr>
          <w:color w:val="000000"/>
          <w:sz w:val="24"/>
        </w:rPr>
      </w:pPr>
    </w:p>
    <w:p w:rsidR="008D110B" w:rsidRDefault="008D110B" w:rsidP="008D110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110B">
        <w:rPr>
          <w:color w:val="000000"/>
          <w:sz w:val="24"/>
          <w:szCs w:val="24"/>
        </w:rPr>
        <w:t>Zarządzenie wchodzi w życie z dniem podpisania.</w:t>
      </w:r>
    </w:p>
    <w:p w:rsidR="008D110B" w:rsidRDefault="008D110B" w:rsidP="008D110B">
      <w:pPr>
        <w:spacing w:line="360" w:lineRule="auto"/>
        <w:jc w:val="both"/>
        <w:rPr>
          <w:color w:val="000000"/>
          <w:sz w:val="24"/>
        </w:rPr>
      </w:pPr>
    </w:p>
    <w:p w:rsidR="008D110B" w:rsidRDefault="008D110B" w:rsidP="008D11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D110B" w:rsidRDefault="008D110B" w:rsidP="008D11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D110B" w:rsidRPr="008D110B" w:rsidRDefault="008D110B" w:rsidP="008D11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D110B" w:rsidRPr="008D110B" w:rsidSect="008D110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10B" w:rsidRDefault="008D110B">
      <w:r>
        <w:separator/>
      </w:r>
    </w:p>
  </w:endnote>
  <w:endnote w:type="continuationSeparator" w:id="0">
    <w:p w:rsidR="008D110B" w:rsidRDefault="008D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10B" w:rsidRDefault="008D110B">
      <w:r>
        <w:separator/>
      </w:r>
    </w:p>
  </w:footnote>
  <w:footnote w:type="continuationSeparator" w:id="0">
    <w:p w:rsidR="008D110B" w:rsidRDefault="008D1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26/2021/P"/>
    <w:docVar w:name="Sprawa" w:val="przekazania na stan majątkowy Branżowej Szkoły I stopnia nr 3 w Zespole Szkół Gastronomicznych im. Karola Libelta, z siedzibą przy ul. Podkomorskiej 49, 60-326 Poznań, środka trwałego o charakterze dydaktycznym zakupionego w ramach projektu pod nazwą „Poprawa jakości procesu kształcenia zawodowego prowadzonego w formie zdalnej w ZSG, ZSŁ oraz ZSZ 6 z terenu Miasta Poznania”."/>
  </w:docVars>
  <w:rsids>
    <w:rsidRoot w:val="008D110B"/>
    <w:rsid w:val="00021FA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110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E8680-31F7-469B-91C4-02CE51D8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277</Words>
  <Characters>1581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2021-03-10T10:21:00Z</dcterms:created>
  <dcterms:modified xsi:type="dcterms:W3CDTF">2021-03-10T10:21:00Z</dcterms:modified>
</cp:coreProperties>
</file>