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27AA">
              <w:rPr>
                <w:b/>
              </w:rPr>
              <w:fldChar w:fldCharType="separate"/>
            </w:r>
            <w:r w:rsidR="00AC27AA">
              <w:rPr>
                <w:b/>
              </w:rPr>
              <w:t>rozstrzygnięcia otwartego konkursu ofert (nr 36/2021) na wspieranie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27AA" w:rsidRDefault="00FA63B5" w:rsidP="00AC27AA">
      <w:pPr>
        <w:spacing w:line="360" w:lineRule="auto"/>
        <w:jc w:val="both"/>
      </w:pPr>
      <w:bookmarkStart w:id="2" w:name="z1"/>
      <w:bookmarkEnd w:id="2"/>
    </w:p>
    <w:p w:rsidR="00AC27AA" w:rsidRPr="00AC27AA" w:rsidRDefault="00AC27AA" w:rsidP="00AC27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27AA">
        <w:rPr>
          <w:color w:val="000000"/>
        </w:rPr>
        <w:t>Zgodnie z treścią art. 11 ust. 1 pkt 1 ustawy z dnia 24 kwietnia 2003 r. o działalności pożytku publicznego i o wolontariacie (Dz. U. z 2020 r. poz. 1057)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AC27AA" w:rsidRPr="00AC27AA" w:rsidRDefault="00AC27AA" w:rsidP="00AC27AA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AC27AA">
        <w:rPr>
          <w:color w:val="000000"/>
        </w:rPr>
        <w:t>W dniu 2 lutego 2021 roku Prezydent Miasta Poznania ogłosił konkurs ofert nr 36/2021 na realizację zadań w obszarze przeciwdziałania uzależnieniom i patologiom społecznym. W</w:t>
      </w:r>
      <w:r w:rsidR="00ED0D96">
        <w:rPr>
          <w:color w:val="000000"/>
        </w:rPr>
        <w:t> </w:t>
      </w:r>
      <w:r w:rsidRPr="00AC27AA">
        <w:rPr>
          <w:color w:val="000000"/>
        </w:rPr>
        <w:t>odpowiedzi na ogłoszony konkurs</w:t>
      </w:r>
      <w:r w:rsidRPr="00AC27AA">
        <w:rPr>
          <w:color w:val="2F2F2F"/>
        </w:rPr>
        <w:t xml:space="preserve"> wpłynęło </w:t>
      </w:r>
      <w:r w:rsidRPr="00AC27AA">
        <w:rPr>
          <w:color w:val="000000"/>
        </w:rPr>
        <w:t>12 ofert</w:t>
      </w:r>
      <w:r w:rsidRPr="00AC27AA">
        <w:rPr>
          <w:color w:val="2F2F2F"/>
        </w:rPr>
        <w:t>.</w:t>
      </w:r>
    </w:p>
    <w:p w:rsidR="00AC27AA" w:rsidRPr="00AC27AA" w:rsidRDefault="00AC27AA" w:rsidP="00AC27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27AA">
        <w:rPr>
          <w:color w:val="000000"/>
        </w:rPr>
        <w:t>Zarządzeniem Nr 176/2021/P Prezydenta Miasta Poznania z dnia 3 marca 2021 roku powołana została Komisja Konkursowa w celu zaopiniowania ofert złożonych w ramach otwartego konkursu ofert nr 36/2021. Na posiedzeniu w dniu 8 marca 2021 roku Komisja zaopiniowała pozytywnie oferty wskazane w załączniku nr 1. W załączniku nr 2 wskazano oferty, które zostały zaopiniowane przez Komisję pozytywnie, ale z powodu wyczerpania puli środków nie otrzymały propozycji dofinansowania. W załączniku nr 3 uwzględniono oferty z</w:t>
      </w:r>
      <w:r w:rsidR="00ED0D96">
        <w:rPr>
          <w:color w:val="000000"/>
        </w:rPr>
        <w:t> </w:t>
      </w:r>
      <w:r w:rsidRPr="00AC27AA">
        <w:rPr>
          <w:color w:val="000000"/>
        </w:rPr>
        <w:t xml:space="preserve">oceną merytoryczną negatywną.  </w:t>
      </w:r>
    </w:p>
    <w:p w:rsidR="00AC27AA" w:rsidRDefault="00AC27AA" w:rsidP="00AC27AA">
      <w:pPr>
        <w:spacing w:line="360" w:lineRule="auto"/>
        <w:jc w:val="both"/>
        <w:rPr>
          <w:color w:val="000000"/>
        </w:rPr>
      </w:pPr>
      <w:r w:rsidRPr="00AC27AA">
        <w:rPr>
          <w:color w:val="000000"/>
        </w:rPr>
        <w:t>W świetle powyższego wydanie zarządzenia jest w pełni uzasadnione.</w:t>
      </w:r>
    </w:p>
    <w:p w:rsidR="00AC27AA" w:rsidRDefault="00AC27AA" w:rsidP="00AC27AA">
      <w:pPr>
        <w:spacing w:line="360" w:lineRule="auto"/>
        <w:jc w:val="both"/>
      </w:pPr>
    </w:p>
    <w:p w:rsidR="00AC27AA" w:rsidRDefault="00AC27AA" w:rsidP="00AC27AA">
      <w:pPr>
        <w:keepNext/>
        <w:spacing w:line="360" w:lineRule="auto"/>
        <w:jc w:val="center"/>
      </w:pPr>
      <w:r>
        <w:t>ZASTĘPCA DYREKTORA</w:t>
      </w:r>
    </w:p>
    <w:p w:rsidR="00AC27AA" w:rsidRPr="00AC27AA" w:rsidRDefault="00AC27AA" w:rsidP="00AC27AA">
      <w:pPr>
        <w:keepNext/>
        <w:spacing w:line="360" w:lineRule="auto"/>
        <w:jc w:val="center"/>
      </w:pPr>
      <w:r>
        <w:t>(-) Joanna Olenderek</w:t>
      </w:r>
    </w:p>
    <w:sectPr w:rsidR="00AC27AA" w:rsidRPr="00AC27AA" w:rsidSect="00AC27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AA" w:rsidRDefault="00AC27AA">
      <w:r>
        <w:separator/>
      </w:r>
    </w:p>
  </w:endnote>
  <w:endnote w:type="continuationSeparator" w:id="0">
    <w:p w:rsidR="00AC27AA" w:rsidRDefault="00AC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AA" w:rsidRDefault="00AC27AA">
      <w:r>
        <w:separator/>
      </w:r>
    </w:p>
  </w:footnote>
  <w:footnote w:type="continuationSeparator" w:id="0">
    <w:p w:rsidR="00AC27AA" w:rsidRDefault="00AC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36/2021) na wspieranie realizacji zadań Miasta Poznania w obszarze przeciwdziałania uzależnieniom i patologiom społecznym."/>
  </w:docVars>
  <w:rsids>
    <w:rsidRoot w:val="00AC27AA"/>
    <w:rsid w:val="000607A3"/>
    <w:rsid w:val="001B1D53"/>
    <w:rsid w:val="0022095A"/>
    <w:rsid w:val="002946C5"/>
    <w:rsid w:val="002C29F3"/>
    <w:rsid w:val="00796326"/>
    <w:rsid w:val="00A87E1B"/>
    <w:rsid w:val="00AA04BE"/>
    <w:rsid w:val="00AC27AA"/>
    <w:rsid w:val="00BB1A14"/>
    <w:rsid w:val="00ED0D9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08B27-C57C-45E2-BDD4-5B8F74D9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219</Words>
  <Characters>1369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2021-03-10T14:14:00Z</dcterms:created>
  <dcterms:modified xsi:type="dcterms:W3CDTF">2021-03-10T14:14:00Z</dcterms:modified>
</cp:coreProperties>
</file>