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B43" w:rsidRDefault="00724B43" w:rsidP="0033297F">
      <w:pPr>
        <w:ind w:right="-648"/>
        <w:jc w:val="right"/>
        <w:rPr>
          <w:b/>
          <w:bCs/>
          <w:sz w:val="22"/>
          <w:szCs w:val="22"/>
        </w:rPr>
      </w:pPr>
    </w:p>
    <w:p w:rsidR="00724B43" w:rsidRPr="00724B43" w:rsidRDefault="00724B43" w:rsidP="00724B43">
      <w:pPr>
        <w:suppressAutoHyphens w:val="0"/>
        <w:rPr>
          <w:sz w:val="22"/>
          <w:szCs w:val="22"/>
          <w:lang w:eastAsia="pl-PL"/>
        </w:rPr>
      </w:pPr>
      <w:r w:rsidRPr="00724B43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3567430</wp:posOffset>
            </wp:positionH>
            <wp:positionV relativeFrom="paragraph">
              <wp:posOffset>192405</wp:posOffset>
            </wp:positionV>
            <wp:extent cx="2143125" cy="1057275"/>
            <wp:effectExtent l="0" t="0" r="9525" b="952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4B43">
        <w:rPr>
          <w:noProof/>
          <w:lang w:eastAsia="pl-PL"/>
        </w:rPr>
        <w:drawing>
          <wp:inline distT="0" distB="0" distL="0" distR="0">
            <wp:extent cx="2143125" cy="1247775"/>
            <wp:effectExtent l="0" t="0" r="9525" b="9525"/>
            <wp:docPr id="7" name="Obraz 7" descr="C:\Users\joaole\Desktop\Zabezpieczenie Płodnosc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joaole\Desktop\Zabezpieczenie Płodnosci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B43" w:rsidRDefault="00724B43" w:rsidP="0033297F">
      <w:pPr>
        <w:ind w:right="-648"/>
        <w:jc w:val="right"/>
        <w:rPr>
          <w:b/>
          <w:bCs/>
          <w:sz w:val="22"/>
          <w:szCs w:val="22"/>
        </w:rPr>
      </w:pPr>
    </w:p>
    <w:p w:rsidR="007749E4" w:rsidRPr="00E60865" w:rsidRDefault="007749E4" w:rsidP="00724B43">
      <w:pPr>
        <w:ind w:right="-648"/>
        <w:jc w:val="right"/>
        <w:rPr>
          <w:sz w:val="22"/>
          <w:szCs w:val="22"/>
        </w:rPr>
      </w:pPr>
    </w:p>
    <w:p w:rsidR="007749E4" w:rsidRPr="00724B43" w:rsidRDefault="007749E4" w:rsidP="006E245B">
      <w:pPr>
        <w:pStyle w:val="Nagwek1"/>
        <w:ind w:right="-648" w:firstLine="6"/>
        <w:jc w:val="right"/>
        <w:rPr>
          <w:sz w:val="18"/>
          <w:szCs w:val="18"/>
        </w:rPr>
      </w:pPr>
      <w:r w:rsidRPr="00724B43">
        <w:rPr>
          <w:b w:val="0"/>
          <w:bCs w:val="0"/>
          <w:sz w:val="18"/>
          <w:szCs w:val="18"/>
        </w:rPr>
        <w:t xml:space="preserve">Załącznik nr 2 </w:t>
      </w:r>
    </w:p>
    <w:p w:rsidR="007749E4" w:rsidRPr="00724B43" w:rsidRDefault="007749E4" w:rsidP="006E245B">
      <w:pPr>
        <w:pStyle w:val="Nagwek1"/>
        <w:ind w:right="-648" w:firstLine="6"/>
        <w:jc w:val="right"/>
        <w:rPr>
          <w:sz w:val="18"/>
          <w:szCs w:val="18"/>
        </w:rPr>
      </w:pPr>
      <w:r w:rsidRPr="00724B43">
        <w:rPr>
          <w:b w:val="0"/>
          <w:bCs w:val="0"/>
          <w:sz w:val="18"/>
          <w:szCs w:val="18"/>
        </w:rPr>
        <w:t xml:space="preserve">do Regulaminu pracy </w:t>
      </w:r>
    </w:p>
    <w:p w:rsidR="007749E4" w:rsidRPr="00724B43" w:rsidRDefault="00E035AA" w:rsidP="006E245B">
      <w:pPr>
        <w:pStyle w:val="Nagwek1"/>
        <w:ind w:right="-648" w:firstLine="6"/>
        <w:jc w:val="right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K</w:t>
      </w:r>
      <w:r w:rsidR="007749E4" w:rsidRPr="00724B43">
        <w:rPr>
          <w:b w:val="0"/>
          <w:bCs w:val="0"/>
          <w:sz w:val="18"/>
          <w:szCs w:val="18"/>
        </w:rPr>
        <w:t>omisji konkursowej</w:t>
      </w:r>
    </w:p>
    <w:p w:rsidR="007749E4" w:rsidRPr="00E60865" w:rsidRDefault="007749E4" w:rsidP="004F249E">
      <w:pPr>
        <w:ind w:right="-648"/>
        <w:jc w:val="center"/>
        <w:rPr>
          <w:sz w:val="22"/>
          <w:szCs w:val="22"/>
        </w:rPr>
      </w:pPr>
    </w:p>
    <w:p w:rsidR="007749E4" w:rsidRPr="00E60865" w:rsidRDefault="007749E4" w:rsidP="0033297F">
      <w:pPr>
        <w:ind w:right="-648"/>
        <w:jc w:val="right"/>
        <w:rPr>
          <w:sz w:val="22"/>
          <w:szCs w:val="22"/>
        </w:rPr>
      </w:pPr>
    </w:p>
    <w:p w:rsidR="007749E4" w:rsidRDefault="007749E4" w:rsidP="0033297F">
      <w:pPr>
        <w:pStyle w:val="Nagwek10"/>
        <w:rPr>
          <w:rFonts w:ascii="Times New Roman" w:hAnsi="Times New Roman" w:cs="Times New Roman"/>
        </w:rPr>
      </w:pPr>
      <w:r w:rsidRPr="00724B43">
        <w:rPr>
          <w:rFonts w:ascii="Times New Roman" w:hAnsi="Times New Roman" w:cs="Times New Roman"/>
        </w:rPr>
        <w:t>INFORMACJA Z OTWARCIA OFERT</w:t>
      </w:r>
    </w:p>
    <w:p w:rsidR="00724B43" w:rsidRPr="00724B43" w:rsidRDefault="00724B43" w:rsidP="00724B43">
      <w:pPr>
        <w:pStyle w:val="Tekstpodstawowy"/>
      </w:pPr>
    </w:p>
    <w:p w:rsidR="007749E4" w:rsidRPr="00724B43" w:rsidRDefault="007749E4" w:rsidP="0033297F">
      <w:pPr>
        <w:pStyle w:val="Tekstpodstawowy"/>
        <w:rPr>
          <w:rFonts w:ascii="Times New Roman" w:hAnsi="Times New Roman" w:cs="Times New Roman"/>
        </w:rPr>
      </w:pPr>
    </w:p>
    <w:p w:rsidR="007749E4" w:rsidRPr="00724B43" w:rsidRDefault="007749E4" w:rsidP="00724B43">
      <w:pPr>
        <w:pStyle w:val="Tekstpodstawowy"/>
        <w:spacing w:line="360" w:lineRule="auto"/>
        <w:rPr>
          <w:rFonts w:ascii="Times New Roman" w:hAnsi="Times New Roman" w:cs="Times New Roman"/>
          <w:b/>
          <w:bCs/>
        </w:rPr>
      </w:pPr>
      <w:r w:rsidRPr="00724B43">
        <w:rPr>
          <w:rFonts w:ascii="Times New Roman" w:hAnsi="Times New Roman" w:cs="Times New Roman"/>
        </w:rPr>
        <w:t>I</w:t>
      </w:r>
      <w:r w:rsidR="00724B43" w:rsidRPr="00724B43">
        <w:rPr>
          <w:rFonts w:ascii="Times New Roman" w:hAnsi="Times New Roman" w:cs="Times New Roman"/>
        </w:rPr>
        <w:t>nformuję, że w dniu</w:t>
      </w:r>
      <w:r w:rsidR="00E035AA">
        <w:rPr>
          <w:rFonts w:ascii="Times New Roman" w:hAnsi="Times New Roman" w:cs="Times New Roman"/>
        </w:rPr>
        <w:t xml:space="preserve"> </w:t>
      </w:r>
      <w:r w:rsidR="00724B43" w:rsidRPr="00724B43">
        <w:rPr>
          <w:rFonts w:ascii="Times New Roman" w:hAnsi="Times New Roman" w:cs="Times New Roman"/>
        </w:rPr>
        <w:t>……………………………… o godz</w:t>
      </w:r>
      <w:r w:rsidR="00E035AA">
        <w:rPr>
          <w:rFonts w:ascii="Times New Roman" w:hAnsi="Times New Roman" w:cs="Times New Roman"/>
        </w:rPr>
        <w:t xml:space="preserve">. </w:t>
      </w:r>
      <w:r w:rsidRPr="00724B43">
        <w:rPr>
          <w:rFonts w:ascii="Times New Roman" w:hAnsi="Times New Roman" w:cs="Times New Roman"/>
        </w:rPr>
        <w:t>…………………. nastąpiło otwarcie ofert</w:t>
      </w:r>
      <w:r w:rsidR="00724B43">
        <w:rPr>
          <w:rFonts w:ascii="Times New Roman" w:hAnsi="Times New Roman" w:cs="Times New Roman"/>
        </w:rPr>
        <w:t xml:space="preserve"> </w:t>
      </w:r>
      <w:r w:rsidRPr="00724B43">
        <w:rPr>
          <w:rFonts w:ascii="Times New Roman" w:hAnsi="Times New Roman" w:cs="Times New Roman"/>
        </w:rPr>
        <w:t>w</w:t>
      </w:r>
      <w:r w:rsidR="00E035AA">
        <w:rPr>
          <w:rFonts w:ascii="Times New Roman" w:hAnsi="Times New Roman" w:cs="Times New Roman"/>
        </w:rPr>
        <w:t> </w:t>
      </w:r>
      <w:r w:rsidRPr="00724B43">
        <w:rPr>
          <w:rFonts w:ascii="Times New Roman" w:hAnsi="Times New Roman" w:cs="Times New Roman"/>
        </w:rPr>
        <w:t xml:space="preserve">konkursie na wybór realizatora programu polityki zdrowotnej pod nazwą: </w:t>
      </w:r>
      <w:r w:rsidR="00724B43" w:rsidRPr="00724B43">
        <w:rPr>
          <w:rFonts w:ascii="Times New Roman" w:hAnsi="Times New Roman" w:cs="Times New Roman"/>
          <w:b/>
          <w:color w:val="000000"/>
          <w:shd w:val="clear" w:color="auto" w:fill="FFFFFF"/>
        </w:rPr>
        <w:t>„Zabezpieczenie płodności</w:t>
      </w:r>
      <w:r w:rsidR="00724B4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724B43" w:rsidRPr="00724B43">
        <w:rPr>
          <w:rFonts w:ascii="Times New Roman" w:hAnsi="Times New Roman" w:cs="Times New Roman"/>
          <w:b/>
          <w:color w:val="000000"/>
          <w:shd w:val="clear" w:color="auto" w:fill="FFFFFF"/>
        </w:rPr>
        <w:t>na</w:t>
      </w:r>
      <w:r w:rsidR="00724B4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724B43" w:rsidRPr="00724B43">
        <w:rPr>
          <w:rFonts w:ascii="Times New Roman" w:hAnsi="Times New Roman" w:cs="Times New Roman"/>
          <w:b/>
          <w:color w:val="000000"/>
          <w:shd w:val="clear" w:color="auto" w:fill="FFFFFF"/>
        </w:rPr>
        <w:t>przyszłość</w:t>
      </w:r>
      <w:r w:rsidR="00724B4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724B43" w:rsidRPr="00724B43">
        <w:rPr>
          <w:rFonts w:ascii="Times New Roman" w:hAnsi="Times New Roman" w:cs="Times New Roman"/>
          <w:b/>
          <w:color w:val="000000"/>
          <w:shd w:val="clear" w:color="auto" w:fill="FFFFFF"/>
        </w:rPr>
        <w:t>u mieszkańców Poznania chorych</w:t>
      </w:r>
      <w:r w:rsidR="00724B4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724B43" w:rsidRPr="00724B43">
        <w:rPr>
          <w:rFonts w:ascii="Times New Roman" w:hAnsi="Times New Roman" w:cs="Times New Roman"/>
          <w:b/>
          <w:color w:val="000000"/>
          <w:shd w:val="clear" w:color="auto" w:fill="FFFFFF"/>
        </w:rPr>
        <w:t>onkologicznie na lata 2021-2023”</w:t>
      </w:r>
      <w:r w:rsidR="00E035AA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</w:p>
    <w:p w:rsidR="007749E4" w:rsidRPr="00724B43" w:rsidRDefault="007749E4" w:rsidP="00724B43">
      <w:pPr>
        <w:pStyle w:val="Tekstpodstawowy"/>
        <w:spacing w:line="360" w:lineRule="auto"/>
        <w:rPr>
          <w:rFonts w:ascii="Times New Roman" w:hAnsi="Times New Roman" w:cs="Times New Roman"/>
          <w:b/>
          <w:bCs/>
        </w:rPr>
      </w:pPr>
    </w:p>
    <w:p w:rsidR="007749E4" w:rsidRPr="00724B43" w:rsidRDefault="007749E4" w:rsidP="00724B43">
      <w:pPr>
        <w:pStyle w:val="Tekstpodstawowy"/>
        <w:spacing w:line="360" w:lineRule="auto"/>
        <w:rPr>
          <w:rFonts w:ascii="Times New Roman" w:hAnsi="Times New Roman" w:cs="Times New Roman"/>
        </w:rPr>
      </w:pPr>
      <w:r w:rsidRPr="00724B43">
        <w:rPr>
          <w:rFonts w:ascii="Times New Roman" w:hAnsi="Times New Roman" w:cs="Times New Roman"/>
        </w:rPr>
        <w:t>Bezp</w:t>
      </w:r>
      <w:r w:rsidR="00D95D28">
        <w:rPr>
          <w:rFonts w:ascii="Times New Roman" w:hAnsi="Times New Roman" w:cs="Times New Roman"/>
        </w:rPr>
        <w:t>ośrednio przed otwarciem ofert o</w:t>
      </w:r>
      <w:r w:rsidRPr="00724B43">
        <w:rPr>
          <w:rFonts w:ascii="Times New Roman" w:hAnsi="Times New Roman" w:cs="Times New Roman"/>
        </w:rPr>
        <w:t>rganizator konkursu podał kwotę brutto</w:t>
      </w:r>
      <w:r w:rsidR="00E035AA">
        <w:rPr>
          <w:rFonts w:ascii="Times New Roman" w:hAnsi="Times New Roman" w:cs="Times New Roman"/>
        </w:rPr>
        <w:t>,</w:t>
      </w:r>
      <w:r w:rsidRPr="00724B43">
        <w:rPr>
          <w:rFonts w:ascii="Times New Roman" w:hAnsi="Times New Roman" w:cs="Times New Roman"/>
        </w:rPr>
        <w:t xml:space="preserve"> </w:t>
      </w:r>
      <w:r w:rsidR="00E035AA">
        <w:rPr>
          <w:rFonts w:ascii="Times New Roman" w:hAnsi="Times New Roman" w:cs="Times New Roman"/>
        </w:rPr>
        <w:t>którą</w:t>
      </w:r>
      <w:r w:rsidRPr="00724B43">
        <w:rPr>
          <w:rFonts w:ascii="Times New Roman" w:hAnsi="Times New Roman" w:cs="Times New Roman"/>
        </w:rPr>
        <w:t xml:space="preserve"> zamierza przeznaczyć na sfinansowanie programu polityki zdrowotnej w poszczególnych latach:</w:t>
      </w:r>
    </w:p>
    <w:p w:rsidR="007749E4" w:rsidRPr="00724B43" w:rsidRDefault="007749E4" w:rsidP="00724B43">
      <w:pPr>
        <w:pStyle w:val="Tekstpodstawowy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724B43">
        <w:rPr>
          <w:rFonts w:ascii="Times New Roman" w:hAnsi="Times New Roman" w:cs="Times New Roman"/>
        </w:rPr>
        <w:t>na rok 2021 – kwota …………………</w:t>
      </w:r>
      <w:r w:rsidR="00E035AA">
        <w:rPr>
          <w:rFonts w:ascii="Times New Roman" w:hAnsi="Times New Roman" w:cs="Times New Roman"/>
        </w:rPr>
        <w:t xml:space="preserve"> </w:t>
      </w:r>
      <w:r w:rsidRPr="00724B43">
        <w:rPr>
          <w:rFonts w:ascii="Times New Roman" w:hAnsi="Times New Roman" w:cs="Times New Roman"/>
        </w:rPr>
        <w:t>brutto</w:t>
      </w:r>
      <w:r w:rsidR="00E035AA">
        <w:rPr>
          <w:rFonts w:ascii="Times New Roman" w:hAnsi="Times New Roman" w:cs="Times New Roman"/>
        </w:rPr>
        <w:t>;</w:t>
      </w:r>
    </w:p>
    <w:p w:rsidR="007749E4" w:rsidRPr="00724B43" w:rsidRDefault="007749E4" w:rsidP="00724B43">
      <w:pPr>
        <w:pStyle w:val="Tekstpodstawowy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724B43">
        <w:rPr>
          <w:rFonts w:ascii="Times New Roman" w:hAnsi="Times New Roman" w:cs="Times New Roman"/>
        </w:rPr>
        <w:t>na rok 2022 – kwota …………………</w:t>
      </w:r>
      <w:r w:rsidR="00E035AA">
        <w:rPr>
          <w:rFonts w:ascii="Times New Roman" w:hAnsi="Times New Roman" w:cs="Times New Roman"/>
        </w:rPr>
        <w:t xml:space="preserve"> </w:t>
      </w:r>
      <w:r w:rsidRPr="00724B43">
        <w:rPr>
          <w:rFonts w:ascii="Times New Roman" w:hAnsi="Times New Roman" w:cs="Times New Roman"/>
        </w:rPr>
        <w:t>brutto</w:t>
      </w:r>
      <w:r w:rsidR="00E035AA">
        <w:rPr>
          <w:rFonts w:ascii="Times New Roman" w:hAnsi="Times New Roman" w:cs="Times New Roman"/>
        </w:rPr>
        <w:t>;</w:t>
      </w:r>
    </w:p>
    <w:p w:rsidR="007749E4" w:rsidRPr="00724B43" w:rsidRDefault="007749E4" w:rsidP="00724B43">
      <w:pPr>
        <w:pStyle w:val="Tekstpodstawowy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724B43">
        <w:rPr>
          <w:rFonts w:ascii="Times New Roman" w:hAnsi="Times New Roman" w:cs="Times New Roman"/>
        </w:rPr>
        <w:t>na rok 2023 – kwota …………………</w:t>
      </w:r>
      <w:r w:rsidR="00E035AA">
        <w:rPr>
          <w:rFonts w:ascii="Times New Roman" w:hAnsi="Times New Roman" w:cs="Times New Roman"/>
        </w:rPr>
        <w:t xml:space="preserve"> </w:t>
      </w:r>
      <w:r w:rsidRPr="00724B43">
        <w:rPr>
          <w:rFonts w:ascii="Times New Roman" w:hAnsi="Times New Roman" w:cs="Times New Roman"/>
        </w:rPr>
        <w:t>brutto</w:t>
      </w:r>
      <w:r w:rsidR="00E035AA">
        <w:rPr>
          <w:rFonts w:ascii="Times New Roman" w:hAnsi="Times New Roman" w:cs="Times New Roman"/>
        </w:rPr>
        <w:t>.</w:t>
      </w:r>
    </w:p>
    <w:p w:rsidR="007749E4" w:rsidRPr="00724B43" w:rsidRDefault="007749E4" w:rsidP="00724B43">
      <w:pPr>
        <w:pStyle w:val="Tekstpodstawowy"/>
        <w:spacing w:line="360" w:lineRule="auto"/>
        <w:ind w:left="360"/>
        <w:rPr>
          <w:rFonts w:ascii="Times New Roman" w:hAnsi="Times New Roman" w:cs="Times New Roman"/>
          <w:b/>
        </w:rPr>
      </w:pPr>
      <w:r w:rsidRPr="00724B43">
        <w:rPr>
          <w:rFonts w:ascii="Times New Roman" w:hAnsi="Times New Roman" w:cs="Times New Roman"/>
          <w:b/>
        </w:rPr>
        <w:t>Łączna kwota brutt</w:t>
      </w:r>
      <w:r w:rsidR="00724B43" w:rsidRPr="00724B43">
        <w:rPr>
          <w:rFonts w:ascii="Times New Roman" w:hAnsi="Times New Roman" w:cs="Times New Roman"/>
          <w:b/>
        </w:rPr>
        <w:t>o</w:t>
      </w:r>
      <w:r w:rsidR="00724B43" w:rsidRPr="00724B43">
        <w:rPr>
          <w:rFonts w:ascii="Times New Roman" w:hAnsi="Times New Roman" w:cs="Times New Roman"/>
        </w:rPr>
        <w:t xml:space="preserve"> …………………………………</w:t>
      </w:r>
      <w:r w:rsidR="00E035AA">
        <w:rPr>
          <w:rFonts w:ascii="Times New Roman" w:hAnsi="Times New Roman" w:cs="Times New Roman"/>
        </w:rPr>
        <w:t xml:space="preserve"> </w:t>
      </w:r>
      <w:r w:rsidR="00724B43" w:rsidRPr="00724B43">
        <w:rPr>
          <w:rFonts w:ascii="Times New Roman" w:hAnsi="Times New Roman" w:cs="Times New Roman"/>
          <w:b/>
        </w:rPr>
        <w:t>na lata 2021-2023</w:t>
      </w:r>
      <w:r w:rsidR="005B2011"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p w:rsidR="007749E4" w:rsidRPr="00724B43" w:rsidRDefault="007749E4" w:rsidP="00724B43">
      <w:pPr>
        <w:pStyle w:val="Tekstpodstawowy"/>
        <w:spacing w:line="360" w:lineRule="auto"/>
        <w:ind w:left="360"/>
        <w:rPr>
          <w:rFonts w:ascii="Times New Roman" w:hAnsi="Times New Roman" w:cs="Times New Roman"/>
          <w:b/>
          <w:bCs/>
        </w:rPr>
      </w:pPr>
    </w:p>
    <w:p w:rsidR="007749E4" w:rsidRPr="00724B43" w:rsidRDefault="007749E4" w:rsidP="00724B43">
      <w:pPr>
        <w:pStyle w:val="Tekstpodstawowy"/>
        <w:spacing w:line="360" w:lineRule="auto"/>
        <w:rPr>
          <w:rFonts w:ascii="Times New Roman" w:hAnsi="Times New Roman" w:cs="Times New Roman"/>
        </w:rPr>
      </w:pPr>
    </w:p>
    <w:p w:rsidR="007749E4" w:rsidRPr="00724B43" w:rsidRDefault="007749E4" w:rsidP="00724B43">
      <w:pPr>
        <w:spacing w:line="360" w:lineRule="auto"/>
        <w:rPr>
          <w:sz w:val="22"/>
          <w:szCs w:val="22"/>
        </w:rPr>
      </w:pPr>
      <w:r w:rsidRPr="00724B43">
        <w:rPr>
          <w:sz w:val="22"/>
          <w:szCs w:val="22"/>
        </w:rPr>
        <w:t>Podczas otwarcia ofert organizator konkursu podał:</w:t>
      </w:r>
    </w:p>
    <w:p w:rsidR="007749E4" w:rsidRPr="00724B43" w:rsidRDefault="007749E4" w:rsidP="00724B43">
      <w:pPr>
        <w:pStyle w:val="Akapitzlist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24B43">
        <w:rPr>
          <w:sz w:val="22"/>
          <w:szCs w:val="22"/>
        </w:rPr>
        <w:t>nazwę i adres danego oferenta</w:t>
      </w:r>
      <w:r w:rsidR="00E035AA">
        <w:rPr>
          <w:sz w:val="22"/>
          <w:szCs w:val="22"/>
        </w:rPr>
        <w:t>;</w:t>
      </w:r>
    </w:p>
    <w:p w:rsidR="007749E4" w:rsidRPr="00724B43" w:rsidRDefault="007749E4" w:rsidP="00724B43">
      <w:pPr>
        <w:pStyle w:val="Akapitzlist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24B43">
        <w:rPr>
          <w:sz w:val="22"/>
          <w:szCs w:val="22"/>
        </w:rPr>
        <w:t>cenę jego oferty</w:t>
      </w:r>
      <w:r w:rsidR="00E035AA">
        <w:rPr>
          <w:sz w:val="22"/>
          <w:szCs w:val="22"/>
        </w:rPr>
        <w:t>;</w:t>
      </w:r>
    </w:p>
    <w:p w:rsidR="007749E4" w:rsidRDefault="007749E4" w:rsidP="00724B43">
      <w:pPr>
        <w:pStyle w:val="Akapitzlist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24B43">
        <w:rPr>
          <w:sz w:val="22"/>
          <w:szCs w:val="22"/>
        </w:rPr>
        <w:t>informację o kryteriach oceny ofert – formularz ofertowy i formularz kalkulacji kosztów.</w:t>
      </w:r>
    </w:p>
    <w:p w:rsidR="007749E4" w:rsidRPr="00724B43" w:rsidRDefault="007749E4" w:rsidP="00724B43">
      <w:pPr>
        <w:spacing w:line="360" w:lineRule="auto"/>
        <w:rPr>
          <w:sz w:val="22"/>
          <w:szCs w:val="22"/>
        </w:rPr>
      </w:pPr>
    </w:p>
    <w:p w:rsidR="007749E4" w:rsidRPr="00724B43" w:rsidRDefault="007749E4" w:rsidP="001A18EE">
      <w:pPr>
        <w:rPr>
          <w:b/>
          <w:sz w:val="22"/>
          <w:szCs w:val="22"/>
        </w:rPr>
      </w:pPr>
      <w:r w:rsidRPr="00724B43">
        <w:rPr>
          <w:b/>
          <w:sz w:val="22"/>
          <w:szCs w:val="22"/>
        </w:rPr>
        <w:t>Zestawienie złożonych ofert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3062"/>
        <w:gridCol w:w="1812"/>
        <w:gridCol w:w="1813"/>
        <w:gridCol w:w="1813"/>
      </w:tblGrid>
      <w:tr w:rsidR="007749E4" w:rsidRPr="00724B43">
        <w:tc>
          <w:tcPr>
            <w:tcW w:w="562" w:type="dxa"/>
            <w:shd w:val="clear" w:color="auto" w:fill="E7E6E6"/>
          </w:tcPr>
          <w:p w:rsidR="007749E4" w:rsidRPr="00724B43" w:rsidRDefault="007749E4" w:rsidP="006F5DF4">
            <w:pPr>
              <w:jc w:val="center"/>
            </w:pPr>
            <w:r w:rsidRPr="00724B43">
              <w:rPr>
                <w:sz w:val="22"/>
                <w:szCs w:val="22"/>
              </w:rPr>
              <w:t>Lp.</w:t>
            </w:r>
          </w:p>
        </w:tc>
        <w:tc>
          <w:tcPr>
            <w:tcW w:w="3062" w:type="dxa"/>
            <w:shd w:val="clear" w:color="auto" w:fill="E7E6E6"/>
          </w:tcPr>
          <w:p w:rsidR="007749E4" w:rsidRPr="00724B43" w:rsidRDefault="007749E4" w:rsidP="006F5DF4">
            <w:pPr>
              <w:jc w:val="center"/>
            </w:pPr>
            <w:r w:rsidRPr="00724B43">
              <w:rPr>
                <w:sz w:val="22"/>
                <w:szCs w:val="22"/>
              </w:rPr>
              <w:t>Nazwa i adres oferenta</w:t>
            </w:r>
          </w:p>
        </w:tc>
        <w:tc>
          <w:tcPr>
            <w:tcW w:w="1812" w:type="dxa"/>
            <w:shd w:val="clear" w:color="auto" w:fill="E7E6E6"/>
          </w:tcPr>
          <w:p w:rsidR="007749E4" w:rsidRPr="00724B43" w:rsidRDefault="007749E4" w:rsidP="006F5DF4">
            <w:pPr>
              <w:jc w:val="center"/>
            </w:pPr>
            <w:r w:rsidRPr="00724B43">
              <w:rPr>
                <w:sz w:val="22"/>
                <w:szCs w:val="22"/>
              </w:rPr>
              <w:t>Cena brutto w zł</w:t>
            </w:r>
          </w:p>
        </w:tc>
        <w:tc>
          <w:tcPr>
            <w:tcW w:w="1813" w:type="dxa"/>
            <w:shd w:val="clear" w:color="auto" w:fill="E7E6E6"/>
          </w:tcPr>
          <w:p w:rsidR="007749E4" w:rsidRPr="00724B43" w:rsidRDefault="007749E4" w:rsidP="006F5DF4">
            <w:pPr>
              <w:jc w:val="center"/>
            </w:pPr>
            <w:r w:rsidRPr="00724B43">
              <w:rPr>
                <w:sz w:val="22"/>
                <w:szCs w:val="22"/>
              </w:rPr>
              <w:t>Złożony formularz ofertowy</w:t>
            </w:r>
          </w:p>
        </w:tc>
        <w:tc>
          <w:tcPr>
            <w:tcW w:w="1813" w:type="dxa"/>
            <w:shd w:val="clear" w:color="auto" w:fill="E7E6E6"/>
          </w:tcPr>
          <w:p w:rsidR="007749E4" w:rsidRPr="00724B43" w:rsidRDefault="007749E4" w:rsidP="006F5DF4">
            <w:pPr>
              <w:jc w:val="center"/>
            </w:pPr>
            <w:r w:rsidRPr="00724B43">
              <w:rPr>
                <w:sz w:val="22"/>
                <w:szCs w:val="22"/>
              </w:rPr>
              <w:t>Złożony formularz kalkulacji kosztów</w:t>
            </w:r>
          </w:p>
        </w:tc>
      </w:tr>
      <w:tr w:rsidR="007749E4" w:rsidRPr="00724B43">
        <w:tc>
          <w:tcPr>
            <w:tcW w:w="562" w:type="dxa"/>
          </w:tcPr>
          <w:p w:rsidR="007749E4" w:rsidRPr="00724B43" w:rsidRDefault="007749E4" w:rsidP="001A18EE">
            <w:r w:rsidRPr="00724B43">
              <w:rPr>
                <w:sz w:val="22"/>
                <w:szCs w:val="22"/>
              </w:rPr>
              <w:t>1.</w:t>
            </w:r>
          </w:p>
        </w:tc>
        <w:tc>
          <w:tcPr>
            <w:tcW w:w="3062" w:type="dxa"/>
          </w:tcPr>
          <w:p w:rsidR="007749E4" w:rsidRPr="00724B43" w:rsidRDefault="007749E4" w:rsidP="001A18EE"/>
        </w:tc>
        <w:tc>
          <w:tcPr>
            <w:tcW w:w="1812" w:type="dxa"/>
          </w:tcPr>
          <w:p w:rsidR="007749E4" w:rsidRPr="00724B43" w:rsidRDefault="007749E4" w:rsidP="001A18EE"/>
        </w:tc>
        <w:tc>
          <w:tcPr>
            <w:tcW w:w="1813" w:type="dxa"/>
          </w:tcPr>
          <w:p w:rsidR="007749E4" w:rsidRPr="00724B43" w:rsidRDefault="007749E4" w:rsidP="006F5DF4">
            <w:pPr>
              <w:jc w:val="center"/>
            </w:pPr>
            <w:r w:rsidRPr="00724B43">
              <w:rPr>
                <w:sz w:val="22"/>
                <w:szCs w:val="22"/>
              </w:rPr>
              <w:t>TAK/NIE</w:t>
            </w:r>
          </w:p>
        </w:tc>
        <w:tc>
          <w:tcPr>
            <w:tcW w:w="1813" w:type="dxa"/>
          </w:tcPr>
          <w:p w:rsidR="007749E4" w:rsidRPr="00724B43" w:rsidRDefault="007749E4" w:rsidP="006F5DF4">
            <w:pPr>
              <w:jc w:val="center"/>
            </w:pPr>
            <w:r w:rsidRPr="00724B43">
              <w:rPr>
                <w:sz w:val="22"/>
                <w:szCs w:val="22"/>
              </w:rPr>
              <w:t>TAK/NIE</w:t>
            </w:r>
          </w:p>
        </w:tc>
      </w:tr>
      <w:tr w:rsidR="007749E4" w:rsidRPr="00724B43">
        <w:tc>
          <w:tcPr>
            <w:tcW w:w="562" w:type="dxa"/>
          </w:tcPr>
          <w:p w:rsidR="007749E4" w:rsidRPr="00724B43" w:rsidRDefault="007749E4" w:rsidP="001A18EE"/>
        </w:tc>
        <w:tc>
          <w:tcPr>
            <w:tcW w:w="3062" w:type="dxa"/>
          </w:tcPr>
          <w:p w:rsidR="007749E4" w:rsidRPr="00724B43" w:rsidRDefault="007749E4" w:rsidP="001A18EE"/>
        </w:tc>
        <w:tc>
          <w:tcPr>
            <w:tcW w:w="1812" w:type="dxa"/>
          </w:tcPr>
          <w:p w:rsidR="007749E4" w:rsidRPr="00724B43" w:rsidRDefault="007749E4" w:rsidP="001A18EE"/>
        </w:tc>
        <w:tc>
          <w:tcPr>
            <w:tcW w:w="1813" w:type="dxa"/>
          </w:tcPr>
          <w:p w:rsidR="007749E4" w:rsidRPr="00724B43" w:rsidRDefault="007749E4" w:rsidP="001A18EE"/>
        </w:tc>
        <w:tc>
          <w:tcPr>
            <w:tcW w:w="1813" w:type="dxa"/>
          </w:tcPr>
          <w:p w:rsidR="007749E4" w:rsidRPr="00724B43" w:rsidRDefault="007749E4" w:rsidP="001A18EE"/>
        </w:tc>
      </w:tr>
      <w:tr w:rsidR="007749E4" w:rsidRPr="00724B43">
        <w:tc>
          <w:tcPr>
            <w:tcW w:w="562" w:type="dxa"/>
          </w:tcPr>
          <w:p w:rsidR="007749E4" w:rsidRPr="00724B43" w:rsidRDefault="007749E4" w:rsidP="001A18EE"/>
        </w:tc>
        <w:tc>
          <w:tcPr>
            <w:tcW w:w="3062" w:type="dxa"/>
          </w:tcPr>
          <w:p w:rsidR="007749E4" w:rsidRPr="00724B43" w:rsidRDefault="007749E4" w:rsidP="001A18EE"/>
        </w:tc>
        <w:tc>
          <w:tcPr>
            <w:tcW w:w="1812" w:type="dxa"/>
          </w:tcPr>
          <w:p w:rsidR="007749E4" w:rsidRPr="00724B43" w:rsidRDefault="007749E4" w:rsidP="001A18EE"/>
        </w:tc>
        <w:tc>
          <w:tcPr>
            <w:tcW w:w="1813" w:type="dxa"/>
          </w:tcPr>
          <w:p w:rsidR="007749E4" w:rsidRPr="00724B43" w:rsidRDefault="007749E4" w:rsidP="001A18EE"/>
        </w:tc>
        <w:tc>
          <w:tcPr>
            <w:tcW w:w="1813" w:type="dxa"/>
          </w:tcPr>
          <w:p w:rsidR="007749E4" w:rsidRPr="00724B43" w:rsidRDefault="007749E4" w:rsidP="001A18EE"/>
        </w:tc>
      </w:tr>
    </w:tbl>
    <w:p w:rsidR="007749E4" w:rsidRPr="00724B43" w:rsidRDefault="007749E4" w:rsidP="001A18EE">
      <w:pPr>
        <w:rPr>
          <w:sz w:val="22"/>
          <w:szCs w:val="22"/>
        </w:rPr>
      </w:pPr>
    </w:p>
    <w:p w:rsidR="007749E4" w:rsidRPr="00724B43" w:rsidRDefault="007749E4" w:rsidP="0033297F">
      <w:pPr>
        <w:jc w:val="right"/>
        <w:rPr>
          <w:sz w:val="22"/>
          <w:szCs w:val="22"/>
        </w:rPr>
      </w:pPr>
    </w:p>
    <w:p w:rsidR="007749E4" w:rsidRPr="00724B43" w:rsidRDefault="007749E4" w:rsidP="0033297F">
      <w:pPr>
        <w:jc w:val="right"/>
        <w:rPr>
          <w:sz w:val="22"/>
          <w:szCs w:val="22"/>
        </w:rPr>
      </w:pPr>
    </w:p>
    <w:p w:rsidR="007749E4" w:rsidRPr="00724B43" w:rsidRDefault="007749E4" w:rsidP="0033297F">
      <w:pPr>
        <w:jc w:val="right"/>
        <w:rPr>
          <w:sz w:val="22"/>
          <w:szCs w:val="22"/>
        </w:rPr>
      </w:pPr>
      <w:r w:rsidRPr="00724B43">
        <w:rPr>
          <w:sz w:val="22"/>
          <w:szCs w:val="22"/>
        </w:rPr>
        <w:t>…….…………………………………</w:t>
      </w:r>
    </w:p>
    <w:p w:rsidR="007749E4" w:rsidRPr="00724B43" w:rsidRDefault="00E035AA" w:rsidP="0033297F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p</w:t>
      </w:r>
      <w:r w:rsidR="007749E4" w:rsidRPr="00724B43">
        <w:rPr>
          <w:i/>
          <w:sz w:val="18"/>
          <w:szCs w:val="18"/>
        </w:rPr>
        <w:t xml:space="preserve">odpis </w:t>
      </w:r>
      <w:r w:rsidR="00724B43" w:rsidRPr="00724B43">
        <w:rPr>
          <w:i/>
          <w:sz w:val="18"/>
          <w:szCs w:val="18"/>
        </w:rPr>
        <w:t>Przewodniczącego K</w:t>
      </w:r>
      <w:r w:rsidR="007749E4" w:rsidRPr="00724B43">
        <w:rPr>
          <w:i/>
          <w:sz w:val="18"/>
          <w:szCs w:val="18"/>
        </w:rPr>
        <w:t>omisji konkursowej</w:t>
      </w:r>
    </w:p>
    <w:p w:rsidR="007749E4" w:rsidRPr="00724B43" w:rsidRDefault="007749E4">
      <w:pPr>
        <w:rPr>
          <w:sz w:val="22"/>
          <w:szCs w:val="22"/>
        </w:rPr>
      </w:pPr>
    </w:p>
    <w:sectPr w:rsidR="007749E4" w:rsidRPr="00724B43" w:rsidSect="00724B43">
      <w:footerReference w:type="defaul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354" w:rsidRDefault="00665354">
      <w:r>
        <w:separator/>
      </w:r>
    </w:p>
  </w:endnote>
  <w:endnote w:type="continuationSeparator" w:id="0">
    <w:p w:rsidR="00665354" w:rsidRDefault="0066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9E4" w:rsidRDefault="003F6FD8">
    <w:pPr>
      <w:pStyle w:val="Stopka"/>
      <w:jc w:val="right"/>
    </w:pPr>
    <w:r>
      <w:rPr>
        <w:noProof/>
      </w:rPr>
      <w:fldChar w:fldCharType="begin"/>
    </w:r>
    <w:r w:rsidR="00440904">
      <w:rPr>
        <w:noProof/>
      </w:rPr>
      <w:instrText>PAGE   \* MERGEFORMAT</w:instrText>
    </w:r>
    <w:r>
      <w:rPr>
        <w:noProof/>
      </w:rPr>
      <w:fldChar w:fldCharType="separate"/>
    </w:r>
    <w:r w:rsidR="00634CEA">
      <w:rPr>
        <w:noProof/>
      </w:rPr>
      <w:t>1</w:t>
    </w:r>
    <w:r>
      <w:rPr>
        <w:noProof/>
      </w:rPr>
      <w:fldChar w:fldCharType="end"/>
    </w:r>
  </w:p>
  <w:p w:rsidR="007749E4" w:rsidRDefault="007749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354" w:rsidRDefault="00665354">
      <w:r>
        <w:separator/>
      </w:r>
    </w:p>
  </w:footnote>
  <w:footnote w:type="continuationSeparator" w:id="0">
    <w:p w:rsidR="00665354" w:rsidRDefault="00665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0024A0C"/>
    <w:multiLevelType w:val="hybridMultilevel"/>
    <w:tmpl w:val="46CE9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80145"/>
    <w:multiLevelType w:val="hybridMultilevel"/>
    <w:tmpl w:val="EAE29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306F9"/>
    <w:multiLevelType w:val="hybridMultilevel"/>
    <w:tmpl w:val="2314F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97F"/>
    <w:rsid w:val="0002038C"/>
    <w:rsid w:val="00076E82"/>
    <w:rsid w:val="00180C34"/>
    <w:rsid w:val="00186756"/>
    <w:rsid w:val="001A18EE"/>
    <w:rsid w:val="00262737"/>
    <w:rsid w:val="002E0FD8"/>
    <w:rsid w:val="002E1E22"/>
    <w:rsid w:val="0033297F"/>
    <w:rsid w:val="003D31D8"/>
    <w:rsid w:val="003F6FD8"/>
    <w:rsid w:val="00440904"/>
    <w:rsid w:val="004A25CA"/>
    <w:rsid w:val="004D6C28"/>
    <w:rsid w:val="004E2503"/>
    <w:rsid w:val="004F249E"/>
    <w:rsid w:val="00536CF3"/>
    <w:rsid w:val="005B2011"/>
    <w:rsid w:val="005C33F6"/>
    <w:rsid w:val="005D5F5C"/>
    <w:rsid w:val="00634CEA"/>
    <w:rsid w:val="006623E9"/>
    <w:rsid w:val="00665354"/>
    <w:rsid w:val="006E0A42"/>
    <w:rsid w:val="006E245B"/>
    <w:rsid w:val="006F5DF4"/>
    <w:rsid w:val="00704631"/>
    <w:rsid w:val="00724B43"/>
    <w:rsid w:val="0074220E"/>
    <w:rsid w:val="007749E4"/>
    <w:rsid w:val="008F3DB4"/>
    <w:rsid w:val="00950FBD"/>
    <w:rsid w:val="00955262"/>
    <w:rsid w:val="009C569E"/>
    <w:rsid w:val="009D35BF"/>
    <w:rsid w:val="00AC2520"/>
    <w:rsid w:val="00AE5856"/>
    <w:rsid w:val="00AE5CB7"/>
    <w:rsid w:val="00B01310"/>
    <w:rsid w:val="00C65EE7"/>
    <w:rsid w:val="00D202EC"/>
    <w:rsid w:val="00D95D28"/>
    <w:rsid w:val="00DB130C"/>
    <w:rsid w:val="00E035AA"/>
    <w:rsid w:val="00E376FE"/>
    <w:rsid w:val="00E6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BDEE30"/>
  <w15:docId w15:val="{2CF50B0B-0EA1-49FE-8AD0-F8E1FE6F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97F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3297F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297F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3297F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3297F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rsid w:val="0033297F"/>
    <w:rPr>
      <w:rFonts w:ascii="Arial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33297F"/>
    <w:rPr>
      <w:rFonts w:ascii="Arial" w:hAnsi="Arial" w:cs="Arial"/>
      <w:b/>
      <w:bCs/>
      <w:color w:val="000000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33297F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3297F"/>
    <w:rPr>
      <w:rFonts w:ascii="Arial" w:hAnsi="Arial" w:cs="Arial"/>
      <w:lang w:eastAsia="zh-CN"/>
    </w:rPr>
  </w:style>
  <w:style w:type="paragraph" w:customStyle="1" w:styleId="Nagwek10">
    <w:name w:val="Nagłówek1"/>
    <w:basedOn w:val="Normalny"/>
    <w:next w:val="Tekstpodstawowy"/>
    <w:uiPriority w:val="99"/>
    <w:rsid w:val="0033297F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99"/>
    <w:qFormat/>
    <w:rsid w:val="0033297F"/>
    <w:pPr>
      <w:ind w:left="720"/>
      <w:contextualSpacing/>
    </w:pPr>
  </w:style>
  <w:style w:type="table" w:styleId="Tabela-Siatka">
    <w:name w:val="Table Grid"/>
    <w:basedOn w:val="Standardowy"/>
    <w:uiPriority w:val="99"/>
    <w:rsid w:val="0033297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3329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297F"/>
    <w:rPr>
      <w:rFonts w:ascii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7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73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Monika Kujawa</cp:lastModifiedBy>
  <cp:revision>3</cp:revision>
  <cp:lastPrinted>2021-02-25T12:52:00Z</cp:lastPrinted>
  <dcterms:created xsi:type="dcterms:W3CDTF">2021-03-04T11:54:00Z</dcterms:created>
  <dcterms:modified xsi:type="dcterms:W3CDTF">2021-03-04T12:31:00Z</dcterms:modified>
</cp:coreProperties>
</file>