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620F7">
          <w:t>257/2021/P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5620F7">
        <w:rPr>
          <w:b/>
          <w:sz w:val="28"/>
        </w:rPr>
        <w:fldChar w:fldCharType="separate"/>
      </w:r>
      <w:r w:rsidR="005620F7">
        <w:rPr>
          <w:b/>
          <w:sz w:val="28"/>
        </w:rPr>
        <w:t>16 marca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620F7">
              <w:rPr>
                <w:b/>
                <w:sz w:val="24"/>
                <w:szCs w:val="24"/>
              </w:rPr>
              <w:fldChar w:fldCharType="separate"/>
            </w:r>
            <w:r w:rsidR="005620F7">
              <w:rPr>
                <w:b/>
                <w:sz w:val="24"/>
                <w:szCs w:val="24"/>
              </w:rPr>
              <w:t xml:space="preserve">zarządzenie w sprawie powołania Zespołu do przeprowadzania negocjacji z Uniwersytetem  Przyrodniczym w Poznaniu odnośnie regulacji stanów prawnych nieruchomości.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620F7">
        <w:rPr>
          <w:color w:val="000000"/>
          <w:sz w:val="24"/>
        </w:rPr>
        <w:t>Na podstawie art. 30 ust. 1 i 2, w związku z art. 11a ust. 1, 2 i 3 ustawy z dnia 8 marca 1990 r. o samorządzie gminnym (Dz. U. z 2020 r. poz. 713 ze zm.) zarządza się, co następuje:</w:t>
      </w: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620F7">
        <w:rPr>
          <w:color w:val="000000"/>
          <w:sz w:val="24"/>
          <w:szCs w:val="24"/>
        </w:rPr>
        <w:t>Uchyla się zarządzenia Nr 784/2008/P Prezydenta Miasta Poznania z dnia 11 grudnia 2008 r. w sprawie powołania Zespołu do przeprowadzania negocjacji z Uniwersytetem Przyrodniczym w Poznaniu odnośnie regulacji stanów prawnych nieruchomości.</w:t>
      </w: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20F7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20F7">
        <w:rPr>
          <w:color w:val="000000"/>
          <w:sz w:val="24"/>
          <w:szCs w:val="24"/>
        </w:rPr>
        <w:t>Zarządzenie wchodzi w życie z dniem podpisania.</w:t>
      </w:r>
    </w:p>
    <w:p w:rsidR="005620F7" w:rsidRDefault="005620F7" w:rsidP="005620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5620F7" w:rsidRPr="005620F7" w:rsidRDefault="005620F7" w:rsidP="005620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20F7" w:rsidRPr="005620F7" w:rsidSect="005620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0F7" w:rsidRDefault="005620F7">
      <w:r>
        <w:separator/>
      </w:r>
    </w:p>
  </w:endnote>
  <w:endnote w:type="continuationSeparator" w:id="0">
    <w:p w:rsidR="005620F7" w:rsidRDefault="0056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0F7" w:rsidRDefault="005620F7">
      <w:r>
        <w:separator/>
      </w:r>
    </w:p>
  </w:footnote>
  <w:footnote w:type="continuationSeparator" w:id="0">
    <w:p w:rsidR="005620F7" w:rsidRDefault="00562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1r."/>
    <w:docVar w:name="AktNr" w:val="257/2021/P"/>
    <w:docVar w:name="Sprawa" w:val="zarządzenie w sprawie powołania Zespołu do przeprowadzania negocjacji z Uniwersytetem  Przyrodniczym w Poznaniu odnośnie regulacji stanów prawnych nieruchomości. "/>
  </w:docVars>
  <w:rsids>
    <w:rsidRoot w:val="005620F7"/>
    <w:rsid w:val="0003528D"/>
    <w:rsid w:val="00072485"/>
    <w:rsid w:val="000A5BC9"/>
    <w:rsid w:val="000B2C44"/>
    <w:rsid w:val="000E2E12"/>
    <w:rsid w:val="00167A3B"/>
    <w:rsid w:val="001E3D52"/>
    <w:rsid w:val="0020107B"/>
    <w:rsid w:val="002B2B3B"/>
    <w:rsid w:val="003679C6"/>
    <w:rsid w:val="004A64F6"/>
    <w:rsid w:val="004C5AE8"/>
    <w:rsid w:val="005620F7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99404-0638-4AD1-9C14-3C0F358F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1</Pages>
  <Words>137</Words>
  <Characters>774</Characters>
  <Application>Microsoft Office Word</Application>
  <DocSecurity>0</DocSecurity>
  <Lines>33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2021-03-16T11:54:00Z</dcterms:created>
  <dcterms:modified xsi:type="dcterms:W3CDTF">2021-03-16T11:54:00Z</dcterms:modified>
</cp:coreProperties>
</file>