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5098">
          <w:t>274/2021/P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5098">
        <w:rPr>
          <w:b/>
          <w:sz w:val="28"/>
        </w:rPr>
        <w:fldChar w:fldCharType="separate"/>
      </w:r>
      <w:r w:rsidR="00CC5098">
        <w:rPr>
          <w:b/>
          <w:sz w:val="28"/>
        </w:rPr>
        <w:t>23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5098">
              <w:rPr>
                <w:b/>
                <w:sz w:val="24"/>
                <w:szCs w:val="24"/>
              </w:rPr>
              <w:fldChar w:fldCharType="separate"/>
            </w:r>
            <w:r w:rsidR="00CC5098">
              <w:rPr>
                <w:b/>
                <w:sz w:val="24"/>
                <w:szCs w:val="24"/>
              </w:rPr>
              <w:t>powierzenia stanowiska dyrektora Szkoły Podstawowej nr 20 im. Stefana Batorego w Poznaniu, os. Rzeczypospolitej 44, pani Beacie Lewickiej-Płaczek.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5098" w:rsidP="00CC50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5098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CC5098" w:rsidRDefault="00CC5098" w:rsidP="00CC5098">
      <w:pPr>
        <w:spacing w:line="360" w:lineRule="auto"/>
        <w:jc w:val="both"/>
        <w:rPr>
          <w:sz w:val="24"/>
        </w:rPr>
      </w:pPr>
    </w:p>
    <w:p w:rsidR="00CC5098" w:rsidRDefault="00CC5098" w:rsidP="00CC5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5098" w:rsidRDefault="00CC5098" w:rsidP="00CC5098">
      <w:pPr>
        <w:keepNext/>
        <w:spacing w:line="360" w:lineRule="auto"/>
        <w:rPr>
          <w:color w:val="000000"/>
          <w:sz w:val="24"/>
        </w:rPr>
      </w:pPr>
    </w:p>
    <w:p w:rsidR="00CC5098" w:rsidRDefault="00CC5098" w:rsidP="00CC50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5098">
        <w:rPr>
          <w:color w:val="000000"/>
          <w:sz w:val="24"/>
          <w:szCs w:val="24"/>
        </w:rPr>
        <w:t>Z dniem 1 września 2021 r. powierza się stanowisko dyrektora Szkoły Podstawowej nr 20 im. Stefana Batorego w Poznaniu, os. Rzeczypospolitej 44, pani Beacie Lewickiej-Płaczek na czas do dnia 31 sierpnia 2026 r.</w:t>
      </w:r>
    </w:p>
    <w:p w:rsidR="00CC5098" w:rsidRDefault="00CC5098" w:rsidP="00CC5098">
      <w:pPr>
        <w:spacing w:line="360" w:lineRule="auto"/>
        <w:jc w:val="both"/>
        <w:rPr>
          <w:color w:val="000000"/>
          <w:sz w:val="24"/>
        </w:rPr>
      </w:pPr>
    </w:p>
    <w:p w:rsidR="00CC5098" w:rsidRDefault="00CC5098" w:rsidP="00CC5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5098" w:rsidRDefault="00CC5098" w:rsidP="00CC5098">
      <w:pPr>
        <w:keepNext/>
        <w:spacing w:line="360" w:lineRule="auto"/>
        <w:rPr>
          <w:color w:val="000000"/>
          <w:sz w:val="24"/>
        </w:rPr>
      </w:pPr>
    </w:p>
    <w:p w:rsidR="00CC5098" w:rsidRDefault="00CC5098" w:rsidP="00CC50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5098">
        <w:rPr>
          <w:color w:val="000000"/>
          <w:sz w:val="24"/>
          <w:szCs w:val="24"/>
        </w:rPr>
        <w:t>Wykonanie zarządzenia powierza się Dyrektorowi Wydziału Oświaty.</w:t>
      </w:r>
    </w:p>
    <w:p w:rsidR="00CC5098" w:rsidRDefault="00CC5098" w:rsidP="00CC5098">
      <w:pPr>
        <w:spacing w:line="360" w:lineRule="auto"/>
        <w:jc w:val="both"/>
        <w:rPr>
          <w:color w:val="000000"/>
          <w:sz w:val="24"/>
        </w:rPr>
      </w:pPr>
    </w:p>
    <w:p w:rsidR="00CC5098" w:rsidRDefault="00CC5098" w:rsidP="00CC5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5098" w:rsidRDefault="00CC5098" w:rsidP="00CC5098">
      <w:pPr>
        <w:keepNext/>
        <w:spacing w:line="360" w:lineRule="auto"/>
        <w:rPr>
          <w:color w:val="000000"/>
          <w:sz w:val="24"/>
        </w:rPr>
      </w:pPr>
    </w:p>
    <w:p w:rsidR="00CC5098" w:rsidRDefault="00CC5098" w:rsidP="00CC50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5098">
        <w:rPr>
          <w:color w:val="000000"/>
          <w:sz w:val="24"/>
          <w:szCs w:val="24"/>
        </w:rPr>
        <w:t>Zarządzenie wchodzi w życie z dniem podpisania.</w:t>
      </w:r>
    </w:p>
    <w:p w:rsidR="00CC5098" w:rsidRDefault="00CC5098" w:rsidP="00CC5098">
      <w:pPr>
        <w:spacing w:line="360" w:lineRule="auto"/>
        <w:jc w:val="both"/>
        <w:rPr>
          <w:color w:val="000000"/>
          <w:sz w:val="24"/>
        </w:rPr>
      </w:pPr>
    </w:p>
    <w:p w:rsidR="00CC5098" w:rsidRDefault="00CC5098" w:rsidP="00CC5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5098" w:rsidRDefault="00CC5098" w:rsidP="00CC5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5098" w:rsidRPr="00CC5098" w:rsidRDefault="00CC5098" w:rsidP="00CC5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5098" w:rsidRPr="00CC5098" w:rsidSect="00CC50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98" w:rsidRDefault="00CC5098">
      <w:r>
        <w:separator/>
      </w:r>
    </w:p>
  </w:endnote>
  <w:endnote w:type="continuationSeparator" w:id="0">
    <w:p w:rsidR="00CC5098" w:rsidRDefault="00CC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98" w:rsidRDefault="00CC5098">
      <w:r>
        <w:separator/>
      </w:r>
    </w:p>
  </w:footnote>
  <w:footnote w:type="continuationSeparator" w:id="0">
    <w:p w:rsidR="00CC5098" w:rsidRDefault="00CC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1r."/>
    <w:docVar w:name="AktNr" w:val="274/2021/P"/>
    <w:docVar w:name="Sprawa" w:val="powierzenia stanowiska dyrektora Szkoły Podstawowej nr 20 im. Stefana Batorego w Poznaniu, os. Rzeczypospolitej 44, pani Beacie Lewickiej-Płaczek."/>
  </w:docVars>
  <w:rsids>
    <w:rsidRoot w:val="00CC50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098"/>
    <w:rsid w:val="00CD3B7B"/>
    <w:rsid w:val="00CE5304"/>
    <w:rsid w:val="00D672EE"/>
    <w:rsid w:val="00DC3E76"/>
    <w:rsid w:val="00E30060"/>
    <w:rsid w:val="00E360D3"/>
    <w:rsid w:val="00E97E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7A894-AFDF-40B6-9F54-AC5DFC15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690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2021-03-24T07:31:00Z</dcterms:created>
  <dcterms:modified xsi:type="dcterms:W3CDTF">2021-03-24T07:31:00Z</dcterms:modified>
</cp:coreProperties>
</file>