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471F">
          <w:t>278/2021/P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471F">
        <w:rPr>
          <w:b/>
          <w:sz w:val="28"/>
        </w:rPr>
        <w:fldChar w:fldCharType="separate"/>
      </w:r>
      <w:r w:rsidR="00C6471F">
        <w:rPr>
          <w:b/>
          <w:sz w:val="28"/>
        </w:rPr>
        <w:t>24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471F">
              <w:rPr>
                <w:b/>
                <w:sz w:val="24"/>
                <w:szCs w:val="24"/>
              </w:rPr>
              <w:fldChar w:fldCharType="separate"/>
            </w:r>
            <w:r w:rsidR="00C6471F">
              <w:rPr>
                <w:b/>
                <w:sz w:val="24"/>
                <w:szCs w:val="24"/>
              </w:rPr>
              <w:t>zarządzenie w sprawie powołania oraz ustalenia trybu pracy Komisji ds. opiniowania wniosków o nagrodę Prezydenta Miasta Poznania dla pracowników pedagogicznych szkół i placówek oświatowych,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471F">
        <w:rPr>
          <w:color w:val="000000"/>
          <w:sz w:val="24"/>
        </w:rPr>
        <w:t>Na podstawie art. 18 ust. 2 pkt 15 ustawy z dnia 8 marca 1990 r. o samorządzie gminnym (t.j. Dz. U. z 2020 r. poz. 713 ze zm.), art. 30 ust. 6 ustawy z dnia 26 stycznia 1982 r. Karta Nauczyciela (t.j. Dz. U. z 2019 r. poz. 2215 ze zm.) oraz uchwały Nr XX/360/VIII/2019 Rady Miasta Poznania z dnia 3 grudnia 2019 r. w sprawie ustalenia kryteriów i trybu przyznawania nagród ze specjalnego funduszu nagród dla nauczycieli utworzonego ze środków budżetu Miasta Poznania zarządza się, co następuje:</w:t>
      </w: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471F">
        <w:rPr>
          <w:color w:val="000000"/>
          <w:sz w:val="24"/>
          <w:szCs w:val="24"/>
        </w:rPr>
        <w:t>W zarządzeniu Nr 143/2020/P Prezydenta Miasta Poznania z dnia 25 lutego 2020 r. w sprawie powołania oraz ustalenia trybu pracy Komisji ds. opiniowania wniosków o nagrodę Prezydenta Miasta Poznania dla pracowników pedagogicznych szkół i placówek oświatowych, dla których organem prowadzącym jest Miasto Poznań wprowadza się następującą zmianę: § 1 ust. 1 pkt 5 otrzymuje brzmienie: „Katarzyna Plucińska – kierownik II Oddziału Organizacji Szkół i Placówek Oświatowych;”.</w:t>
      </w: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471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471F">
        <w:rPr>
          <w:color w:val="000000"/>
          <w:sz w:val="24"/>
          <w:szCs w:val="24"/>
        </w:rPr>
        <w:t>Zarządzenie wchodzi w życie z dniem podpisania.</w:t>
      </w:r>
    </w:p>
    <w:p w:rsidR="00C6471F" w:rsidRDefault="00C6471F" w:rsidP="00C6471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471F" w:rsidRPr="00C6471F" w:rsidRDefault="00C6471F" w:rsidP="00C6471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471F" w:rsidRPr="00C6471F" w:rsidSect="00C647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1F" w:rsidRDefault="00C6471F">
      <w:r>
        <w:separator/>
      </w:r>
    </w:p>
  </w:endnote>
  <w:endnote w:type="continuationSeparator" w:id="0">
    <w:p w:rsidR="00C6471F" w:rsidRDefault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1F" w:rsidRDefault="00C6471F">
      <w:r>
        <w:separator/>
      </w:r>
    </w:p>
  </w:footnote>
  <w:footnote w:type="continuationSeparator" w:id="0">
    <w:p w:rsidR="00C6471F" w:rsidRDefault="00C6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1r."/>
    <w:docVar w:name="AktNr" w:val="278/2021/P"/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C6471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645C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6471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7881-31FE-42D1-9C07-26578240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230</Words>
  <Characters>1291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2021-03-25T08:52:00Z</dcterms:created>
  <dcterms:modified xsi:type="dcterms:W3CDTF">2021-03-25T08:52:00Z</dcterms:modified>
</cp:coreProperties>
</file>