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A70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7052">
              <w:rPr>
                <w:b/>
              </w:rPr>
              <w:fldChar w:fldCharType="separate"/>
            </w:r>
            <w:r w:rsidR="002A7052">
              <w:rPr>
                <w:b/>
              </w:rPr>
              <w:t>zarządzenie w sprawie rozstrzygnięcia otwartego konkursu ofert nr 11/2021 na wspieranie realizacji zadań Miasta Poznania w obszarze: ”Wspieranie rodziny i systemu pieczy zastępczej" przez organizacje pozarządowe oraz podmioty, o których mowa w art. 3 ust. 3 ustawy z dnia 24 kwietnia 2003 roku o działalności pożytku publicznego i o 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7052" w:rsidRDefault="00FA63B5" w:rsidP="002A7052">
      <w:pPr>
        <w:spacing w:line="360" w:lineRule="auto"/>
        <w:jc w:val="both"/>
      </w:pPr>
      <w:bookmarkStart w:id="2" w:name="z1"/>
      <w:bookmarkEnd w:id="2"/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 xml:space="preserve">W dniu 17 listopada 2020 roku Prezydent Miasta Poznania ogłosił otwarty konkurs ofert nr 11/2021 (znak sprawy: ZSS-XIV.524.7.1.2020) w obszarze: „Wspieranie rodziny i systemu pieczy zastępczej” na realizację następujących zadań publicznych: 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2) „Zapewnienie wsparcia dzieciom poprzez prowadzenie na terenie miasta Poznania placówki opiekuńczo-wychowawczej typu socjalizacyjnego”.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W odpowiedzi na ogłoszony konkurs wpłynęło 6 ofert.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Zarządzeniem Prezydenta Miasta Poznania Nr 945/2020/P z dnia 8 grudnia 2020 roku powołana została Komisja Konkursowa w celu zaopiniowania ofert złożonych w ramach otwartego konkursu ofert nr 11/2021. Na posiedzeniu w dniu 16 grudnia 2020 roku Komisja Konkursowa zaopiniowała pozytywnie oferty wskazane w załączniku nr 1. Oferenci w</w:t>
      </w:r>
      <w:r w:rsidR="007221FD">
        <w:rPr>
          <w:color w:val="000000"/>
        </w:rPr>
        <w:t> </w:t>
      </w:r>
      <w:r w:rsidRPr="002A7052">
        <w:rPr>
          <w:color w:val="000000"/>
        </w:rPr>
        <w:t xml:space="preserve">najwyższym stopniu spełniają kryteria niezbędne do realizacji projektów dotyczących </w:t>
      </w:r>
      <w:r w:rsidRPr="002A7052">
        <w:rPr>
          <w:color w:val="000000"/>
        </w:rPr>
        <w:lastRenderedPageBreak/>
        <w:t>zapewnienia wsparcia dzieciom poprzez prowadzenie na terenie miasta Poznania placówek opiekuńczo-wychowawczych.</w:t>
      </w:r>
    </w:p>
    <w:p w:rsidR="002A7052" w:rsidRPr="002A7052" w:rsidRDefault="002A7052" w:rsidP="002A7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W wydanym 22 grudnia 2020 roku zarządzeniu Prezydenta Miasta Poznania Nr 1048/2020/P w tytule popełniono błąd, wpisując omyłkowo słowo „wspieranie” zamiast „powierzenie”, w</w:t>
      </w:r>
      <w:r w:rsidR="007221FD">
        <w:rPr>
          <w:color w:val="000000"/>
        </w:rPr>
        <w:t> </w:t>
      </w:r>
      <w:r w:rsidRPr="002A7052">
        <w:rPr>
          <w:color w:val="000000"/>
        </w:rPr>
        <w:t>związku z tym konieczna jest korekta tytułu zarządzenia, poprzez wpisanie prawidłowego słowa. Ponadto ze względu na wzrost kosztów realizacji zadania nr 1 konieczne jest zwiększenie dotacji o 200 000,00 zł dla Salezjańskiego Centrum Opiekuńczo-Wychowawczego Dom Młodzieży w Poznaniu.</w:t>
      </w:r>
    </w:p>
    <w:p w:rsidR="002A7052" w:rsidRDefault="002A7052" w:rsidP="002A7052">
      <w:pPr>
        <w:spacing w:line="360" w:lineRule="auto"/>
        <w:jc w:val="both"/>
        <w:rPr>
          <w:color w:val="000000"/>
        </w:rPr>
      </w:pPr>
      <w:r w:rsidRPr="002A7052">
        <w:rPr>
          <w:color w:val="000000"/>
        </w:rPr>
        <w:t>W świetle powyższego wydanie zarządzenia jest w pełni uzasadnione.</w:t>
      </w:r>
    </w:p>
    <w:p w:rsidR="002A7052" w:rsidRDefault="002A7052" w:rsidP="002A7052">
      <w:pPr>
        <w:spacing w:line="360" w:lineRule="auto"/>
        <w:jc w:val="both"/>
      </w:pPr>
    </w:p>
    <w:p w:rsidR="002A7052" w:rsidRDefault="002A7052" w:rsidP="002A7052">
      <w:pPr>
        <w:keepNext/>
        <w:spacing w:line="360" w:lineRule="auto"/>
        <w:jc w:val="center"/>
      </w:pPr>
      <w:r>
        <w:t>ZASTĘPCA DYREKTORA</w:t>
      </w:r>
    </w:p>
    <w:p w:rsidR="002A7052" w:rsidRPr="002A7052" w:rsidRDefault="002A7052" w:rsidP="002A7052">
      <w:pPr>
        <w:keepNext/>
        <w:spacing w:line="360" w:lineRule="auto"/>
        <w:jc w:val="center"/>
      </w:pPr>
      <w:r>
        <w:t>(-) Dorota Potejko</w:t>
      </w:r>
    </w:p>
    <w:sectPr w:rsidR="002A7052" w:rsidRPr="002A7052" w:rsidSect="002A70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52" w:rsidRDefault="002A7052">
      <w:r>
        <w:separator/>
      </w:r>
    </w:p>
  </w:endnote>
  <w:endnote w:type="continuationSeparator" w:id="0">
    <w:p w:rsidR="002A7052" w:rsidRDefault="002A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52" w:rsidRDefault="002A7052">
      <w:r>
        <w:separator/>
      </w:r>
    </w:p>
  </w:footnote>
  <w:footnote w:type="continuationSeparator" w:id="0">
    <w:p w:rsidR="002A7052" w:rsidRDefault="002A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1 na wspieranie realizacji zadań Miasta Poznania w obszarze: ”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2A7052"/>
    <w:rsid w:val="000607A3"/>
    <w:rsid w:val="00191992"/>
    <w:rsid w:val="001B1D53"/>
    <w:rsid w:val="002946C5"/>
    <w:rsid w:val="002A7052"/>
    <w:rsid w:val="002C29F3"/>
    <w:rsid w:val="007221F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E84B-847C-4E9C-A455-97DE9A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344</Words>
  <Characters>2264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2021-03-30T12:24:00Z</dcterms:created>
  <dcterms:modified xsi:type="dcterms:W3CDTF">2021-03-30T12:24:00Z</dcterms:modified>
</cp:coreProperties>
</file>