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30A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0A72">
              <w:rPr>
                <w:b/>
              </w:rPr>
              <w:fldChar w:fldCharType="separate"/>
            </w:r>
            <w:r w:rsidR="00930A72">
              <w:rPr>
                <w:b/>
              </w:rPr>
              <w:t>powołania Komisji Konkursowej do zaopiniowania ofert złożonych przez organizacje pozarządowe w ramach otwartego konkursu ofert nr 43/2021 na powierzenie lub wsparcie realizacji zadania Miasta Poznania w obszarze „Kultura, sztuka, ochrona dóbr kultury i dziedzictwa narodowego”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0A72" w:rsidRDefault="00FA63B5" w:rsidP="00930A72">
      <w:pPr>
        <w:spacing w:line="360" w:lineRule="auto"/>
        <w:jc w:val="both"/>
      </w:pPr>
      <w:bookmarkStart w:id="2" w:name="z1"/>
      <w:bookmarkEnd w:id="2"/>
    </w:p>
    <w:p w:rsidR="00930A72" w:rsidRPr="00930A72" w:rsidRDefault="00930A72" w:rsidP="00930A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0A72">
        <w:rPr>
          <w:color w:val="000000"/>
        </w:rPr>
        <w:t>W dniu 10 marca 2021 roku Prezydent Miasta Poznania ogłosił otwarty konkurs ofert nr 43/2021 w obszarze „Kultura, sztuka, ochrona dóbr kultury i dziedzictwa narodowego” na rok 2021.</w:t>
      </w:r>
    </w:p>
    <w:p w:rsidR="00930A72" w:rsidRPr="00930A72" w:rsidRDefault="00930A72" w:rsidP="00930A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0A72">
        <w:rPr>
          <w:color w:val="000000"/>
        </w:rPr>
        <w:t xml:space="preserve">Zgodnie z art. 15 ust. 2a ustawy z dnia 24 kwietnia 2003 roku o działalności pożytku publicznego i o wolontariacie (t.j. Dz. U. z 2020 r. poz. 1057 ze zm.) organ administracji publicznej ogłaszający otwarty konkurs ofert powołuje komisje konkursową w celu opiniowania złożonych ofert. </w:t>
      </w:r>
    </w:p>
    <w:p w:rsidR="00930A72" w:rsidRPr="00930A72" w:rsidRDefault="00930A72" w:rsidP="00930A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0A72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 3 ustawy z dnia 24 kwietnia 2003 roku o działalności pożytku publicznego i o wolontariacie, na 2021 rok zobowiązała Prezydenta do powoływania komisji konkursowej, która zaopiniuje oferty złożone w otwartym konkursie ofert na realizację zadań publicznych Miasta Poznania.</w:t>
      </w:r>
    </w:p>
    <w:p w:rsidR="00930A72" w:rsidRPr="00930A72" w:rsidRDefault="00930A72" w:rsidP="00930A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0A72">
        <w:rPr>
          <w:color w:val="000000"/>
        </w:rPr>
        <w:t xml:space="preserve">W świetle zapisu § 36 ust. 5 wyżej cytowanej uchwały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</w:t>
      </w:r>
    </w:p>
    <w:p w:rsidR="00930A72" w:rsidRDefault="00930A72" w:rsidP="00930A72">
      <w:pPr>
        <w:spacing w:line="360" w:lineRule="auto"/>
        <w:jc w:val="both"/>
        <w:rPr>
          <w:color w:val="000000"/>
        </w:rPr>
      </w:pPr>
      <w:r w:rsidRPr="00930A72">
        <w:rPr>
          <w:color w:val="000000"/>
        </w:rPr>
        <w:t>W świetle powyższego przyjęcie zarządzenia uznaje się za zasadne.</w:t>
      </w:r>
    </w:p>
    <w:p w:rsidR="00930A72" w:rsidRDefault="00930A72" w:rsidP="00930A72">
      <w:pPr>
        <w:spacing w:line="360" w:lineRule="auto"/>
        <w:jc w:val="both"/>
      </w:pPr>
    </w:p>
    <w:p w:rsidR="00930A72" w:rsidRDefault="00930A72" w:rsidP="00930A72">
      <w:pPr>
        <w:keepNext/>
        <w:spacing w:line="360" w:lineRule="auto"/>
        <w:jc w:val="center"/>
      </w:pPr>
      <w:r>
        <w:lastRenderedPageBreak/>
        <w:t>ZASTĘPCA DYREKTORA</w:t>
      </w:r>
    </w:p>
    <w:p w:rsidR="00930A72" w:rsidRPr="00930A72" w:rsidRDefault="00930A72" w:rsidP="00930A72">
      <w:pPr>
        <w:keepNext/>
        <w:spacing w:line="360" w:lineRule="auto"/>
        <w:jc w:val="center"/>
      </w:pPr>
      <w:r>
        <w:t>(-) Marcin Kostaszuk</w:t>
      </w:r>
    </w:p>
    <w:sectPr w:rsidR="00930A72" w:rsidRPr="00930A72" w:rsidSect="00930A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72" w:rsidRDefault="00930A72">
      <w:r>
        <w:separator/>
      </w:r>
    </w:p>
  </w:endnote>
  <w:endnote w:type="continuationSeparator" w:id="0">
    <w:p w:rsidR="00930A72" w:rsidRDefault="009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72" w:rsidRDefault="00930A72">
      <w:r>
        <w:separator/>
      </w:r>
    </w:p>
  </w:footnote>
  <w:footnote w:type="continuationSeparator" w:id="0">
    <w:p w:rsidR="00930A72" w:rsidRDefault="0093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3/2021 na powierzenie lub wsparcie realizacji zadania Miasta Poznania w obszarze „Kultura, sztuka, ochrona dóbr kultury i dziedzictwa narodowego” na rok 2021."/>
  </w:docVars>
  <w:rsids>
    <w:rsidRoot w:val="00930A72"/>
    <w:rsid w:val="000607A3"/>
    <w:rsid w:val="001B1D53"/>
    <w:rsid w:val="0022095A"/>
    <w:rsid w:val="002946C5"/>
    <w:rsid w:val="002C29F3"/>
    <w:rsid w:val="00796326"/>
    <w:rsid w:val="00930A72"/>
    <w:rsid w:val="00A87E1B"/>
    <w:rsid w:val="00AA04BE"/>
    <w:rsid w:val="00BB1A14"/>
    <w:rsid w:val="00C315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0F06-7B6A-4D9D-AF53-A3753F6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1595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2021-04-07T11:16:00Z</dcterms:created>
  <dcterms:modified xsi:type="dcterms:W3CDTF">2021-04-07T11:16:00Z</dcterms:modified>
</cp:coreProperties>
</file>