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60E4">
          <w:t>332/2021/P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60E4">
        <w:rPr>
          <w:b/>
          <w:sz w:val="28"/>
        </w:rPr>
        <w:fldChar w:fldCharType="separate"/>
      </w:r>
      <w:r w:rsidR="007960E4">
        <w:rPr>
          <w:b/>
          <w:sz w:val="28"/>
        </w:rPr>
        <w:t>12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60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60E4">
              <w:rPr>
                <w:b/>
                <w:sz w:val="24"/>
                <w:szCs w:val="24"/>
              </w:rPr>
              <w:fldChar w:fldCharType="separate"/>
            </w:r>
            <w:r w:rsidR="007960E4">
              <w:rPr>
                <w:b/>
                <w:sz w:val="24"/>
                <w:szCs w:val="24"/>
              </w:rPr>
              <w:t>powołania Komisji Konkursowej do zaopiniowania ofert złożonych w ramach ogłoszonego w dniu 16 marca 2021 r. otwartego konkursu ofert nr 47/2021 na wspieranie realizacji zadań Miasta Poznania w obszarze "Działalność na rzecz rodziny, macierzyństwa, rodzicielstwa, upowszechniania i ochrony praw dziecka" w 2021 i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60E4" w:rsidP="007960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60E4">
        <w:rPr>
          <w:color w:val="000000"/>
          <w:sz w:val="24"/>
          <w:szCs w:val="24"/>
        </w:rPr>
        <w:t>Na podstawie art. 30 ust. 1 ustawy z dnia 8 marca 1990 r. o samorządzie gminnym (Dz. U. z</w:t>
      </w:r>
      <w:r w:rsidR="00344784">
        <w:rPr>
          <w:color w:val="000000"/>
          <w:sz w:val="24"/>
          <w:szCs w:val="24"/>
        </w:rPr>
        <w:t> </w:t>
      </w:r>
      <w:r w:rsidRPr="007960E4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344784">
        <w:rPr>
          <w:color w:val="000000"/>
          <w:sz w:val="24"/>
          <w:szCs w:val="24"/>
        </w:rPr>
        <w:t> </w:t>
      </w:r>
      <w:r w:rsidRPr="007960E4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7960E4" w:rsidRDefault="007960E4" w:rsidP="007960E4">
      <w:pPr>
        <w:spacing w:line="360" w:lineRule="auto"/>
        <w:jc w:val="both"/>
        <w:rPr>
          <w:sz w:val="24"/>
        </w:rPr>
      </w:pPr>
    </w:p>
    <w:p w:rsidR="007960E4" w:rsidRDefault="007960E4" w:rsidP="00796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60E4" w:rsidRDefault="007960E4" w:rsidP="007960E4">
      <w:pPr>
        <w:keepNext/>
        <w:spacing w:line="360" w:lineRule="auto"/>
        <w:rPr>
          <w:color w:val="000000"/>
          <w:sz w:val="24"/>
        </w:rPr>
      </w:pP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60E4">
        <w:rPr>
          <w:color w:val="000000"/>
          <w:sz w:val="24"/>
          <w:szCs w:val="24"/>
        </w:rPr>
        <w:t>1. Powołuje się Komisję Konkursową w celu zaopiniowania ofert złożonych w wyniku konkursu nr 47/2021 ogłoszonego przez Prezydenta Miasta Poznania dnia 16 marca 2021 roku na realizację zadań Miasta Poznania w zakresie działalności na rzecz rodziny, macierzyństwa, rodzicielstwa, upowszechniania i ochrony praw dziecka w 2021 i 2022 roku, zwaną dalej Komisją Konkursową, w składzie: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1) Przewodnicząca Komisji Konkursowej Magdalena Pietrusik-Adamska – Dyrektor Wydziału Zdrowia i Spraw Społecznych Urzędu Miasta Poznania – przedstawicielka Prezydenta Miasta Poznania;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2) członkowie Komisji Konkursowej: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a) Łukasz Judek – przedstawiciel Prezydenta Miasta Poznania,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lastRenderedPageBreak/>
        <w:t>b) Lidia Płatek – przedstawicielka Prezydenta Miasta Poznania,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c) Sylwia Rogacka – przedstawicielka Prezydenta Miasta Poznania,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d) Sława Szymankiewicz – przedstawicielka Prezydenta Miasta Poznania,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e) Ewa Umińska-Krygier – osoba wskazana przez organizacje pozarządowe,</w:t>
      </w:r>
    </w:p>
    <w:p w:rsidR="007960E4" w:rsidRPr="007960E4" w:rsidRDefault="007960E4" w:rsidP="007960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f) Jolanta Graczyk-Öğdem – osoba wskazana przez organizacje pozarządowe.</w:t>
      </w:r>
    </w:p>
    <w:p w:rsidR="007960E4" w:rsidRDefault="007960E4" w:rsidP="007960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960E4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7960E4" w:rsidRDefault="007960E4" w:rsidP="007960E4">
      <w:pPr>
        <w:spacing w:line="360" w:lineRule="auto"/>
        <w:jc w:val="both"/>
        <w:rPr>
          <w:color w:val="000000"/>
          <w:sz w:val="24"/>
        </w:rPr>
      </w:pPr>
    </w:p>
    <w:p w:rsidR="007960E4" w:rsidRDefault="007960E4" w:rsidP="00796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60E4" w:rsidRDefault="007960E4" w:rsidP="007960E4">
      <w:pPr>
        <w:keepNext/>
        <w:spacing w:line="360" w:lineRule="auto"/>
        <w:rPr>
          <w:color w:val="000000"/>
          <w:sz w:val="24"/>
        </w:rPr>
      </w:pPr>
    </w:p>
    <w:p w:rsidR="007960E4" w:rsidRDefault="007960E4" w:rsidP="007960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60E4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7960E4" w:rsidRDefault="007960E4" w:rsidP="007960E4">
      <w:pPr>
        <w:spacing w:line="360" w:lineRule="auto"/>
        <w:jc w:val="both"/>
        <w:rPr>
          <w:color w:val="000000"/>
          <w:sz w:val="24"/>
        </w:rPr>
      </w:pPr>
    </w:p>
    <w:p w:rsidR="007960E4" w:rsidRDefault="007960E4" w:rsidP="00796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60E4" w:rsidRDefault="007960E4" w:rsidP="007960E4">
      <w:pPr>
        <w:keepNext/>
        <w:spacing w:line="360" w:lineRule="auto"/>
        <w:rPr>
          <w:color w:val="000000"/>
          <w:sz w:val="24"/>
        </w:rPr>
      </w:pPr>
    </w:p>
    <w:p w:rsidR="007960E4" w:rsidRDefault="007960E4" w:rsidP="007960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60E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960E4" w:rsidRDefault="007960E4" w:rsidP="007960E4">
      <w:pPr>
        <w:spacing w:line="360" w:lineRule="auto"/>
        <w:jc w:val="both"/>
        <w:rPr>
          <w:color w:val="000000"/>
          <w:sz w:val="24"/>
        </w:rPr>
      </w:pPr>
    </w:p>
    <w:p w:rsidR="007960E4" w:rsidRDefault="007960E4" w:rsidP="00796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60E4" w:rsidRDefault="007960E4" w:rsidP="007960E4">
      <w:pPr>
        <w:keepNext/>
        <w:spacing w:line="360" w:lineRule="auto"/>
        <w:rPr>
          <w:color w:val="000000"/>
          <w:sz w:val="24"/>
        </w:rPr>
      </w:pPr>
    </w:p>
    <w:p w:rsidR="007960E4" w:rsidRDefault="007960E4" w:rsidP="007960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60E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960E4" w:rsidRDefault="007960E4" w:rsidP="007960E4">
      <w:pPr>
        <w:spacing w:line="360" w:lineRule="auto"/>
        <w:jc w:val="both"/>
        <w:rPr>
          <w:color w:val="000000"/>
          <w:sz w:val="24"/>
        </w:rPr>
      </w:pPr>
    </w:p>
    <w:p w:rsidR="007960E4" w:rsidRDefault="007960E4" w:rsidP="007960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60E4" w:rsidRDefault="007960E4" w:rsidP="007960E4">
      <w:pPr>
        <w:keepNext/>
        <w:spacing w:line="360" w:lineRule="auto"/>
        <w:rPr>
          <w:color w:val="000000"/>
          <w:sz w:val="24"/>
        </w:rPr>
      </w:pPr>
    </w:p>
    <w:p w:rsidR="007960E4" w:rsidRDefault="007960E4" w:rsidP="007960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60E4">
        <w:rPr>
          <w:color w:val="000000"/>
          <w:sz w:val="24"/>
          <w:szCs w:val="24"/>
        </w:rPr>
        <w:t>Zarządzenie wchodzi w życie z dniem podpisania.</w:t>
      </w:r>
    </w:p>
    <w:p w:rsidR="007960E4" w:rsidRDefault="007960E4" w:rsidP="007960E4">
      <w:pPr>
        <w:spacing w:line="360" w:lineRule="auto"/>
        <w:jc w:val="both"/>
        <w:rPr>
          <w:color w:val="000000"/>
          <w:sz w:val="24"/>
        </w:rPr>
      </w:pPr>
    </w:p>
    <w:p w:rsidR="007960E4" w:rsidRDefault="007960E4" w:rsidP="007960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60E4" w:rsidRDefault="007960E4" w:rsidP="007960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60E4" w:rsidRPr="007960E4" w:rsidRDefault="007960E4" w:rsidP="007960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60E4" w:rsidRPr="007960E4" w:rsidSect="007960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E4" w:rsidRDefault="007960E4">
      <w:r>
        <w:separator/>
      </w:r>
    </w:p>
  </w:endnote>
  <w:endnote w:type="continuationSeparator" w:id="0">
    <w:p w:rsidR="007960E4" w:rsidRDefault="0079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E4" w:rsidRDefault="007960E4">
      <w:r>
        <w:separator/>
      </w:r>
    </w:p>
  </w:footnote>
  <w:footnote w:type="continuationSeparator" w:id="0">
    <w:p w:rsidR="007960E4" w:rsidRDefault="0079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1r."/>
    <w:docVar w:name="AktNr" w:val="332/2021/P"/>
    <w:docVar w:name="Sprawa" w:val="powołania Komisji Konkursowej do zaopiniowania ofert złożonych w ramach ogłoszonego w dniu 16 marca 2021 r. otwartego konkursu ofert nr 47/2021 na wspieranie realizacji zadań Miasta Poznania w obszarze &quot;Działalność na rzecz rodziny, macierzyństwa, rodzicielstwa, upowszechniania i ochrony praw dziecka&quot; w 2021 i 2022 roku."/>
  </w:docVars>
  <w:rsids>
    <w:rsidRoot w:val="007960E4"/>
    <w:rsid w:val="00072485"/>
    <w:rsid w:val="000C07FF"/>
    <w:rsid w:val="000E2E12"/>
    <w:rsid w:val="00167A3B"/>
    <w:rsid w:val="002C4925"/>
    <w:rsid w:val="0034478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0E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1CD5-E1EF-44A6-8E71-CA798629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435</Words>
  <Characters>2666</Characters>
  <Application>Microsoft Office Word</Application>
  <DocSecurity>0</DocSecurity>
  <Lines>72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2021-04-12T09:35:00Z</dcterms:created>
  <dcterms:modified xsi:type="dcterms:W3CDTF">2021-04-12T09:35:00Z</dcterms:modified>
</cp:coreProperties>
</file>