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0C3D">
          <w:t>349/2021/P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0C3D">
        <w:rPr>
          <w:b/>
          <w:sz w:val="28"/>
        </w:rPr>
        <w:fldChar w:fldCharType="separate"/>
      </w:r>
      <w:r w:rsidR="00DF0C3D">
        <w:rPr>
          <w:b/>
          <w:sz w:val="28"/>
        </w:rPr>
        <w:t>15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F0C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0C3D">
              <w:rPr>
                <w:b/>
                <w:sz w:val="24"/>
                <w:szCs w:val="24"/>
              </w:rPr>
              <w:fldChar w:fldCharType="separate"/>
            </w:r>
            <w:r w:rsidR="00DF0C3D">
              <w:rPr>
                <w:b/>
                <w:sz w:val="24"/>
                <w:szCs w:val="24"/>
              </w:rPr>
              <w:t>powołania Komisji Konkursowej w celu zaopiniowania ofert złożonych w ramach otwartego konkursu ofert nr 48/2021 na powierzanie realizacji zadań Miasta Poznania na rzecz społeczności rad osiedli w obszarze „Działalność na rzecz osób w wieku emerytalnym”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0C3D" w:rsidP="00DF0C3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0C3D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AE3C8F">
        <w:rPr>
          <w:color w:val="000000"/>
          <w:sz w:val="24"/>
          <w:szCs w:val="24"/>
        </w:rPr>
        <w:t> </w:t>
      </w:r>
      <w:r w:rsidRPr="00DF0C3D">
        <w:rPr>
          <w:color w:val="000000"/>
          <w:sz w:val="24"/>
          <w:szCs w:val="24"/>
        </w:rPr>
        <w:t>działalności pożytku publicznego i o wolontariacie, na 2021 rok, zarządza się, co następuje:</w:t>
      </w:r>
    </w:p>
    <w:p w:rsidR="00DF0C3D" w:rsidRDefault="00DF0C3D" w:rsidP="00DF0C3D">
      <w:pPr>
        <w:spacing w:line="360" w:lineRule="auto"/>
        <w:jc w:val="both"/>
        <w:rPr>
          <w:sz w:val="24"/>
        </w:rPr>
      </w:pPr>
    </w:p>
    <w:p w:rsidR="00DF0C3D" w:rsidRDefault="00DF0C3D" w:rsidP="00DF0C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0C3D" w:rsidRDefault="00DF0C3D" w:rsidP="00DF0C3D">
      <w:pPr>
        <w:keepNext/>
        <w:spacing w:line="360" w:lineRule="auto"/>
        <w:rPr>
          <w:color w:val="000000"/>
          <w:sz w:val="24"/>
        </w:rPr>
      </w:pPr>
    </w:p>
    <w:p w:rsidR="00DF0C3D" w:rsidRPr="00DF0C3D" w:rsidRDefault="00DF0C3D" w:rsidP="00DF0C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0C3D">
        <w:rPr>
          <w:color w:val="000000"/>
          <w:sz w:val="24"/>
          <w:szCs w:val="24"/>
        </w:rPr>
        <w:t>W celu zaopiniowania ofert złożonych w ramach ogłoszonego przez Prezydenta Miasta Poznania w dniu 25 marca 2021 roku otwartego konkursu ofert nr 48/2021 na powierzenie realizacji zadań Miasta Poznania na rzecz społeczności rad osiedli w obszarze „Działalność na rzecz osób w wieku emerytalnym” w 2021 roku powołuje się Komisję Konkursową w</w:t>
      </w:r>
      <w:r w:rsidR="00AE3C8F">
        <w:rPr>
          <w:color w:val="000000"/>
          <w:sz w:val="24"/>
          <w:szCs w:val="24"/>
        </w:rPr>
        <w:t> </w:t>
      </w:r>
      <w:r w:rsidRPr="00DF0C3D">
        <w:rPr>
          <w:color w:val="000000"/>
          <w:sz w:val="24"/>
          <w:szCs w:val="24"/>
        </w:rPr>
        <w:t>następującym składzie:</w:t>
      </w:r>
    </w:p>
    <w:p w:rsidR="00DF0C3D" w:rsidRPr="00DF0C3D" w:rsidRDefault="00DF0C3D" w:rsidP="00DF0C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C3D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DF0C3D" w:rsidRPr="00DF0C3D" w:rsidRDefault="00DF0C3D" w:rsidP="00DF0C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C3D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DF0C3D" w:rsidRPr="00DF0C3D" w:rsidRDefault="00DF0C3D" w:rsidP="00DF0C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C3D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DF0C3D" w:rsidRPr="00DF0C3D" w:rsidRDefault="00DF0C3D" w:rsidP="00DF0C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C3D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DF0C3D" w:rsidRDefault="00DF0C3D" w:rsidP="00DF0C3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C3D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DF0C3D" w:rsidRDefault="00DF0C3D" w:rsidP="00DF0C3D">
      <w:pPr>
        <w:spacing w:line="360" w:lineRule="auto"/>
        <w:jc w:val="both"/>
        <w:rPr>
          <w:color w:val="000000"/>
          <w:sz w:val="24"/>
        </w:rPr>
      </w:pPr>
    </w:p>
    <w:p w:rsidR="00DF0C3D" w:rsidRDefault="00DF0C3D" w:rsidP="00DF0C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0C3D" w:rsidRDefault="00DF0C3D" w:rsidP="00DF0C3D">
      <w:pPr>
        <w:keepNext/>
        <w:spacing w:line="360" w:lineRule="auto"/>
        <w:rPr>
          <w:color w:val="000000"/>
          <w:sz w:val="24"/>
        </w:rPr>
      </w:pPr>
    </w:p>
    <w:p w:rsidR="00DF0C3D" w:rsidRPr="00DF0C3D" w:rsidRDefault="00DF0C3D" w:rsidP="00DF0C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0C3D">
        <w:rPr>
          <w:color w:val="000000"/>
          <w:sz w:val="24"/>
          <w:szCs w:val="24"/>
        </w:rPr>
        <w:t>W pracach Komisji Konkursowej będą uczestniczyć z głosem doradczym następujący eksperci:</w:t>
      </w:r>
    </w:p>
    <w:p w:rsidR="00DF0C3D" w:rsidRPr="00DF0C3D" w:rsidRDefault="00DF0C3D" w:rsidP="00DF0C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C3D">
        <w:rPr>
          <w:color w:val="000000"/>
          <w:sz w:val="24"/>
          <w:szCs w:val="24"/>
        </w:rPr>
        <w:t>1) Mieczysław Maciej Bittner – przedstawiciel Osiedla Ławica;</w:t>
      </w:r>
    </w:p>
    <w:p w:rsidR="00DF0C3D" w:rsidRDefault="00DF0C3D" w:rsidP="00DF0C3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0C3D">
        <w:rPr>
          <w:color w:val="000000"/>
          <w:sz w:val="24"/>
          <w:szCs w:val="24"/>
        </w:rPr>
        <w:t>2) Marek Jerzak – przedstawiciel Osiedla Jeżyce.</w:t>
      </w:r>
    </w:p>
    <w:p w:rsidR="00DF0C3D" w:rsidRDefault="00DF0C3D" w:rsidP="00DF0C3D">
      <w:pPr>
        <w:spacing w:line="360" w:lineRule="auto"/>
        <w:jc w:val="both"/>
        <w:rPr>
          <w:color w:val="000000"/>
          <w:sz w:val="24"/>
        </w:rPr>
      </w:pPr>
    </w:p>
    <w:p w:rsidR="00DF0C3D" w:rsidRDefault="00DF0C3D" w:rsidP="00DF0C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0C3D" w:rsidRDefault="00DF0C3D" w:rsidP="00DF0C3D">
      <w:pPr>
        <w:keepNext/>
        <w:spacing w:line="360" w:lineRule="auto"/>
        <w:rPr>
          <w:color w:val="000000"/>
          <w:sz w:val="24"/>
        </w:rPr>
      </w:pPr>
    </w:p>
    <w:p w:rsidR="00DF0C3D" w:rsidRDefault="00DF0C3D" w:rsidP="00DF0C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0C3D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AE3C8F">
        <w:rPr>
          <w:color w:val="000000"/>
          <w:sz w:val="24"/>
          <w:szCs w:val="24"/>
        </w:rPr>
        <w:t> </w:t>
      </w:r>
      <w:r w:rsidRPr="00DF0C3D">
        <w:rPr>
          <w:color w:val="000000"/>
          <w:sz w:val="24"/>
          <w:szCs w:val="24"/>
        </w:rPr>
        <w:t>o</w:t>
      </w:r>
      <w:r w:rsidR="00AE3C8F">
        <w:rPr>
          <w:color w:val="000000"/>
          <w:sz w:val="24"/>
          <w:szCs w:val="24"/>
        </w:rPr>
        <w:t> </w:t>
      </w:r>
      <w:r w:rsidRPr="00DF0C3D">
        <w:rPr>
          <w:color w:val="000000"/>
          <w:sz w:val="24"/>
          <w:szCs w:val="24"/>
        </w:rPr>
        <w:t>wolontariacie, na 2021 rok oraz w zarządzeniu Nr 134/2021/P Prezydenta Miasta Poznania z dnia 15 lutego 2021 roku w sprawie procedowania przy zlecaniu zadań publicznych w</w:t>
      </w:r>
      <w:r w:rsidR="00AE3C8F">
        <w:rPr>
          <w:color w:val="000000"/>
          <w:sz w:val="24"/>
          <w:szCs w:val="24"/>
        </w:rPr>
        <w:t> </w:t>
      </w:r>
      <w:r w:rsidRPr="00DF0C3D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DF0C3D" w:rsidRDefault="00DF0C3D" w:rsidP="00DF0C3D">
      <w:pPr>
        <w:spacing w:line="360" w:lineRule="auto"/>
        <w:jc w:val="both"/>
        <w:rPr>
          <w:color w:val="000000"/>
          <w:sz w:val="24"/>
        </w:rPr>
      </w:pPr>
    </w:p>
    <w:p w:rsidR="00DF0C3D" w:rsidRDefault="00DF0C3D" w:rsidP="00DF0C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0C3D" w:rsidRDefault="00DF0C3D" w:rsidP="00DF0C3D">
      <w:pPr>
        <w:keepNext/>
        <w:spacing w:line="360" w:lineRule="auto"/>
        <w:rPr>
          <w:color w:val="000000"/>
          <w:sz w:val="24"/>
        </w:rPr>
      </w:pPr>
    </w:p>
    <w:p w:rsidR="00DF0C3D" w:rsidRPr="00DF0C3D" w:rsidRDefault="00DF0C3D" w:rsidP="00DF0C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0C3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DF0C3D" w:rsidRDefault="00DF0C3D" w:rsidP="00DF0C3D">
      <w:pPr>
        <w:spacing w:line="360" w:lineRule="auto"/>
        <w:jc w:val="both"/>
        <w:rPr>
          <w:color w:val="000000"/>
          <w:sz w:val="24"/>
        </w:rPr>
      </w:pPr>
    </w:p>
    <w:p w:rsidR="00DF0C3D" w:rsidRDefault="00DF0C3D" w:rsidP="00DF0C3D">
      <w:pPr>
        <w:spacing w:line="360" w:lineRule="auto"/>
        <w:jc w:val="both"/>
        <w:rPr>
          <w:color w:val="000000"/>
          <w:sz w:val="24"/>
        </w:rPr>
      </w:pPr>
    </w:p>
    <w:p w:rsidR="00DF0C3D" w:rsidRDefault="00DF0C3D" w:rsidP="00DF0C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0C3D" w:rsidRDefault="00DF0C3D" w:rsidP="00DF0C3D">
      <w:pPr>
        <w:keepNext/>
        <w:spacing w:line="360" w:lineRule="auto"/>
        <w:rPr>
          <w:color w:val="000000"/>
          <w:sz w:val="24"/>
        </w:rPr>
      </w:pPr>
    </w:p>
    <w:p w:rsidR="00DF0C3D" w:rsidRDefault="00DF0C3D" w:rsidP="00DF0C3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0C3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F0C3D" w:rsidRDefault="00DF0C3D" w:rsidP="00DF0C3D">
      <w:pPr>
        <w:spacing w:line="360" w:lineRule="auto"/>
        <w:jc w:val="both"/>
        <w:rPr>
          <w:color w:val="000000"/>
          <w:sz w:val="24"/>
        </w:rPr>
      </w:pPr>
    </w:p>
    <w:p w:rsidR="00DF0C3D" w:rsidRDefault="00DF0C3D" w:rsidP="00DF0C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F0C3D" w:rsidRDefault="00DF0C3D" w:rsidP="00DF0C3D">
      <w:pPr>
        <w:keepNext/>
        <w:spacing w:line="360" w:lineRule="auto"/>
        <w:rPr>
          <w:color w:val="000000"/>
          <w:sz w:val="24"/>
        </w:rPr>
      </w:pPr>
    </w:p>
    <w:p w:rsidR="00DF0C3D" w:rsidRDefault="00DF0C3D" w:rsidP="00DF0C3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F0C3D">
        <w:rPr>
          <w:color w:val="000000"/>
          <w:sz w:val="24"/>
          <w:szCs w:val="24"/>
        </w:rPr>
        <w:t>Zarządzenie wchodzi w życie z dniem podpisania.</w:t>
      </w:r>
    </w:p>
    <w:p w:rsidR="00DF0C3D" w:rsidRDefault="00DF0C3D" w:rsidP="00DF0C3D">
      <w:pPr>
        <w:spacing w:line="360" w:lineRule="auto"/>
        <w:jc w:val="both"/>
        <w:rPr>
          <w:color w:val="000000"/>
          <w:sz w:val="24"/>
        </w:rPr>
      </w:pPr>
    </w:p>
    <w:p w:rsidR="00DF0C3D" w:rsidRDefault="00DF0C3D" w:rsidP="00DF0C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0C3D" w:rsidRDefault="00DF0C3D" w:rsidP="00DF0C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F0C3D" w:rsidRPr="00DF0C3D" w:rsidRDefault="00DF0C3D" w:rsidP="00DF0C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0C3D" w:rsidRPr="00DF0C3D" w:rsidSect="00DF0C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3D" w:rsidRDefault="00DF0C3D">
      <w:r>
        <w:separator/>
      </w:r>
    </w:p>
  </w:endnote>
  <w:endnote w:type="continuationSeparator" w:id="0">
    <w:p w:rsidR="00DF0C3D" w:rsidRDefault="00D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3D" w:rsidRDefault="00DF0C3D">
      <w:r>
        <w:separator/>
      </w:r>
    </w:p>
  </w:footnote>
  <w:footnote w:type="continuationSeparator" w:id="0">
    <w:p w:rsidR="00DF0C3D" w:rsidRDefault="00DF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1r."/>
    <w:docVar w:name="AktNr" w:val="349/2021/P"/>
    <w:docVar w:name="Sprawa" w:val="powołania Komisji Konkursowej w celu zaopiniowania ofert złożonych w ramach otwartego konkursu ofert nr 48/2021 na powierzanie realizacji zadań Miasta Poznania na rzecz społeczności rad osiedli w obszarze „Działalność na rzecz osób w wieku emerytalnym” w 2021 roku."/>
  </w:docVars>
  <w:rsids>
    <w:rsidRoot w:val="00DF0C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3C8F"/>
    <w:rsid w:val="00BA113A"/>
    <w:rsid w:val="00BB3401"/>
    <w:rsid w:val="00C5423F"/>
    <w:rsid w:val="00CB05CD"/>
    <w:rsid w:val="00CD3B7B"/>
    <w:rsid w:val="00CE5304"/>
    <w:rsid w:val="00D672EE"/>
    <w:rsid w:val="00DC3E76"/>
    <w:rsid w:val="00DF0C3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2A064-131F-4D9A-A1AB-49B70492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459</Words>
  <Characters>2738</Characters>
  <Application>Microsoft Office Word</Application>
  <DocSecurity>0</DocSecurity>
  <Lines>80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2021-04-16T06:32:00Z</dcterms:created>
  <dcterms:modified xsi:type="dcterms:W3CDTF">2021-04-16T06:32:00Z</dcterms:modified>
</cp:coreProperties>
</file>