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3E15">
          <w:t>356/2021/P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F3E15">
        <w:rPr>
          <w:b/>
          <w:sz w:val="28"/>
        </w:rPr>
        <w:fldChar w:fldCharType="separate"/>
      </w:r>
      <w:r w:rsidR="001F3E15">
        <w:rPr>
          <w:b/>
          <w:sz w:val="28"/>
        </w:rPr>
        <w:t>20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3E15">
              <w:rPr>
                <w:b/>
                <w:sz w:val="24"/>
                <w:szCs w:val="24"/>
              </w:rPr>
              <w:fldChar w:fldCharType="separate"/>
            </w:r>
            <w:r w:rsidR="001F3E15">
              <w:rPr>
                <w:b/>
                <w:sz w:val="24"/>
                <w:szCs w:val="24"/>
              </w:rPr>
              <w:t>zarządzenie w sprawie powołania Zespołu doradczego do spraw realizacji zadań z zakresu pomocy psychologiczno-pedagogicznej przy Prezydencie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3E15">
        <w:rPr>
          <w:color w:val="000000"/>
          <w:sz w:val="24"/>
        </w:rPr>
        <w:t>Na podstawie art. 31 oraz 33 ust. 3 i 5 ustawy z dnia 8 marca 1990 r. o samorządzie gminnym (t.j. Dz. U z 2020 r. poz. 713) zarządza się, co następuje:</w:t>
      </w:r>
    </w:p>
    <w:p w:rsidR="001F3E15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3E15">
        <w:rPr>
          <w:color w:val="000000"/>
          <w:sz w:val="24"/>
          <w:szCs w:val="24"/>
        </w:rPr>
        <w:t xml:space="preserve">W zarządzeniu Nr 234/2021/P Prezydenta Miasta Poznania z dnia 10 marca 2021 r. w sprawie powołania Zespołu doradczego do spraw realizacji zadań z zakresu pomocy psychologiczno-pedagogicznej przy Prezydencie Miasta Poznania § 1 otrzymuje następujące brzmienie: 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"Powołuje się Zespół doradczy do spraw pomocy psychologiczno-pedagogicznej przy Prezydencie Miasta Poznania w następującym składzie: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1) Agnieszka Lewandowska – radna Miasta Poznania – przewodnicząca;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2) Przemysław Foligowski – dyrektor Wydziału Oświaty;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3) Marzenna Bolińska – dyrektor Przedszkola nr 71;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4) Ewa Knychała – dyrektor Przedszkola nr 8;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5) Anetta Dropińska-Pawlicka – dyrektor Szkoły Podstawowej nr 7;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6) Marek Grefling – dyrektor VIII Liceum Ogólnokształcącego;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7) Marek Gabryelewicz – dyrektor Zespołu Szkół Samochodowych;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8) Jolanta Ruła – dyrektor Ośrodka Szkolno-Wychowawczego dla Dzieci Niesłyszących;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9) Piotr Wiliński – dyrektor Poradni Psychologiczno-Pedagogicznej nr 2;</w:t>
      </w:r>
    </w:p>
    <w:p w:rsidR="001F3E15" w:rsidRPr="001F3E15" w:rsidRDefault="001F3E15" w:rsidP="001F3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10) Michał Stawrakakis – dyrektor Zespołu Poradni Psychologiczno-Pedagogicznej nr 1;</w:t>
      </w:r>
    </w:p>
    <w:p w:rsidR="001F3E15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F3E15">
        <w:rPr>
          <w:color w:val="000000"/>
          <w:sz w:val="24"/>
          <w:szCs w:val="24"/>
        </w:rPr>
        <w:t>11) Kacper Nowicki – przedstawiciel Młodzieżowej Rady Miasta Poznania".</w:t>
      </w:r>
    </w:p>
    <w:p w:rsidR="001F3E15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3E15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3E1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F3E15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F3E15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3E15">
        <w:rPr>
          <w:color w:val="000000"/>
          <w:sz w:val="24"/>
          <w:szCs w:val="24"/>
        </w:rPr>
        <w:t>Zarządzenie wchodzi w życie z dniem podpisania.</w:t>
      </w:r>
    </w:p>
    <w:p w:rsidR="001F3E15" w:rsidRDefault="001F3E15" w:rsidP="001F3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3E15" w:rsidRPr="001F3E15" w:rsidRDefault="001F3E15" w:rsidP="001F3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3E15" w:rsidRPr="001F3E15" w:rsidSect="001F3E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15" w:rsidRDefault="001F3E15">
      <w:r>
        <w:separator/>
      </w:r>
    </w:p>
  </w:endnote>
  <w:endnote w:type="continuationSeparator" w:id="0">
    <w:p w:rsidR="001F3E15" w:rsidRDefault="001F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15" w:rsidRDefault="001F3E15">
      <w:r>
        <w:separator/>
      </w:r>
    </w:p>
  </w:footnote>
  <w:footnote w:type="continuationSeparator" w:id="0">
    <w:p w:rsidR="001F3E15" w:rsidRDefault="001F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1r."/>
    <w:docVar w:name="AktNr" w:val="356/2021/P"/>
    <w:docVar w:name="Sprawa" w:val="zarządzenie w sprawie powołania Zespołu doradczego do spraw realizacji zadań z zakresu pomocy psychologiczno-pedagogicznej przy Prezydencie Miasta Poznania."/>
  </w:docVars>
  <w:rsids>
    <w:rsidRoot w:val="001F3E15"/>
    <w:rsid w:val="0003528D"/>
    <w:rsid w:val="00072485"/>
    <w:rsid w:val="000A5BC9"/>
    <w:rsid w:val="000B2C44"/>
    <w:rsid w:val="000E2E12"/>
    <w:rsid w:val="00167A3B"/>
    <w:rsid w:val="0017594F"/>
    <w:rsid w:val="001E3D52"/>
    <w:rsid w:val="001F3E15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473F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C0DA8-3BB4-452D-B2C5-AED66DF5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229</Words>
  <Characters>1496</Characters>
  <Application>Microsoft Office Word</Application>
  <DocSecurity>0</DocSecurity>
  <Lines>46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2021-04-20T10:20:00Z</dcterms:created>
  <dcterms:modified xsi:type="dcterms:W3CDTF">2021-04-20T10:20:00Z</dcterms:modified>
</cp:coreProperties>
</file>