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55F3">
          <w:t>368/2021/P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55F3">
        <w:rPr>
          <w:b/>
          <w:sz w:val="28"/>
        </w:rPr>
        <w:fldChar w:fldCharType="separate"/>
      </w:r>
      <w:r w:rsidR="00CC55F3">
        <w:rPr>
          <w:b/>
          <w:sz w:val="28"/>
        </w:rPr>
        <w:t>22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55F3">
              <w:rPr>
                <w:b/>
                <w:sz w:val="24"/>
                <w:szCs w:val="24"/>
              </w:rPr>
              <w:fldChar w:fldCharType="separate"/>
            </w:r>
            <w:r w:rsidR="00CC55F3">
              <w:rPr>
                <w:b/>
                <w:sz w:val="24"/>
                <w:szCs w:val="24"/>
              </w:rPr>
              <w:t>ustalenia wysokości cen i opłat za korzystanie z obiektów i urządzeń użyteczności publicznej przekazanych Wydziałowi Wspierania Jednostek Pomocniczych Miasta.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55F3" w:rsidP="00CC55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55F3">
        <w:rPr>
          <w:color w:val="000000"/>
          <w:sz w:val="24"/>
        </w:rPr>
        <w:t xml:space="preserve">Na podstawie </w:t>
      </w:r>
      <w:r w:rsidRPr="00CC55F3">
        <w:rPr>
          <w:color w:val="000000"/>
          <w:sz w:val="24"/>
          <w:szCs w:val="24"/>
        </w:rPr>
        <w:t>art. 30 ust. 1 i ust. 2 pkt 3 ustawy z dnia 8 marca 1990 r. o samorządzie gminnym (Dz. U. z 2020 r. poz. 713 ze zm.) oraz § 1 uchwały Nr XLII/729/VIII/2021 Rady Miasta Poznania z dnia 16 lutego 2021 r. w sprawie powierzenia Prezydentowi Miasta Poznania uprawnień do ustalenia wysokości cen i opłat za korzystanie z obiektów i urządzeń użyteczności publicznej przekazanych Wydziałowi Wspierania Jednostek Pomocniczych Miasta</w:t>
      </w:r>
      <w:r w:rsidRPr="00CC55F3">
        <w:rPr>
          <w:color w:val="000000"/>
          <w:sz w:val="24"/>
        </w:rPr>
        <w:t xml:space="preserve"> zarządza się, co następuje:</w:t>
      </w:r>
    </w:p>
    <w:p w:rsidR="00CC55F3" w:rsidRDefault="00CC55F3" w:rsidP="00CC55F3">
      <w:pPr>
        <w:spacing w:line="360" w:lineRule="auto"/>
        <w:jc w:val="both"/>
        <w:rPr>
          <w:sz w:val="24"/>
        </w:rPr>
      </w:pPr>
    </w:p>
    <w:p w:rsidR="00CC55F3" w:rsidRDefault="00CC55F3" w:rsidP="00CC55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55F3" w:rsidRDefault="00CC55F3" w:rsidP="00CC55F3">
      <w:pPr>
        <w:keepNext/>
        <w:spacing w:line="360" w:lineRule="auto"/>
        <w:rPr>
          <w:color w:val="000000"/>
          <w:sz w:val="24"/>
        </w:rPr>
      </w:pPr>
    </w:p>
    <w:p w:rsidR="00CC55F3" w:rsidRDefault="00CC55F3" w:rsidP="00CC55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55F3">
        <w:rPr>
          <w:color w:val="000000"/>
          <w:sz w:val="24"/>
          <w:szCs w:val="24"/>
        </w:rPr>
        <w:t>Ustala się wysokość cen i opłat za korzystanie z obiektów i urządzeń użyteczności publicznej przekazanych Wydziałowi Wspierania Jednostek Pomocniczych Miasta według załącznika do niniejszego zarządzenia.</w:t>
      </w:r>
    </w:p>
    <w:p w:rsidR="00CC55F3" w:rsidRDefault="00CC55F3" w:rsidP="00CC55F3">
      <w:pPr>
        <w:spacing w:line="360" w:lineRule="auto"/>
        <w:jc w:val="both"/>
        <w:rPr>
          <w:color w:val="000000"/>
          <w:sz w:val="24"/>
        </w:rPr>
      </w:pPr>
    </w:p>
    <w:p w:rsidR="00CC55F3" w:rsidRDefault="00CC55F3" w:rsidP="00CC55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55F3" w:rsidRDefault="00CC55F3" w:rsidP="00CC55F3">
      <w:pPr>
        <w:keepNext/>
        <w:spacing w:line="360" w:lineRule="auto"/>
        <w:rPr>
          <w:color w:val="000000"/>
          <w:sz w:val="24"/>
        </w:rPr>
      </w:pPr>
    </w:p>
    <w:p w:rsidR="00CC55F3" w:rsidRDefault="00CC55F3" w:rsidP="00CC55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55F3">
        <w:rPr>
          <w:color w:val="000000"/>
          <w:sz w:val="24"/>
          <w:szCs w:val="24"/>
        </w:rPr>
        <w:t>Wykonanie zarządzenia powierza się Dyrektorowi Wydziału Wspierania Jednostek Pomocniczych Miasta.</w:t>
      </w:r>
    </w:p>
    <w:p w:rsidR="00CC55F3" w:rsidRDefault="00CC55F3" w:rsidP="00CC55F3">
      <w:pPr>
        <w:spacing w:line="360" w:lineRule="auto"/>
        <w:jc w:val="both"/>
        <w:rPr>
          <w:color w:val="000000"/>
          <w:sz w:val="24"/>
        </w:rPr>
      </w:pPr>
    </w:p>
    <w:p w:rsidR="00CC55F3" w:rsidRDefault="00CC55F3" w:rsidP="00CC55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55F3" w:rsidRDefault="00CC55F3" w:rsidP="00CC55F3">
      <w:pPr>
        <w:keepNext/>
        <w:spacing w:line="360" w:lineRule="auto"/>
        <w:rPr>
          <w:color w:val="000000"/>
          <w:sz w:val="24"/>
        </w:rPr>
      </w:pPr>
    </w:p>
    <w:p w:rsidR="00CC55F3" w:rsidRDefault="00CC55F3" w:rsidP="00CC55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55F3">
        <w:rPr>
          <w:color w:val="000000"/>
          <w:sz w:val="24"/>
          <w:szCs w:val="24"/>
        </w:rPr>
        <w:t>Zarządzenie podlega ogłoszeniu w Dzienniku Urzędowym Województwa Wielkopolskiego i</w:t>
      </w:r>
      <w:r w:rsidR="000B44CE">
        <w:rPr>
          <w:color w:val="000000"/>
          <w:sz w:val="24"/>
          <w:szCs w:val="24"/>
        </w:rPr>
        <w:t> </w:t>
      </w:r>
      <w:r w:rsidRPr="00CC55F3">
        <w:rPr>
          <w:color w:val="000000"/>
          <w:sz w:val="24"/>
          <w:szCs w:val="24"/>
        </w:rPr>
        <w:t>wchodzi w życie z dniem ogłoszenia.</w:t>
      </w:r>
    </w:p>
    <w:p w:rsidR="00CC55F3" w:rsidRDefault="00CC55F3" w:rsidP="00CC55F3">
      <w:pPr>
        <w:spacing w:line="360" w:lineRule="auto"/>
        <w:jc w:val="both"/>
        <w:rPr>
          <w:color w:val="000000"/>
          <w:sz w:val="24"/>
        </w:rPr>
      </w:pPr>
    </w:p>
    <w:p w:rsidR="00CC55F3" w:rsidRDefault="00CC55F3" w:rsidP="00CC55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C55F3" w:rsidRPr="00CC55F3" w:rsidRDefault="00CC55F3" w:rsidP="00CC55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C55F3" w:rsidRPr="00CC55F3" w:rsidSect="00CC55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5F3" w:rsidRDefault="00CC55F3">
      <w:r>
        <w:separator/>
      </w:r>
    </w:p>
  </w:endnote>
  <w:endnote w:type="continuationSeparator" w:id="0">
    <w:p w:rsidR="00CC55F3" w:rsidRDefault="00CC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5F3" w:rsidRDefault="00CC55F3">
      <w:r>
        <w:separator/>
      </w:r>
    </w:p>
  </w:footnote>
  <w:footnote w:type="continuationSeparator" w:id="0">
    <w:p w:rsidR="00CC55F3" w:rsidRDefault="00CC5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kwietnia 2021r."/>
    <w:docVar w:name="AktNr" w:val="368/2021/P"/>
    <w:docVar w:name="Sprawa" w:val="ustalenia wysokości cen i opłat za korzystanie z obiektów i urządzeń użyteczności publicznej przekazanych Wydziałowi Wspierania Jednostek Pomocniczych Miasta."/>
  </w:docVars>
  <w:rsids>
    <w:rsidRoot w:val="00CC55F3"/>
    <w:rsid w:val="00072485"/>
    <w:rsid w:val="000B44CE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55F3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D8AAD-7958-4A42-AF05-636BD7BF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1136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2021-04-23T11:50:00Z</dcterms:created>
  <dcterms:modified xsi:type="dcterms:W3CDTF">2021-04-23T11:50:00Z</dcterms:modified>
</cp:coreProperties>
</file>