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53" w:rsidRDefault="00791153" w:rsidP="0090240A">
      <w:pPr>
        <w:spacing w:after="0"/>
        <w:jc w:val="right"/>
      </w:pPr>
      <w:r>
        <w:t xml:space="preserve">Załącznik nr 2 do zarządzenia Nr </w:t>
      </w:r>
      <w:r w:rsidR="007B4704">
        <w:t>375</w:t>
      </w:r>
      <w:r>
        <w:t xml:space="preserve">/2021/P </w:t>
      </w:r>
    </w:p>
    <w:p w:rsidR="00791153" w:rsidRDefault="00791153" w:rsidP="0090240A">
      <w:pPr>
        <w:spacing w:after="0"/>
        <w:jc w:val="right"/>
      </w:pPr>
      <w:r>
        <w:t>PREZY</w:t>
      </w:r>
      <w:r w:rsidR="007B4704">
        <w:t xml:space="preserve">DENTA MIASTA POZNANIA </w:t>
      </w:r>
      <w:r w:rsidR="007B4704">
        <w:br/>
        <w:t>z dnia 27</w:t>
      </w:r>
      <w:bookmarkStart w:id="0" w:name="_GoBack"/>
      <w:bookmarkEnd w:id="0"/>
      <w:r>
        <w:t xml:space="preserve"> kwietnia 2021 r.</w:t>
      </w:r>
    </w:p>
    <w:p w:rsidR="00791153" w:rsidRDefault="00791153" w:rsidP="0090240A">
      <w:pPr>
        <w:spacing w:after="0"/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32"/>
        <w:gridCol w:w="4383"/>
      </w:tblGrid>
      <w:tr w:rsidR="00791153" w:rsidRPr="007B0BFB">
        <w:trPr>
          <w:trHeight w:val="407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90240A">
            <w:r w:rsidRPr="007B0BFB">
              <w:t>Nazwa konkursu: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90240A">
            <w:r w:rsidRPr="007B0BFB">
              <w:rPr>
                <w:b/>
                <w:bCs/>
              </w:rPr>
              <w:t xml:space="preserve">OTWARTY KONKURS NA POWIERZENIE REALIZACJI ZADAŃ MIASTA W OBSZARZE EKOLOGII I OCHRONY ZWIERZĄT ORAZ OCHRONY DZIEDZICTWA PRZYRODNICZEGO </w:t>
            </w:r>
            <w:r w:rsidRPr="007B0BFB">
              <w:rPr>
                <w:b/>
                <w:bCs/>
              </w:rPr>
              <w:br/>
              <w:t>W 2021 ROKU</w:t>
            </w:r>
          </w:p>
        </w:tc>
      </w:tr>
      <w:tr w:rsidR="00791153" w:rsidRPr="007B0BFB">
        <w:trPr>
          <w:trHeight w:val="22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90240A">
            <w:r w:rsidRPr="007B0BFB">
              <w:t>Organizator: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90240A">
            <w:r w:rsidRPr="007B0BFB">
              <w:t>Miasto Poznań </w:t>
            </w:r>
            <w:r w:rsidRPr="007B0BFB">
              <w:br/>
              <w:t>Wydział Kształtowania i Ochrony Środowiska</w:t>
            </w:r>
          </w:p>
        </w:tc>
      </w:tr>
      <w:tr w:rsidR="00791153" w:rsidRPr="007B0BFB">
        <w:trPr>
          <w:trHeight w:val="13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90240A">
            <w:r w:rsidRPr="007B0BFB">
              <w:t>Termin realizacji zadań: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90240A">
            <w:r w:rsidRPr="007B0BFB">
              <w:t>30.04.2021</w:t>
            </w:r>
            <w:r>
              <w:t>-</w:t>
            </w:r>
            <w:r w:rsidRPr="007B0BFB">
              <w:t xml:space="preserve">31.12.2021 </w:t>
            </w:r>
          </w:p>
        </w:tc>
      </w:tr>
      <w:tr w:rsidR="00791153" w:rsidRPr="007B0BFB">
        <w:trPr>
          <w:trHeight w:val="629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90240A">
            <w:r w:rsidRPr="007B0BFB">
              <w:t>Kwota przeznaczona na zadania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F572F7">
            <w:r w:rsidRPr="007B0BFB">
              <w:t>142 520,00 zł</w:t>
            </w:r>
          </w:p>
        </w:tc>
      </w:tr>
    </w:tbl>
    <w:p w:rsidR="00791153" w:rsidRDefault="00791153" w:rsidP="0090240A">
      <w:pPr>
        <w:spacing w:after="0"/>
        <w:jc w:val="right"/>
      </w:pPr>
    </w:p>
    <w:p w:rsidR="00791153" w:rsidRPr="00305946" w:rsidRDefault="00791153" w:rsidP="00F572F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Pr="00305946">
        <w:rPr>
          <w:sz w:val="24"/>
          <w:szCs w:val="24"/>
        </w:rPr>
        <w:t xml:space="preserve">nformacja o ofertach, które </w:t>
      </w:r>
      <w:r>
        <w:rPr>
          <w:sz w:val="24"/>
          <w:szCs w:val="24"/>
        </w:rPr>
        <w:t>nie otrzymały dotacji</w:t>
      </w:r>
      <w:r w:rsidRPr="00305946">
        <w:rPr>
          <w:sz w:val="24"/>
          <w:szCs w:val="24"/>
        </w:rPr>
        <w:t xml:space="preserve"> z budżetu Miasta</w:t>
      </w:r>
    </w:p>
    <w:p w:rsidR="00791153" w:rsidRDefault="00791153" w:rsidP="0090240A">
      <w:pPr>
        <w:spacing w:after="0"/>
        <w:jc w:val="right"/>
      </w:pP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913"/>
        <w:gridCol w:w="1843"/>
        <w:gridCol w:w="1417"/>
        <w:gridCol w:w="1843"/>
        <w:gridCol w:w="1984"/>
        <w:gridCol w:w="2268"/>
      </w:tblGrid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Lp.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  <w:rPr>
                <w:b/>
                <w:bCs/>
              </w:rPr>
            </w:pPr>
            <w:r w:rsidRPr="007B0BFB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Ocena merytoryczna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Liczba punktów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Kwota dofinansowania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"Poradnik młodego badacza mikroświata" - broszura edukacyjna na temat mikroświata - zagrożenia i ich przeciwdziałania</w:t>
            </w:r>
            <w:r w:rsidRPr="007B0BFB">
              <w:br/>
              <w:t xml:space="preserve"> FUNDACJA "BIBLIOTEKA EKOLOGICZNA"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15 200,00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50,00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lastRenderedPageBreak/>
              <w:t>2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"Niewidzialni mieszkańcy Poznania - sprzymierzeńcy czy wrogowie" - produkcja filmu przyrodniczego z emisją w telewizji</w:t>
            </w:r>
            <w:r w:rsidRPr="007B0BFB">
              <w:br/>
              <w:t xml:space="preserve"> FUNDACJA "BIBLIOTEKA EKOLOGICZNA"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29 900,00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50,00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3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"Zielony Poznań”</w:t>
            </w:r>
            <w:r>
              <w:rPr>
                <w:b/>
                <w:bCs/>
              </w:rPr>
              <w:t xml:space="preserve"> </w:t>
            </w:r>
            <w:r w:rsidRPr="007B0BFB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7B0BFB">
              <w:rPr>
                <w:b/>
                <w:bCs/>
              </w:rPr>
              <w:t>int</w:t>
            </w:r>
            <w:r>
              <w:rPr>
                <w:b/>
                <w:bCs/>
              </w:rPr>
              <w:t>egracyjne warsztaty ekologiczno-</w:t>
            </w:r>
            <w:r w:rsidRPr="007B0BFB">
              <w:rPr>
                <w:b/>
                <w:bCs/>
              </w:rPr>
              <w:t>kreatywne dla dzieci, młodzieży oraz dorosłych mieszkańców miasta Poznania</w:t>
            </w:r>
            <w:r w:rsidRPr="007B0BFB">
              <w:br/>
              <w:t xml:space="preserve"> Fundacja Aktywnego Kształcenia i Rekreacji SALIX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67 350,00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49,50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4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"Świat ptaków i ssaków" - przyrodnicza gra edukacyjna</w:t>
            </w:r>
            <w:r w:rsidRPr="007B0BFB">
              <w:br/>
              <w:t xml:space="preserve"> Fundacja "Biblioteka Ekologiczna"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22 800,00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49,00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5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Poznań przyjazny zwierzętom</w:t>
            </w:r>
            <w:r w:rsidRPr="007B0BFB">
              <w:br/>
              <w:t xml:space="preserve"> Międzynarodowy Ruch Na Rzecz Zwierząt</w:t>
            </w:r>
            <w:r>
              <w:t xml:space="preserve"> </w:t>
            </w:r>
            <w:r w:rsidRPr="007B0BFB">
              <w:t>-</w:t>
            </w:r>
            <w:proofErr w:type="spellStart"/>
            <w:r w:rsidRPr="007B0BFB">
              <w:t>Viva</w:t>
            </w:r>
            <w:proofErr w:type="spellEnd"/>
            <w:r w:rsidRPr="007B0BFB">
              <w:t>!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33 610,00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49,00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6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proofErr w:type="spellStart"/>
            <w:r w:rsidRPr="007B0BFB">
              <w:rPr>
                <w:b/>
                <w:bCs/>
              </w:rPr>
              <w:t>EkoPoznań</w:t>
            </w:r>
            <w:proofErr w:type="spellEnd"/>
            <w:r w:rsidRPr="007B0BFB">
              <w:br/>
              <w:t xml:space="preserve"> Fundacja Bieg Na Rzecz Ziemi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15 400,00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48,50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7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"Zielona jakość życia"</w:t>
            </w:r>
            <w:r w:rsidRPr="007B0BFB">
              <w:br/>
              <w:t xml:space="preserve"> Stowarzyszenie Nasz Czas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30 850,00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46,75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8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 xml:space="preserve">Cuda na </w:t>
            </w:r>
            <w:r>
              <w:rPr>
                <w:b/>
                <w:bCs/>
              </w:rPr>
              <w:t>patykach - warsztat zielarsko-</w:t>
            </w:r>
            <w:r w:rsidRPr="007B0BFB">
              <w:rPr>
                <w:b/>
                <w:bCs/>
              </w:rPr>
              <w:t>artystyczny  - kształtowanie postaw ekologicznych</w:t>
            </w:r>
            <w:r w:rsidRPr="007B0BFB">
              <w:br/>
              <w:t xml:space="preserve"> Stowarzyszenie Paradoks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7 160,00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46,00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9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Zielona Strefa: Domowa ekologia bez plastiku</w:t>
            </w:r>
            <w:r w:rsidRPr="007B0BFB">
              <w:br/>
              <w:t xml:space="preserve"> Fundacja Ruszaj Się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18 350,00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44,50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lastRenderedPageBreak/>
              <w:t>10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"</w:t>
            </w:r>
            <w:proofErr w:type="spellStart"/>
            <w:r w:rsidRPr="007B0BFB">
              <w:rPr>
                <w:b/>
                <w:bCs/>
              </w:rPr>
              <w:t>EKOPoznań</w:t>
            </w:r>
            <w:proofErr w:type="spellEnd"/>
            <w:r w:rsidRPr="007B0BFB">
              <w:rPr>
                <w:b/>
                <w:bCs/>
              </w:rPr>
              <w:t>"</w:t>
            </w:r>
            <w:r w:rsidRPr="007B0BFB">
              <w:br/>
              <w:t xml:space="preserve"> Stowarzyszenie Nasz Czas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22 300,00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43,50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11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Z ekologią za pan brat - warsztaty edukacyjne dla dzieci i młodzieży z Miasta Poznania</w:t>
            </w:r>
            <w:r w:rsidRPr="007B0BFB">
              <w:br/>
              <w:t xml:space="preserve"> Fundacja Just4Fit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10 000,00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41,75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12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proofErr w:type="spellStart"/>
            <w:r w:rsidRPr="007B0BFB">
              <w:rPr>
                <w:b/>
                <w:bCs/>
              </w:rPr>
              <w:t>Ekoświadomi</w:t>
            </w:r>
            <w:proofErr w:type="spellEnd"/>
            <w:r w:rsidRPr="007B0BFB">
              <w:rPr>
                <w:b/>
                <w:bCs/>
              </w:rPr>
              <w:t xml:space="preserve"> </w:t>
            </w:r>
            <w:r w:rsidRPr="007B0BFB">
              <w:br/>
              <w:t xml:space="preserve"> Stowarzyszenie Otwarte Ramiona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15 650,00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38,50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13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rPr>
                <w:b/>
                <w:bCs/>
              </w:rPr>
              <w:t>ATLAS ROZMIESZCZENIA PŁAZÓW NA TERENIE MIASTA POZNANIA – NARZĘDZIE SKUTECZNEJ OCHRONY GATUNKOWEJ – ETAP III</w:t>
            </w:r>
            <w:r w:rsidRPr="007B0BFB">
              <w:br/>
              <w:t xml:space="preserve"> Klub Przyrodników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40 000,00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  <w:r w:rsidRPr="007B0BFB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Negatywna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17,00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  <w:tr w:rsidR="00791153" w:rsidRPr="007B0BFB">
        <w:tc>
          <w:tcPr>
            <w:tcW w:w="48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  <w:jc w:val="right"/>
            </w:pPr>
            <w:r w:rsidRPr="007B0BFB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F572F7">
            <w:pPr>
              <w:rPr>
                <w:color w:val="000000"/>
              </w:rPr>
            </w:pPr>
            <w:r w:rsidRPr="007B0BFB">
              <w:rPr>
                <w:color w:val="000000"/>
              </w:rPr>
              <w:t>328 570,00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91153" w:rsidRPr="007B0BFB" w:rsidRDefault="00791153" w:rsidP="00641D49">
            <w:pPr>
              <w:spacing w:after="40"/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91153" w:rsidRPr="007B0BFB" w:rsidRDefault="00791153" w:rsidP="00641D49">
            <w:pPr>
              <w:spacing w:after="40"/>
            </w:pPr>
            <w:r w:rsidRPr="007B0BFB">
              <w:t>0,00 zł</w:t>
            </w:r>
          </w:p>
        </w:tc>
      </w:tr>
    </w:tbl>
    <w:p w:rsidR="00791153" w:rsidRDefault="00791153" w:rsidP="0090240A">
      <w:pPr>
        <w:spacing w:after="0"/>
        <w:jc w:val="right"/>
      </w:pPr>
    </w:p>
    <w:sectPr w:rsidR="00791153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A"/>
    <w:rsid w:val="00305946"/>
    <w:rsid w:val="00316EB7"/>
    <w:rsid w:val="00346AD7"/>
    <w:rsid w:val="00480AEC"/>
    <w:rsid w:val="00641D49"/>
    <w:rsid w:val="00700112"/>
    <w:rsid w:val="00791153"/>
    <w:rsid w:val="007B0BFB"/>
    <w:rsid w:val="007B4704"/>
    <w:rsid w:val="008356F1"/>
    <w:rsid w:val="0090240A"/>
    <w:rsid w:val="009B6CD3"/>
    <w:rsid w:val="00C465BF"/>
    <w:rsid w:val="00F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4E44B"/>
  <w15:docId w15:val="{1B12EFB6-22CC-4F9E-8FD9-292F351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6F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F572F7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Joanna Przybylska</cp:lastModifiedBy>
  <cp:revision>2</cp:revision>
  <dcterms:created xsi:type="dcterms:W3CDTF">2021-04-27T09:59:00Z</dcterms:created>
  <dcterms:modified xsi:type="dcterms:W3CDTF">2021-04-27T09:59:00Z</dcterms:modified>
</cp:coreProperties>
</file>