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4422">
          <w:t>385/2021/P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94422">
        <w:rPr>
          <w:b/>
          <w:sz w:val="28"/>
        </w:rPr>
        <w:fldChar w:fldCharType="separate"/>
      </w:r>
      <w:r w:rsidR="00394422">
        <w:rPr>
          <w:b/>
          <w:sz w:val="28"/>
        </w:rPr>
        <w:t>28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4422">
              <w:rPr>
                <w:b/>
                <w:sz w:val="24"/>
                <w:szCs w:val="24"/>
              </w:rPr>
              <w:fldChar w:fldCharType="separate"/>
            </w:r>
            <w:r w:rsidR="00394422">
              <w:rPr>
                <w:b/>
                <w:sz w:val="24"/>
                <w:szCs w:val="24"/>
              </w:rPr>
              <w:t>zatwierdzenia konkursu na stanowisko dyrektora Poradni Psychologiczno-Pedagogicznej nr 4 w Poznaniu, os. Bolesława Chrobrego 105.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94422" w:rsidP="0039442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94422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394422" w:rsidRDefault="00394422" w:rsidP="00394422">
      <w:pPr>
        <w:spacing w:line="360" w:lineRule="auto"/>
        <w:jc w:val="both"/>
        <w:rPr>
          <w:sz w:val="24"/>
        </w:rPr>
      </w:pPr>
    </w:p>
    <w:p w:rsidR="00394422" w:rsidRDefault="00394422" w:rsidP="003944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4422" w:rsidRDefault="00394422" w:rsidP="00394422">
      <w:pPr>
        <w:keepNext/>
        <w:spacing w:line="360" w:lineRule="auto"/>
        <w:rPr>
          <w:color w:val="000000"/>
          <w:sz w:val="24"/>
        </w:rPr>
      </w:pPr>
    </w:p>
    <w:p w:rsidR="00394422" w:rsidRDefault="00394422" w:rsidP="0039442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4422">
        <w:rPr>
          <w:color w:val="000000"/>
          <w:sz w:val="24"/>
          <w:szCs w:val="24"/>
        </w:rPr>
        <w:t>Zatwierdza się konkurs na stanowisko dyrektora Poradni Psychologiczno-Pedagogicznej nr 4</w:t>
      </w:r>
      <w:r w:rsidR="00E13902">
        <w:rPr>
          <w:color w:val="000000"/>
          <w:sz w:val="24"/>
          <w:szCs w:val="24"/>
        </w:rPr>
        <w:t> </w:t>
      </w:r>
      <w:r w:rsidRPr="00394422">
        <w:rPr>
          <w:color w:val="000000"/>
          <w:sz w:val="24"/>
          <w:szCs w:val="24"/>
        </w:rPr>
        <w:t>w Poznaniu, os. Bolesława Chrobrego 105, ogłoszony i przeprowadzony na podstawie zarządzenia Prezydenta Miasta Poznania Nr 68/2021/P z dnia 26 stycznia 2021 r. W wyniku postępowania konkursowego kandydatem na stanowisko dyrektora Poradni została pani Grażyna Fedoruk.</w:t>
      </w:r>
    </w:p>
    <w:p w:rsidR="00394422" w:rsidRDefault="00394422" w:rsidP="00394422">
      <w:pPr>
        <w:spacing w:line="360" w:lineRule="auto"/>
        <w:jc w:val="both"/>
        <w:rPr>
          <w:color w:val="000000"/>
          <w:sz w:val="24"/>
        </w:rPr>
      </w:pPr>
    </w:p>
    <w:p w:rsidR="00394422" w:rsidRDefault="00394422" w:rsidP="003944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4422" w:rsidRDefault="00394422" w:rsidP="00394422">
      <w:pPr>
        <w:keepNext/>
        <w:spacing w:line="360" w:lineRule="auto"/>
        <w:rPr>
          <w:color w:val="000000"/>
          <w:sz w:val="24"/>
        </w:rPr>
      </w:pPr>
    </w:p>
    <w:p w:rsidR="00394422" w:rsidRDefault="00394422" w:rsidP="0039442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4422">
        <w:rPr>
          <w:color w:val="000000"/>
          <w:sz w:val="24"/>
          <w:szCs w:val="24"/>
        </w:rPr>
        <w:t>Wykonanie zarządzenia powierza się Dyrektorowi Wydziału Oświaty.</w:t>
      </w:r>
    </w:p>
    <w:p w:rsidR="00394422" w:rsidRDefault="00394422" w:rsidP="00394422">
      <w:pPr>
        <w:spacing w:line="360" w:lineRule="auto"/>
        <w:jc w:val="both"/>
        <w:rPr>
          <w:color w:val="000000"/>
          <w:sz w:val="24"/>
        </w:rPr>
      </w:pPr>
    </w:p>
    <w:p w:rsidR="00394422" w:rsidRDefault="00394422" w:rsidP="003944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4422" w:rsidRDefault="00394422" w:rsidP="00394422">
      <w:pPr>
        <w:keepNext/>
        <w:spacing w:line="360" w:lineRule="auto"/>
        <w:rPr>
          <w:color w:val="000000"/>
          <w:sz w:val="24"/>
        </w:rPr>
      </w:pPr>
    </w:p>
    <w:p w:rsidR="00394422" w:rsidRDefault="00394422" w:rsidP="0039442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4422">
        <w:rPr>
          <w:color w:val="000000"/>
          <w:sz w:val="24"/>
          <w:szCs w:val="24"/>
        </w:rPr>
        <w:t>Zarządzenie wchodzi w życie z dniem podpisania.</w:t>
      </w:r>
    </w:p>
    <w:p w:rsidR="00394422" w:rsidRDefault="00394422" w:rsidP="00394422">
      <w:pPr>
        <w:spacing w:line="360" w:lineRule="auto"/>
        <w:jc w:val="both"/>
        <w:rPr>
          <w:color w:val="000000"/>
          <w:sz w:val="24"/>
        </w:rPr>
      </w:pPr>
    </w:p>
    <w:p w:rsidR="00394422" w:rsidRDefault="00394422" w:rsidP="003944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94422" w:rsidRDefault="00394422" w:rsidP="003944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94422" w:rsidRPr="00394422" w:rsidRDefault="00394422" w:rsidP="003944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94422" w:rsidRPr="00394422" w:rsidSect="003944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22" w:rsidRDefault="00394422">
      <w:r>
        <w:separator/>
      </w:r>
    </w:p>
  </w:endnote>
  <w:endnote w:type="continuationSeparator" w:id="0">
    <w:p w:rsidR="00394422" w:rsidRDefault="0039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22" w:rsidRDefault="00394422">
      <w:r>
        <w:separator/>
      </w:r>
    </w:p>
  </w:footnote>
  <w:footnote w:type="continuationSeparator" w:id="0">
    <w:p w:rsidR="00394422" w:rsidRDefault="0039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1r."/>
    <w:docVar w:name="AktNr" w:val="385/2021/P"/>
    <w:docVar w:name="Sprawa" w:val="zatwierdzenia konkursu na stanowisko dyrektora Poradni Psychologiczno-Pedagogicznej nr 4 w Poznaniu, os. Bolesława Chrobrego 105."/>
  </w:docVars>
  <w:rsids>
    <w:rsidRoot w:val="00394422"/>
    <w:rsid w:val="00072485"/>
    <w:rsid w:val="000C07FF"/>
    <w:rsid w:val="000E2E12"/>
    <w:rsid w:val="00167A3B"/>
    <w:rsid w:val="002C4925"/>
    <w:rsid w:val="003679C6"/>
    <w:rsid w:val="00373368"/>
    <w:rsid w:val="0039442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3902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C007C-A4EF-4514-BFA2-736101AE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1269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2021-04-28T10:29:00Z</dcterms:created>
  <dcterms:modified xsi:type="dcterms:W3CDTF">2021-04-28T10:29:00Z</dcterms:modified>
</cp:coreProperties>
</file>