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21A79">
              <w:rPr>
                <w:b/>
              </w:rPr>
              <w:fldChar w:fldCharType="separate"/>
            </w:r>
            <w:r w:rsidR="00C21A79">
              <w:rPr>
                <w:b/>
              </w:rPr>
              <w:t>zatwierdzenia konkursu na stanowisko dyrektora Poradni Psychologiczno-Pedagogicznej nr 4 w Poznaniu, os. Bolesława Chrobrego 105.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21A79" w:rsidRDefault="00FA63B5" w:rsidP="00C21A79">
      <w:pPr>
        <w:spacing w:line="360" w:lineRule="auto"/>
        <w:jc w:val="both"/>
      </w:pPr>
      <w:bookmarkStart w:id="2" w:name="z1"/>
      <w:bookmarkEnd w:id="2"/>
    </w:p>
    <w:p w:rsidR="00C21A79" w:rsidRPr="00C21A79" w:rsidRDefault="00C21A79" w:rsidP="00C21A7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21A79">
        <w:rPr>
          <w:color w:val="000000"/>
        </w:rPr>
        <w:t>W dniu 12 kwietnia 2021 r. w wyniku postępowania konkursowego na kandydata na stanowisko dyrektora Poradni Psychologiczno-Pedagogicznej nr 4 w Poznaniu, os. Bolesława Chrobrego 105, została wyłoniona pani Grażyna Fedoruk.</w:t>
      </w:r>
    </w:p>
    <w:p w:rsidR="00C21A79" w:rsidRDefault="00C21A79" w:rsidP="00C21A79">
      <w:pPr>
        <w:spacing w:line="360" w:lineRule="auto"/>
        <w:jc w:val="both"/>
        <w:rPr>
          <w:color w:val="000000"/>
        </w:rPr>
      </w:pPr>
      <w:r w:rsidRPr="00C21A79">
        <w:rPr>
          <w:color w:val="000000"/>
        </w:rPr>
        <w:t>W związku z powyższym zatwierdza się konkurs na stanowisko dyrektora ww. Poradni.</w:t>
      </w:r>
    </w:p>
    <w:p w:rsidR="00C21A79" w:rsidRDefault="00C21A79" w:rsidP="00C21A79">
      <w:pPr>
        <w:spacing w:line="360" w:lineRule="auto"/>
        <w:jc w:val="both"/>
      </w:pPr>
    </w:p>
    <w:p w:rsidR="00C21A79" w:rsidRDefault="00C21A79" w:rsidP="00C21A79">
      <w:pPr>
        <w:keepNext/>
        <w:spacing w:line="360" w:lineRule="auto"/>
        <w:jc w:val="center"/>
      </w:pPr>
      <w:r>
        <w:t>ZASTĘPCA DYREKTORA</w:t>
      </w:r>
    </w:p>
    <w:p w:rsidR="00C21A79" w:rsidRPr="00C21A79" w:rsidRDefault="00C21A79" w:rsidP="00C21A79">
      <w:pPr>
        <w:keepNext/>
        <w:spacing w:line="360" w:lineRule="auto"/>
        <w:jc w:val="center"/>
      </w:pPr>
      <w:r>
        <w:t>(-) Wiesław Banaś</w:t>
      </w:r>
    </w:p>
    <w:sectPr w:rsidR="00C21A79" w:rsidRPr="00C21A79" w:rsidSect="00C21A7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A79" w:rsidRDefault="00C21A79">
      <w:r>
        <w:separator/>
      </w:r>
    </w:p>
  </w:endnote>
  <w:endnote w:type="continuationSeparator" w:id="0">
    <w:p w:rsidR="00C21A79" w:rsidRDefault="00C2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A79" w:rsidRDefault="00C21A79">
      <w:r>
        <w:separator/>
      </w:r>
    </w:p>
  </w:footnote>
  <w:footnote w:type="continuationSeparator" w:id="0">
    <w:p w:rsidR="00C21A79" w:rsidRDefault="00C21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Poradni Psychologiczno-Pedagogicznej nr 4 w Poznaniu, os. Bolesława Chrobrego 105."/>
  </w:docVars>
  <w:rsids>
    <w:rsidRoot w:val="00C21A79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21A79"/>
    <w:rsid w:val="00DE18E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33254-1040-48A4-9ABD-0AA922E2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71</Words>
  <Characters>474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2021-04-28T10:29:00Z</dcterms:created>
  <dcterms:modified xsi:type="dcterms:W3CDTF">2021-04-28T10:29:00Z</dcterms:modified>
</cp:coreProperties>
</file>