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F71F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F71F0">
              <w:rPr>
                <w:b/>
              </w:rPr>
              <w:fldChar w:fldCharType="separate"/>
            </w:r>
            <w:r w:rsidR="000F71F0">
              <w:rPr>
                <w:b/>
              </w:rPr>
              <w:t>rozstrzygnięcia otwartego konkursu ofert nr 49/2021 na powierzenie realizacji zadań Miasta Poznania na rzecz społeczności rad osiedli w obszarze pomocy społecznej, w tym pomocy rodzinom i osobom w trudnej sytuacji życiowej oraz wyrównywania szans tych rodzin i osób, pod tytułem: "Zapewnienie wsparcia osobom w kryzysie bezdomności, które przebywają na terenie Rady Osiedla Jeżyce", w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F71F0" w:rsidRDefault="00FA63B5" w:rsidP="000F71F0">
      <w:pPr>
        <w:spacing w:line="360" w:lineRule="auto"/>
        <w:jc w:val="both"/>
      </w:pPr>
      <w:bookmarkStart w:id="2" w:name="z1"/>
      <w:bookmarkEnd w:id="2"/>
    </w:p>
    <w:p w:rsidR="000F71F0" w:rsidRPr="000F71F0" w:rsidRDefault="000F71F0" w:rsidP="000F71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F71F0">
        <w:rPr>
          <w:color w:val="000000"/>
        </w:rPr>
        <w:t>Zgodnie z treścią art. 11 ust. 1 pkt 2 ustawy z dnia 24 kwietnia 2003 r. o działalności pożytku publicznego i o wolontariacie (</w:t>
      </w:r>
      <w:hyperlink r:id="rId6" w:history="1">
        <w:r w:rsidRPr="000F71F0">
          <w:rPr>
            <w:color w:val="000000"/>
          </w:rPr>
          <w:t>Dz. U. z 2020 r. poz. 1057 ze zm.</w:t>
        </w:r>
      </w:hyperlink>
      <w:r w:rsidRPr="000F71F0">
        <w:rPr>
          <w:color w:val="000000"/>
        </w:rPr>
        <w:t xml:space="preserve">) organy administracji samorządowej powierzają realizację zadań publicznych poprzez udzielanie dotacji na sfinansowanie zleconego zadania organizacjom pozarządowym oraz podmiotom wymienionym w art. 3 ust. 3, prowadzącym działalność statutową w obszarze objętym konkursem. </w:t>
      </w:r>
    </w:p>
    <w:p w:rsidR="000F71F0" w:rsidRPr="000F71F0" w:rsidRDefault="000F71F0" w:rsidP="000F71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F71F0">
        <w:rPr>
          <w:color w:val="000000"/>
        </w:rPr>
        <w:t>W dniu 25 marca 2021 roku (znak sprawy: ZSS-XIII.8120.4.3.2021) Prezydent Miasta Poznania ogłosił otwarty konkurs ofert nr 49/2021 na realizację zadania publicznego w</w:t>
      </w:r>
      <w:r w:rsidR="00053EEC">
        <w:rPr>
          <w:color w:val="000000"/>
        </w:rPr>
        <w:t> </w:t>
      </w:r>
      <w:r w:rsidRPr="000F71F0">
        <w:rPr>
          <w:color w:val="000000"/>
        </w:rPr>
        <w:t xml:space="preserve">obszarze pomocy społecznej, w tym pomocy rodzinom i osobom w trudnej sytuacji życiowej oraz wyrównywania szans tych rodzin i osób, polegającego na zapewnieniu wsparcia osobom w kryzysie bezdomności, które przebywają na terenie Rady Osiedla Jeżyce. W odpowiedzi na ogłoszony konkurs wpłynęła 1 oferta.   </w:t>
      </w:r>
    </w:p>
    <w:p w:rsidR="000F71F0" w:rsidRPr="000F71F0" w:rsidRDefault="000F71F0" w:rsidP="000F71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F71F0">
        <w:rPr>
          <w:color w:val="000000"/>
        </w:rPr>
        <w:t xml:space="preserve">Zarządzeniem Prezydenta Miasta Poznania Nr 348/2021/P z dnia 15 kwietnia 2021 roku powołana została Komisja Konkursowa w celu zaopiniowania ofert złożonych w ramach otwartego konkursu ofert nr 49/2021. Na posiedzeniu w dniu 26 kwietnia 2021 roku wyżej wymieniona Komisja zaopiniowała pozytywnie ofertę wskazaną w załączniku. Oferent spełnia kryteria niezbędne do realizacji zadania wskazanego w ogłoszeniu konkursowym. </w:t>
      </w:r>
    </w:p>
    <w:p w:rsidR="000F71F0" w:rsidRPr="000F71F0" w:rsidRDefault="000F71F0" w:rsidP="000F71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F71F0">
        <w:rPr>
          <w:color w:val="000000"/>
        </w:rPr>
        <w:t>W świetle powyższego wydanie zarządzenia jest w pełni uzasadnione.</w:t>
      </w:r>
    </w:p>
    <w:p w:rsidR="000F71F0" w:rsidRDefault="000F71F0" w:rsidP="000F71F0">
      <w:pPr>
        <w:spacing w:line="360" w:lineRule="auto"/>
        <w:jc w:val="both"/>
      </w:pPr>
    </w:p>
    <w:p w:rsidR="000F71F0" w:rsidRDefault="000F71F0" w:rsidP="000F71F0">
      <w:pPr>
        <w:spacing w:line="360" w:lineRule="auto"/>
        <w:jc w:val="both"/>
      </w:pPr>
    </w:p>
    <w:p w:rsidR="000F71F0" w:rsidRDefault="000F71F0" w:rsidP="000F71F0">
      <w:pPr>
        <w:keepNext/>
        <w:spacing w:line="360" w:lineRule="auto"/>
        <w:jc w:val="center"/>
      </w:pPr>
      <w:r>
        <w:lastRenderedPageBreak/>
        <w:t>ZASTĘPCA DYREKTORA</w:t>
      </w:r>
    </w:p>
    <w:p w:rsidR="000F71F0" w:rsidRPr="000F71F0" w:rsidRDefault="000F71F0" w:rsidP="000F71F0">
      <w:pPr>
        <w:keepNext/>
        <w:spacing w:line="360" w:lineRule="auto"/>
        <w:jc w:val="center"/>
      </w:pPr>
      <w:r>
        <w:t>(-) Łukasz Judek</w:t>
      </w:r>
    </w:p>
    <w:sectPr w:rsidR="000F71F0" w:rsidRPr="000F71F0" w:rsidSect="000F71F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1F0" w:rsidRDefault="000F71F0">
      <w:r>
        <w:separator/>
      </w:r>
    </w:p>
  </w:endnote>
  <w:endnote w:type="continuationSeparator" w:id="0">
    <w:p w:rsidR="000F71F0" w:rsidRDefault="000F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1F0" w:rsidRDefault="000F71F0">
      <w:r>
        <w:separator/>
      </w:r>
    </w:p>
  </w:footnote>
  <w:footnote w:type="continuationSeparator" w:id="0">
    <w:p w:rsidR="000F71F0" w:rsidRDefault="000F7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9/2021 na powierzenie realizacji zadań Miasta Poznania na rzecz społeczności rad osiedli w obszarze pomocy społecznej, w tym pomocy rodzinom i osobom w trudnej sytuacji życiowej oraz wyrównywania szans tych rodzin i osób, pod tytułem: &quot;Zapewnienie wsparcia osobom w kryzysie bezdomności, które przebywają na terenie Rady Osiedla Jeżyce&quot;, w 2021 roku."/>
  </w:docVars>
  <w:rsids>
    <w:rsidRoot w:val="000F71F0"/>
    <w:rsid w:val="00053EEC"/>
    <w:rsid w:val="000607A3"/>
    <w:rsid w:val="000F71F0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0C32F-FB61-4ACC-AE58-1E3A575D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gnjwgi3d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284</Words>
  <Characters>1753</Characters>
  <Application>Microsoft Office Word</Application>
  <DocSecurity>0</DocSecurity>
  <Lines>38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2021-04-30T12:07:00Z</dcterms:created>
  <dcterms:modified xsi:type="dcterms:W3CDTF">2021-04-30T12:07:00Z</dcterms:modified>
</cp:coreProperties>
</file>