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7422">
          <w:t>420/2021/P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7422">
        <w:rPr>
          <w:b/>
          <w:sz w:val="28"/>
        </w:rPr>
        <w:fldChar w:fldCharType="separate"/>
      </w:r>
      <w:r w:rsidR="00BC7422">
        <w:rPr>
          <w:b/>
          <w:sz w:val="28"/>
        </w:rPr>
        <w:t>13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7422">
              <w:rPr>
                <w:b/>
                <w:sz w:val="24"/>
                <w:szCs w:val="24"/>
              </w:rPr>
              <w:fldChar w:fldCharType="separate"/>
            </w:r>
            <w:r w:rsidR="00BC7422">
              <w:rPr>
                <w:b/>
                <w:sz w:val="24"/>
                <w:szCs w:val="24"/>
              </w:rPr>
              <w:t>rozstrzygnięcia otwartego konkursu ofert (nr 54/2021) na powierzenie realizacji zadań Miasta Poznania w obszarze przeciwdziałania uzależnieniom i patologiom społecznym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7422" w:rsidP="00BC74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7422">
        <w:rPr>
          <w:color w:val="000000"/>
          <w:sz w:val="24"/>
        </w:rPr>
        <w:t>Na podstawie</w:t>
      </w:r>
      <w:r w:rsidRPr="00BC7422">
        <w:rPr>
          <w:color w:val="000000"/>
          <w:sz w:val="24"/>
          <w:szCs w:val="24"/>
        </w:rPr>
        <w:t xml:space="preserve"> art. 30 ust. 2 pkt 4 ustawy z dnia 8 marca 1990 r. o samorządzie gminnym (Dz. U. z 2020 r. poz. 713 z </w:t>
      </w:r>
      <w:proofErr w:type="spellStart"/>
      <w:r w:rsidRPr="00BC7422">
        <w:rPr>
          <w:color w:val="000000"/>
          <w:sz w:val="24"/>
          <w:szCs w:val="24"/>
        </w:rPr>
        <w:t>późn</w:t>
      </w:r>
      <w:proofErr w:type="spellEnd"/>
      <w:r w:rsidRPr="00BC7422">
        <w:rPr>
          <w:color w:val="000000"/>
          <w:sz w:val="24"/>
          <w:szCs w:val="24"/>
        </w:rPr>
        <w:t>. zm.) oraz art. 5 ust. 4 pkt 2 ustawy z dnia 24 kwietnia 2003 r. o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działalności pożytku publicznego i o wolontariacie (Dz. U. z 2020 r. poz. 1057) zarządza się, co następuje</w:t>
      </w:r>
      <w:r w:rsidRPr="00BC7422">
        <w:rPr>
          <w:color w:val="000000"/>
          <w:sz w:val="24"/>
        </w:rPr>
        <w:t>:</w:t>
      </w:r>
    </w:p>
    <w:p w:rsidR="00BC7422" w:rsidRDefault="00BC7422" w:rsidP="00BC7422">
      <w:pPr>
        <w:spacing w:line="360" w:lineRule="auto"/>
        <w:jc w:val="both"/>
        <w:rPr>
          <w:sz w:val="24"/>
        </w:rPr>
      </w:pPr>
    </w:p>
    <w:p w:rsidR="00BC7422" w:rsidRDefault="00BC7422" w:rsidP="00BC7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7422" w:rsidRDefault="00BC7422" w:rsidP="00BC7422">
      <w:pPr>
        <w:keepNext/>
        <w:spacing w:line="360" w:lineRule="auto"/>
        <w:rPr>
          <w:color w:val="000000"/>
          <w:sz w:val="24"/>
        </w:rPr>
      </w:pPr>
    </w:p>
    <w:p w:rsidR="00BC7422" w:rsidRDefault="00BC7422" w:rsidP="00BC74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7422">
        <w:rPr>
          <w:color w:val="000000"/>
          <w:sz w:val="24"/>
          <w:szCs w:val="24"/>
        </w:rPr>
        <w:t>Postanawia się wybrać realizatorów zadania publicznego pod nazwą: "Organizacja wypoczynku letniego dla dzieci i młodzieży z rodzin z problemem uzależnień od alkoholu, z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elementami profilaktyki uzależnień, przeciwdziałania przemocy i terapii wspomagającej rozwój dziecka", na którego realizację przeznaczona została kwota 350 000,00 zł.</w:t>
      </w:r>
    </w:p>
    <w:p w:rsidR="00BC7422" w:rsidRDefault="00BC7422" w:rsidP="00BC7422">
      <w:pPr>
        <w:spacing w:line="360" w:lineRule="auto"/>
        <w:jc w:val="both"/>
        <w:rPr>
          <w:color w:val="000000"/>
          <w:sz w:val="24"/>
        </w:rPr>
      </w:pPr>
    </w:p>
    <w:p w:rsidR="00BC7422" w:rsidRDefault="00BC7422" w:rsidP="00BC7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7422" w:rsidRDefault="00BC7422" w:rsidP="00BC7422">
      <w:pPr>
        <w:keepNext/>
        <w:spacing w:line="360" w:lineRule="auto"/>
        <w:rPr>
          <w:color w:val="000000"/>
          <w:sz w:val="24"/>
        </w:rPr>
      </w:pPr>
    </w:p>
    <w:p w:rsidR="00BC7422" w:rsidRPr="00BC7422" w:rsidRDefault="00BC7422" w:rsidP="00BC74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7422">
        <w:rPr>
          <w:color w:val="000000"/>
          <w:sz w:val="24"/>
          <w:szCs w:val="24"/>
        </w:rPr>
        <w:t>1. Realizatorzy wyżej wymienionego zadania publicznego, których oferty zostały wybrane w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ramach otwartego konkursu ofert nr 54/2021 na powierzenie realizacji zadań w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obszarze przeciwdziałania uzależnieniom i patologiom społecznym w 2021 roku, ogłoszonego przez Prezydenta Miasta Poznania 2 kwietnia 2021 roku, wymienieni zostają w załączniku nr 1 do zarządzenia.</w:t>
      </w:r>
    </w:p>
    <w:p w:rsidR="00BC7422" w:rsidRPr="00BC7422" w:rsidRDefault="00BC7422" w:rsidP="00BC74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422">
        <w:rPr>
          <w:color w:val="000000"/>
          <w:sz w:val="24"/>
          <w:szCs w:val="24"/>
        </w:rPr>
        <w:t>2. Postanawia się przyznać dotacje z budżetu Miasta na realizację ww. zadania publicznego w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obszarze przeciwdziałania uzależnieniom i patologiom społecznym w 2021 roku w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ogólnej wysokości 350 000,00 zł (słownie: trzysta pięćdziesiąt tysięcy złotych).</w:t>
      </w:r>
    </w:p>
    <w:p w:rsidR="00BC7422" w:rsidRDefault="00BC7422" w:rsidP="00BC742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7422">
        <w:rPr>
          <w:color w:val="000000"/>
          <w:sz w:val="24"/>
          <w:szCs w:val="24"/>
        </w:rPr>
        <w:lastRenderedPageBreak/>
        <w:t>3. Postanawia się nie przyznać dotacji z budżetu Miasta na realizację zadania publicznego, o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którym mowa w ust. 1, podmiotom wymienionym w załączniku nr 2 do zarządzenia, z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powodu wyczerpania puli środków, i podmiotowi wymienionemu w załączniku nr 3, z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powodu negatywnej oceny formalnej.</w:t>
      </w:r>
    </w:p>
    <w:p w:rsidR="00BC7422" w:rsidRDefault="00BC7422" w:rsidP="00BC7422">
      <w:pPr>
        <w:spacing w:line="360" w:lineRule="auto"/>
        <w:jc w:val="both"/>
        <w:rPr>
          <w:color w:val="000000"/>
          <w:sz w:val="24"/>
        </w:rPr>
      </w:pPr>
    </w:p>
    <w:p w:rsidR="00BC7422" w:rsidRDefault="00BC7422" w:rsidP="00BC7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7422" w:rsidRDefault="00BC7422" w:rsidP="00BC7422">
      <w:pPr>
        <w:keepNext/>
        <w:spacing w:line="360" w:lineRule="auto"/>
        <w:rPr>
          <w:color w:val="000000"/>
          <w:sz w:val="24"/>
        </w:rPr>
      </w:pPr>
    </w:p>
    <w:p w:rsidR="00BC7422" w:rsidRDefault="00BC7422" w:rsidP="00BC74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7422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17539E">
        <w:rPr>
          <w:color w:val="000000"/>
          <w:sz w:val="24"/>
          <w:szCs w:val="24"/>
        </w:rPr>
        <w:t> </w:t>
      </w:r>
      <w:r w:rsidRPr="00BC7422">
        <w:rPr>
          <w:color w:val="000000"/>
          <w:sz w:val="24"/>
          <w:szCs w:val="24"/>
        </w:rPr>
        <w:t>wykonania zadań w terminach określonych w zawartych umowach.</w:t>
      </w:r>
    </w:p>
    <w:p w:rsidR="00BC7422" w:rsidRDefault="00BC7422" w:rsidP="00BC7422">
      <w:pPr>
        <w:spacing w:line="360" w:lineRule="auto"/>
        <w:jc w:val="both"/>
        <w:rPr>
          <w:color w:val="000000"/>
          <w:sz w:val="24"/>
        </w:rPr>
      </w:pPr>
    </w:p>
    <w:p w:rsidR="00BC7422" w:rsidRDefault="00BC7422" w:rsidP="00BC7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7422" w:rsidRDefault="00BC7422" w:rsidP="00BC7422">
      <w:pPr>
        <w:keepNext/>
        <w:spacing w:line="360" w:lineRule="auto"/>
        <w:rPr>
          <w:color w:val="000000"/>
          <w:sz w:val="24"/>
        </w:rPr>
      </w:pPr>
    </w:p>
    <w:p w:rsidR="00BC7422" w:rsidRDefault="00BC7422" w:rsidP="00BC74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7422">
        <w:rPr>
          <w:color w:val="000000"/>
          <w:sz w:val="24"/>
          <w:szCs w:val="24"/>
        </w:rPr>
        <w:t>Zarządzenie wchodzi w życie z dniem podpisania</w:t>
      </w:r>
    </w:p>
    <w:p w:rsidR="00BC7422" w:rsidRDefault="00BC7422" w:rsidP="00BC7422">
      <w:pPr>
        <w:spacing w:line="360" w:lineRule="auto"/>
        <w:jc w:val="both"/>
        <w:rPr>
          <w:color w:val="000000"/>
          <w:sz w:val="24"/>
        </w:rPr>
      </w:pPr>
    </w:p>
    <w:p w:rsidR="00BC7422" w:rsidRDefault="00BC7422" w:rsidP="00BC7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7422" w:rsidRDefault="00BC7422" w:rsidP="00BC7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7422" w:rsidRPr="00BC7422" w:rsidRDefault="00BC7422" w:rsidP="00BC7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7422" w:rsidRPr="00BC7422" w:rsidSect="00BC74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22" w:rsidRDefault="00BC7422">
      <w:r>
        <w:separator/>
      </w:r>
    </w:p>
  </w:endnote>
  <w:endnote w:type="continuationSeparator" w:id="0">
    <w:p w:rsidR="00BC7422" w:rsidRDefault="00BC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22" w:rsidRDefault="00BC7422">
      <w:r>
        <w:separator/>
      </w:r>
    </w:p>
  </w:footnote>
  <w:footnote w:type="continuationSeparator" w:id="0">
    <w:p w:rsidR="00BC7422" w:rsidRDefault="00BC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1r."/>
    <w:docVar w:name="AktNr" w:val="420/2021/P"/>
    <w:docVar w:name="Sprawa" w:val="rozstrzygnięcia otwartego konkursu ofert (nr 54/2021) na powierzenie realizacji zadań Miasta Poznania w obszarze przeciwdziałania uzależnieniom i patologiom społecznym w roku 2021."/>
  </w:docVars>
  <w:rsids>
    <w:rsidRoot w:val="00BC7422"/>
    <w:rsid w:val="00072485"/>
    <w:rsid w:val="000C07FF"/>
    <w:rsid w:val="000E2E12"/>
    <w:rsid w:val="00167A3B"/>
    <w:rsid w:val="0017539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42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355</Words>
  <Characters>2035</Characters>
  <Application>Microsoft Office Word</Application>
  <DocSecurity>0</DocSecurity>
  <Lines>56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2021-05-14T08:14:00Z</dcterms:created>
  <dcterms:modified xsi:type="dcterms:W3CDTF">2021-05-14T08:14:00Z</dcterms:modified>
</cp:coreProperties>
</file>