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712F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12F7">
              <w:rPr>
                <w:b/>
              </w:rPr>
              <w:fldChar w:fldCharType="separate"/>
            </w:r>
            <w:r w:rsidR="002712F7">
              <w:rPr>
                <w:b/>
              </w:rPr>
              <w:t>rozstrzygnięcia otwartego konkursu ofert nr 53/2021 na powierzenie realizacji zadań Miasta Poznania na rzecz społeczności Rad Osiedli w obszarze „Wspieranie Rodziny i Systemu Pieczy Zastępczej” w 2021 roku przez organizacje pozarządowe oraz podmioty, o których mowa w 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12F7" w:rsidRDefault="00FA63B5" w:rsidP="002712F7">
      <w:pPr>
        <w:spacing w:line="360" w:lineRule="auto"/>
        <w:jc w:val="both"/>
      </w:pPr>
      <w:bookmarkStart w:id="2" w:name="z1"/>
      <w:bookmarkEnd w:id="2"/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 xml:space="preserve">W dniu 7 kwietnia 2021 roku Prezydent Miasta Poznania ogłosił otwarty konkurs ofert nr 53/2021 (znak sprawy: ZSS-XIV.524.1.1.2021) w obszarze „Wspieranie Rodziny i Systemu Pieczy Zastępczej” na realizację następujących zadań publicznych: 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>1) „</w:t>
      </w:r>
      <w:r w:rsidRPr="002712F7">
        <w:rPr>
          <w:color w:val="000000"/>
          <w:szCs w:val="20"/>
        </w:rPr>
        <w:t>Organizacja wypoczynku letniego i zimowego, w tym półkolonii, zajęć socjoterapeutycznych, integracyjnych, i spotkań świątecznych dla dzieci i młodzieży znajdujących się w trudnej sytuacji życiowej oraz organizacja warsztatów wspierających rodziców i dzieci w trudnej sytuacji życiowej</w:t>
      </w:r>
      <w:r w:rsidRPr="002712F7">
        <w:rPr>
          <w:color w:val="000000"/>
        </w:rPr>
        <w:t>”;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>2) „</w:t>
      </w:r>
      <w:r w:rsidRPr="002712F7">
        <w:rPr>
          <w:color w:val="000000"/>
          <w:szCs w:val="20"/>
        </w:rPr>
        <w:t>Prowadzenie działań dla dzieci i młodzieży w trudnej sytuacji życiowej w ramach placówki wsparcia dziennego na Piątkowie.</w:t>
      </w:r>
      <w:r w:rsidRPr="002712F7">
        <w:rPr>
          <w:color w:val="000000"/>
        </w:rPr>
        <w:t>”;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>Na powyższy konkurs wpłynęło łącznie 8 ofert. Zarządzeniem Prezydenta Miasta Poznania Nr 396/2021/P z dnia 30 kwietnia 2021 roku powołana została Komisja Konkursowa w celu zaopiniowania ofert złożonych w ramach otwartego konkursu ofert nr 53/2021.W jednej z</w:t>
      </w:r>
      <w:r w:rsidR="00B862F6">
        <w:rPr>
          <w:color w:val="000000"/>
        </w:rPr>
        <w:t> </w:t>
      </w:r>
      <w:r w:rsidRPr="002712F7">
        <w:rPr>
          <w:color w:val="000000"/>
        </w:rPr>
        <w:t xml:space="preserve">nich stwierdzono braki formalne. Dwie zostały zaopiniowane negatywnie. Komisja Konkursowa zadecydowała o przyznaniu dofinansowania 5 oferentom na kwotę 52 830,00 zł, na rok 2021. Oferenci w najwyższym stopniu spełniają kryteria niezbędne do realizacji projektów dotyczących wspierania rodziny. 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 xml:space="preserve">W załączniku nr 1 wskazano podmioty, które uzyskały dofinansowanie na ww. zadania publiczne. 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 xml:space="preserve">W załączniku nr 2 wskazano podmioty, które oceniono negatywnie i nie otrzymały dotacji. </w:t>
      </w:r>
    </w:p>
    <w:p w:rsidR="002712F7" w:rsidRPr="002712F7" w:rsidRDefault="002712F7" w:rsidP="002712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 xml:space="preserve">W załączniku nr 3 wskazano podmiot, który nie spełnił warunków formalnych. </w:t>
      </w:r>
    </w:p>
    <w:p w:rsidR="002712F7" w:rsidRDefault="002712F7" w:rsidP="002712F7">
      <w:pPr>
        <w:spacing w:line="360" w:lineRule="auto"/>
        <w:jc w:val="both"/>
        <w:rPr>
          <w:color w:val="000000"/>
        </w:rPr>
      </w:pPr>
      <w:r w:rsidRPr="002712F7">
        <w:rPr>
          <w:color w:val="000000"/>
        </w:rPr>
        <w:t>W świetle powyższego wydanie zarządzenia jest w pełni uzasadnione.</w:t>
      </w:r>
    </w:p>
    <w:p w:rsidR="002712F7" w:rsidRDefault="002712F7" w:rsidP="002712F7">
      <w:pPr>
        <w:spacing w:line="360" w:lineRule="auto"/>
        <w:jc w:val="both"/>
      </w:pPr>
    </w:p>
    <w:p w:rsidR="002712F7" w:rsidRDefault="002712F7" w:rsidP="002712F7">
      <w:pPr>
        <w:keepNext/>
        <w:spacing w:line="360" w:lineRule="auto"/>
        <w:jc w:val="center"/>
      </w:pPr>
      <w:r>
        <w:t>ZASTĘPCA DYREKTORA</w:t>
      </w:r>
    </w:p>
    <w:p w:rsidR="002712F7" w:rsidRPr="002712F7" w:rsidRDefault="002712F7" w:rsidP="002712F7">
      <w:pPr>
        <w:keepNext/>
        <w:spacing w:line="360" w:lineRule="auto"/>
        <w:jc w:val="center"/>
      </w:pPr>
      <w:r>
        <w:t>(-) Dorota Potejko</w:t>
      </w:r>
    </w:p>
    <w:sectPr w:rsidR="002712F7" w:rsidRPr="002712F7" w:rsidSect="002712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F7" w:rsidRDefault="002712F7">
      <w:r>
        <w:separator/>
      </w:r>
    </w:p>
  </w:endnote>
  <w:endnote w:type="continuationSeparator" w:id="0">
    <w:p w:rsidR="002712F7" w:rsidRDefault="002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F7" w:rsidRDefault="002712F7">
      <w:r>
        <w:separator/>
      </w:r>
    </w:p>
  </w:footnote>
  <w:footnote w:type="continuationSeparator" w:id="0">
    <w:p w:rsidR="002712F7" w:rsidRDefault="0027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1 na powierzenie realizacji zadań Miasta Poznania na rzecz społeczności Rad Osiedli w obszarze „Wspieranie Rodziny i Systemu Pieczy Zastępczej” w 2021 roku przez organizacje pozarządowe oraz podmioty, o których mowa w art. 3 ust. 3 ustawy z dnia 24 kwietnia 2003 roku o działalności pożytku publicznego i o wolontariacie w 2021 roku."/>
  </w:docVars>
  <w:rsids>
    <w:rsidRoot w:val="002712F7"/>
    <w:rsid w:val="000607A3"/>
    <w:rsid w:val="001B1D53"/>
    <w:rsid w:val="0022095A"/>
    <w:rsid w:val="002712F7"/>
    <w:rsid w:val="002946C5"/>
    <w:rsid w:val="002C29F3"/>
    <w:rsid w:val="00796326"/>
    <w:rsid w:val="00A87E1B"/>
    <w:rsid w:val="00AA04BE"/>
    <w:rsid w:val="00B862F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93D0E-6436-4FA0-BECE-1F1FDC2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2173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2021-05-19T08:47:00Z</dcterms:created>
  <dcterms:modified xsi:type="dcterms:W3CDTF">2021-05-19T08:47:00Z</dcterms:modified>
</cp:coreProperties>
</file>