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1F4A">
              <w:rPr>
                <w:b/>
              </w:rPr>
              <w:fldChar w:fldCharType="separate"/>
            </w:r>
            <w:r w:rsidR="007B1F4A">
              <w:rPr>
                <w:b/>
              </w:rPr>
              <w:t>rozstrzygnięcia otwartego konkursu ofert nr 52/2021 na powierzenie realizacji zadań Miasta Poznania w obszarze „Działalność na rzecz rodziny, macierzyństwa, rodzicielstwa, upowszechniania i ochrony praw  dziecka”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1F4A" w:rsidRDefault="00FA63B5" w:rsidP="007B1F4A">
      <w:pPr>
        <w:spacing w:line="360" w:lineRule="auto"/>
        <w:jc w:val="both"/>
      </w:pPr>
      <w:bookmarkStart w:id="2" w:name="z1"/>
      <w:bookmarkEnd w:id="2"/>
    </w:p>
    <w:p w:rsidR="007B1F4A" w:rsidRPr="007B1F4A" w:rsidRDefault="007B1F4A" w:rsidP="007B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7B1F4A" w:rsidRPr="007B1F4A" w:rsidRDefault="007B1F4A" w:rsidP="007B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 xml:space="preserve">W dniu 9 kwietnia  2021 roku został ogłoszony otwarty konkurs ofert nr 52/2021 na realizację zadań publicznych w obszarze </w:t>
      </w:r>
      <w:r w:rsidRPr="007B1F4A">
        <w:rPr>
          <w:color w:val="000000"/>
          <w:szCs w:val="20"/>
        </w:rPr>
        <w:t xml:space="preserve"> „</w:t>
      </w:r>
      <w:r w:rsidRPr="007B1F4A">
        <w:rPr>
          <w:color w:val="000000"/>
        </w:rPr>
        <w:t>Działalność na rzecz rodziny, macierzyństwa, rodzicielstwa, upowszechniania i ochrony praw dziecka" w 2021 roku, służących integracji międzypokoleniowej mieszkańców, poprzez organizację wydarzeń z zakresu kultury i</w:t>
      </w:r>
      <w:r w:rsidR="00875F09">
        <w:rPr>
          <w:color w:val="000000"/>
        </w:rPr>
        <w:t> </w:t>
      </w:r>
      <w:r w:rsidRPr="007B1F4A">
        <w:rPr>
          <w:color w:val="000000"/>
        </w:rPr>
        <w:t xml:space="preserve">rekreacji, spotkań integracyjnych oraz organizację </w:t>
      </w:r>
      <w:r w:rsidRPr="007B1F4A">
        <w:rPr>
          <w:color w:val="000000"/>
          <w:szCs w:val="20"/>
        </w:rPr>
        <w:t>„</w:t>
      </w:r>
      <w:r w:rsidRPr="007B1F4A">
        <w:rPr>
          <w:color w:val="000000"/>
        </w:rPr>
        <w:t xml:space="preserve">Dni </w:t>
      </w:r>
      <w:r w:rsidRPr="007B1F4A">
        <w:rPr>
          <w:color w:val="000000"/>
          <w:szCs w:val="20"/>
        </w:rPr>
        <w:t xml:space="preserve">Sąsiada" </w:t>
      </w:r>
      <w:r w:rsidRPr="007B1F4A">
        <w:rPr>
          <w:color w:val="000000"/>
        </w:rPr>
        <w:t>–</w:t>
      </w:r>
      <w:r w:rsidRPr="007B1F4A">
        <w:rPr>
          <w:color w:val="000000"/>
          <w:szCs w:val="20"/>
        </w:rPr>
        <w:t xml:space="preserve"> cyklu spotkań w różnych miejscach Osiedla przez </w:t>
      </w:r>
      <w:r w:rsidRPr="007B1F4A">
        <w:rPr>
          <w:color w:val="000000"/>
        </w:rPr>
        <w:t>podmioty niezaliczane do sektora finansów publicznych.</w:t>
      </w:r>
    </w:p>
    <w:p w:rsidR="007B1F4A" w:rsidRPr="007B1F4A" w:rsidRDefault="007B1F4A" w:rsidP="007B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>Komisja Konkursowa, powołana przez Prezydenta Miasta Poznania zarządzeniem Nr 412/2021/P z dnia 10 maja 2021 roku, zaopiniowała oferty na realizację zadań publicznych. Na powyższy konkurs wpłynęły łącznie 3 oferty. W jednej ofercie stwierdzono braki formalne.</w:t>
      </w:r>
      <w:r w:rsidRPr="007B1F4A">
        <w:rPr>
          <w:color w:val="000000"/>
        </w:rPr>
        <w:br/>
        <w:t xml:space="preserve">Komisja Konkursowa zadecydowała o przyznaniu dofinansowania 2 podmiotom. </w:t>
      </w:r>
    </w:p>
    <w:p w:rsidR="007B1F4A" w:rsidRPr="007B1F4A" w:rsidRDefault="007B1F4A" w:rsidP="007B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 xml:space="preserve">W załączniku nr 1 wskazano podmioty, które uzyskały dofinansowania na ww. zadanie publiczne. </w:t>
      </w:r>
    </w:p>
    <w:p w:rsidR="007B1F4A" w:rsidRPr="007B1F4A" w:rsidRDefault="007B1F4A" w:rsidP="007B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>W załączniku nr 2 wskazano podmiot, który nie spełnił wymogów formalnych.</w:t>
      </w:r>
    </w:p>
    <w:p w:rsidR="007B1F4A" w:rsidRDefault="007B1F4A" w:rsidP="007B1F4A">
      <w:pPr>
        <w:spacing w:line="360" w:lineRule="auto"/>
        <w:jc w:val="both"/>
        <w:rPr>
          <w:color w:val="000000"/>
        </w:rPr>
      </w:pPr>
      <w:r w:rsidRPr="007B1F4A">
        <w:rPr>
          <w:color w:val="000000"/>
        </w:rPr>
        <w:t>W świetle powyższego wydanie zarządzenia jest w pełni uzasadnione.</w:t>
      </w:r>
    </w:p>
    <w:p w:rsidR="007B1F4A" w:rsidRDefault="007B1F4A" w:rsidP="007B1F4A">
      <w:pPr>
        <w:spacing w:line="360" w:lineRule="auto"/>
        <w:jc w:val="both"/>
      </w:pPr>
    </w:p>
    <w:p w:rsidR="007B1F4A" w:rsidRDefault="007B1F4A" w:rsidP="007B1F4A">
      <w:pPr>
        <w:keepNext/>
        <w:spacing w:line="360" w:lineRule="auto"/>
        <w:jc w:val="center"/>
      </w:pPr>
      <w:r>
        <w:lastRenderedPageBreak/>
        <w:t>ZASTĘPCA DYREKTORA</w:t>
      </w:r>
    </w:p>
    <w:p w:rsidR="007B1F4A" w:rsidRPr="007B1F4A" w:rsidRDefault="007B1F4A" w:rsidP="007B1F4A">
      <w:pPr>
        <w:keepNext/>
        <w:spacing w:line="360" w:lineRule="auto"/>
        <w:jc w:val="center"/>
      </w:pPr>
      <w:r>
        <w:t>(-) Dorota Potejko</w:t>
      </w:r>
    </w:p>
    <w:sectPr w:rsidR="007B1F4A" w:rsidRPr="007B1F4A" w:rsidSect="007B1F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4A" w:rsidRDefault="007B1F4A">
      <w:r>
        <w:separator/>
      </w:r>
    </w:p>
  </w:endnote>
  <w:endnote w:type="continuationSeparator" w:id="0">
    <w:p w:rsidR="007B1F4A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4A" w:rsidRDefault="007B1F4A">
      <w:r>
        <w:separator/>
      </w:r>
    </w:p>
  </w:footnote>
  <w:footnote w:type="continuationSeparator" w:id="0">
    <w:p w:rsidR="007B1F4A" w:rsidRDefault="007B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1 na powierzenie realizacji zadań Miasta Poznania w obszarze „Działalność na rzecz rodziny, macierzyństwa, rodzicielstwa, upowszechniania i ochrony praw  dziecka” w roku 2021."/>
  </w:docVars>
  <w:rsids>
    <w:rsidRoot w:val="007B1F4A"/>
    <w:rsid w:val="000607A3"/>
    <w:rsid w:val="001B1D53"/>
    <w:rsid w:val="0022095A"/>
    <w:rsid w:val="002946C5"/>
    <w:rsid w:val="002C29F3"/>
    <w:rsid w:val="00796326"/>
    <w:rsid w:val="007B1F4A"/>
    <w:rsid w:val="00875F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4AF7-BE46-4A8F-AB7A-B483B48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241</Words>
  <Characters>1604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2021-05-25T10:42:00Z</dcterms:created>
  <dcterms:modified xsi:type="dcterms:W3CDTF">2021-05-25T10:42:00Z</dcterms:modified>
</cp:coreProperties>
</file>