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21442">
          <w:t>450/2021/P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21442">
        <w:rPr>
          <w:b/>
          <w:sz w:val="28"/>
        </w:rPr>
        <w:fldChar w:fldCharType="separate"/>
      </w:r>
      <w:r w:rsidR="00421442">
        <w:rPr>
          <w:b/>
          <w:sz w:val="28"/>
        </w:rPr>
        <w:t>25 maja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21442">
              <w:rPr>
                <w:b/>
                <w:sz w:val="24"/>
                <w:szCs w:val="24"/>
              </w:rPr>
              <w:fldChar w:fldCharType="separate"/>
            </w:r>
            <w:r w:rsidR="00421442">
              <w:rPr>
                <w:b/>
                <w:sz w:val="24"/>
                <w:szCs w:val="24"/>
              </w:rPr>
              <w:t>zarządzenie w sprawie zatwierdzenia statutu samorządowego zakładu budżetowego pod nazwą Zakład Lasów Poznańskich.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21442" w:rsidP="0042144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21442">
        <w:rPr>
          <w:color w:val="000000"/>
          <w:sz w:val="24"/>
        </w:rPr>
        <w:t>Na podstawie</w:t>
      </w:r>
      <w:r w:rsidRPr="00421442">
        <w:rPr>
          <w:color w:val="000000"/>
          <w:sz w:val="24"/>
          <w:szCs w:val="24"/>
        </w:rPr>
        <w:t xml:space="preserve"> art. 30 ust. 1 ustawy z dnia 8 marca 1990 r. o samorządzie gminnym (</w:t>
      </w:r>
      <w:proofErr w:type="spellStart"/>
      <w:r w:rsidRPr="00421442">
        <w:rPr>
          <w:color w:val="000000"/>
          <w:sz w:val="24"/>
          <w:szCs w:val="24"/>
        </w:rPr>
        <w:t>t.j</w:t>
      </w:r>
      <w:proofErr w:type="spellEnd"/>
      <w:r w:rsidRPr="00421442">
        <w:rPr>
          <w:color w:val="000000"/>
          <w:sz w:val="24"/>
          <w:szCs w:val="24"/>
        </w:rPr>
        <w:t>. Dz. U. z 2020 r. poz. 713 ze zm.) oraz § 7 ust. 1 uchwały Nr LXXX/1226/V/2010 Rady Miasta Poznania z dnia 9 listopada 2010 r. w sprawie reorganizacji Zarządu Zieleni Miejskiej w</w:t>
      </w:r>
      <w:r w:rsidR="00970579">
        <w:rPr>
          <w:color w:val="000000"/>
          <w:sz w:val="24"/>
          <w:szCs w:val="24"/>
        </w:rPr>
        <w:t> </w:t>
      </w:r>
      <w:r w:rsidRPr="00421442">
        <w:rPr>
          <w:color w:val="000000"/>
          <w:sz w:val="24"/>
          <w:szCs w:val="24"/>
        </w:rPr>
        <w:t>Poznaniu oraz utworzenia samorządowego zakładu budżetowego pod nazwą Zakład Lasów Poznańskich, zmienionej uchwałą Nr IX/89/VI/2011 Rady Miasta Poznania z dnia 12 kwietnia 2011 r., uchwałą Nr XLI/715/VII/.2017 Rady Miasta Poznania z dnia 24 stycznia 2017 r., uchwałą Nr LIII/959/VII/2017 Rady Miasta Poznania z dnia 5 września 2017 r., uchwałą Nr LXXI/1322/VII/2018 Rady Miasta Poznania z dnia 10 lipca 2018</w:t>
      </w:r>
      <w:r w:rsidRPr="00421442">
        <w:rPr>
          <w:color w:val="000000"/>
          <w:sz w:val="24"/>
        </w:rPr>
        <w:t xml:space="preserve"> </w:t>
      </w:r>
      <w:r w:rsidRPr="00421442">
        <w:rPr>
          <w:color w:val="000000"/>
          <w:sz w:val="24"/>
          <w:szCs w:val="24"/>
        </w:rPr>
        <w:t>oraz uchwałą Nr XLVI/838/VIII/2021</w:t>
      </w:r>
      <w:r w:rsidRPr="00421442">
        <w:rPr>
          <w:color w:val="000000"/>
          <w:sz w:val="24"/>
        </w:rPr>
        <w:t xml:space="preserve"> z dnia 11 maja 2021 r. zarządza się, co następuje:</w:t>
      </w:r>
    </w:p>
    <w:p w:rsidR="00421442" w:rsidRDefault="00421442" w:rsidP="0042144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21442" w:rsidRDefault="00421442" w:rsidP="0042144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21442" w:rsidRDefault="00421442" w:rsidP="0042144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21442" w:rsidRDefault="00421442" w:rsidP="0042144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21442">
        <w:rPr>
          <w:color w:val="000000"/>
          <w:sz w:val="24"/>
          <w:szCs w:val="24"/>
        </w:rPr>
        <w:t>Załącznik do zarządzenia Nr 927/2010/P Prezydenta Miasta Poznania z dnia 10 grudnia 2010 r. w sprawie zatwierdzenia statutu samorządowego zakładu budżetowego pod nazwą Zakład Lasów Poznańskich otrzymuje brzmienie określone w załączniku do niniejszego zarządzenia.</w:t>
      </w:r>
    </w:p>
    <w:p w:rsidR="00421442" w:rsidRDefault="00421442" w:rsidP="0042144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21442" w:rsidRDefault="00421442" w:rsidP="0042144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21442" w:rsidRDefault="00421442" w:rsidP="0042144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21442" w:rsidRDefault="00421442" w:rsidP="0042144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21442">
        <w:rPr>
          <w:color w:val="000000"/>
          <w:sz w:val="24"/>
          <w:szCs w:val="24"/>
        </w:rPr>
        <w:t>Wykonanie zarządzenia powierza się dyrektorowi samorządowego zakładu budżetowego Zakład Lasów Poznańskich oraz dyrektorowi Wydziału Kształtowania i Ochrony Środowiska.</w:t>
      </w:r>
    </w:p>
    <w:p w:rsidR="00421442" w:rsidRDefault="00421442" w:rsidP="0042144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21442" w:rsidRDefault="00421442" w:rsidP="0042144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21442" w:rsidRDefault="00421442" w:rsidP="0042144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21442" w:rsidRDefault="00421442" w:rsidP="0042144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21442">
        <w:rPr>
          <w:color w:val="000000"/>
          <w:sz w:val="24"/>
          <w:szCs w:val="24"/>
        </w:rPr>
        <w:t>Zarządzenie wchodzi w życie z dniem podpisania.</w:t>
      </w:r>
    </w:p>
    <w:p w:rsidR="00421442" w:rsidRDefault="00421442" w:rsidP="0042144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21442" w:rsidRDefault="00421442" w:rsidP="0042144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21442" w:rsidRDefault="00421442" w:rsidP="0042144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421442" w:rsidRPr="00421442" w:rsidRDefault="00421442" w:rsidP="0042144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21442" w:rsidRPr="00421442" w:rsidSect="0042144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442" w:rsidRDefault="00421442">
      <w:r>
        <w:separator/>
      </w:r>
    </w:p>
  </w:endnote>
  <w:endnote w:type="continuationSeparator" w:id="0">
    <w:p w:rsidR="00421442" w:rsidRDefault="0042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442" w:rsidRDefault="00421442">
      <w:r>
        <w:separator/>
      </w:r>
    </w:p>
  </w:footnote>
  <w:footnote w:type="continuationSeparator" w:id="0">
    <w:p w:rsidR="00421442" w:rsidRDefault="00421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maja 2021r."/>
    <w:docVar w:name="AktNr" w:val="450/2021/P"/>
    <w:docVar w:name="Sprawa" w:val="zarządzenie w sprawie zatwierdzenia statutu samorządowego zakładu budżetowego pod nazwą Zakład Lasów Poznańskich."/>
  </w:docVars>
  <w:rsids>
    <w:rsidRoot w:val="00421442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21442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0579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244</Words>
  <Characters>1413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2021-05-26T05:52:00Z</dcterms:created>
  <dcterms:modified xsi:type="dcterms:W3CDTF">2021-05-26T05:52:00Z</dcterms:modified>
</cp:coreProperties>
</file>